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35263" w14:textId="77777777" w:rsidR="002B7215" w:rsidRDefault="002B7215"/>
    <w:p w14:paraId="420C7A1B" w14:textId="77777777" w:rsidR="00B96209" w:rsidRPr="00B22548" w:rsidRDefault="00B96209" w:rsidP="00B96209">
      <w:pPr>
        <w:jc w:val="center"/>
        <w:rPr>
          <w:b/>
          <w:bCs/>
          <w:sz w:val="72"/>
          <w:szCs w:val="72"/>
          <w:lang w:val="fr-FR"/>
        </w:rPr>
      </w:pPr>
      <w:r w:rsidRPr="00B22548">
        <w:rPr>
          <w:b/>
          <w:bCs/>
          <w:sz w:val="72"/>
          <w:szCs w:val="72"/>
          <w:lang w:val="fr-FR"/>
        </w:rPr>
        <w:t>P104</w:t>
      </w:r>
      <w:r w:rsidR="00AC6C74" w:rsidRPr="00B22548">
        <w:rPr>
          <w:b/>
          <w:bCs/>
          <w:sz w:val="72"/>
          <w:szCs w:val="72"/>
          <w:lang w:val="fr-FR"/>
        </w:rPr>
        <w:t>c</w:t>
      </w:r>
      <w:r w:rsidRPr="00B22548">
        <w:rPr>
          <w:b/>
          <w:bCs/>
          <w:sz w:val="72"/>
          <w:szCs w:val="72"/>
          <w:lang w:val="fr-FR"/>
        </w:rPr>
        <w:t xml:space="preserve"> </w:t>
      </w:r>
      <w:proofErr w:type="spellStart"/>
      <w:r w:rsidRPr="00B22548">
        <w:rPr>
          <w:b/>
          <w:bCs/>
          <w:sz w:val="72"/>
          <w:szCs w:val="72"/>
          <w:lang w:val="fr-FR"/>
        </w:rPr>
        <w:t>Instructional</w:t>
      </w:r>
      <w:proofErr w:type="spellEnd"/>
      <w:r w:rsidRPr="00B22548">
        <w:rPr>
          <w:b/>
          <w:bCs/>
          <w:sz w:val="72"/>
          <w:szCs w:val="72"/>
          <w:lang w:val="fr-FR"/>
        </w:rPr>
        <w:t xml:space="preserve"> Page</w:t>
      </w:r>
    </w:p>
    <w:p w14:paraId="73B524FD" w14:textId="77777777" w:rsidR="00B96209" w:rsidRPr="00B22548" w:rsidRDefault="00B96209" w:rsidP="00B96209">
      <w:pPr>
        <w:rPr>
          <w:b/>
          <w:bCs/>
          <w:sz w:val="96"/>
          <w:szCs w:val="96"/>
          <w:lang w:val="fr-FR"/>
        </w:rPr>
      </w:pPr>
    </w:p>
    <w:p w14:paraId="0758ED2F" w14:textId="77777777" w:rsidR="00B96209" w:rsidRPr="00B22548" w:rsidRDefault="00B96209" w:rsidP="00B96209">
      <w:pPr>
        <w:widowControl/>
        <w:autoSpaceDE/>
        <w:autoSpaceDN/>
        <w:spacing w:after="160" w:line="278" w:lineRule="auto"/>
        <w:contextualSpacing/>
        <w:rPr>
          <w:lang w:val="fr-FR"/>
        </w:rPr>
      </w:pPr>
    </w:p>
    <w:p w14:paraId="798FCD82" w14:textId="77777777" w:rsidR="00B96209" w:rsidRPr="00B22548" w:rsidRDefault="00B96209" w:rsidP="00B96209">
      <w:pPr>
        <w:widowControl/>
        <w:autoSpaceDE/>
        <w:autoSpaceDN/>
        <w:spacing w:after="160" w:line="278" w:lineRule="auto"/>
        <w:ind w:left="720"/>
        <w:contextualSpacing/>
        <w:rPr>
          <w:b/>
          <w:bCs/>
          <w:u w:val="single"/>
          <w:lang w:val="fr-FR"/>
        </w:rPr>
      </w:pPr>
      <w:r w:rsidRPr="00B22548">
        <w:rPr>
          <w:b/>
          <w:bCs/>
          <w:u w:val="single"/>
          <w:lang w:val="fr-FR"/>
        </w:rPr>
        <w:t xml:space="preserve">Signature </w:t>
      </w:r>
      <w:proofErr w:type="gramStart"/>
      <w:r w:rsidRPr="00B22548">
        <w:rPr>
          <w:b/>
          <w:bCs/>
          <w:u w:val="single"/>
          <w:lang w:val="fr-FR"/>
        </w:rPr>
        <w:t>Instructions:</w:t>
      </w:r>
      <w:proofErr w:type="gramEnd"/>
    </w:p>
    <w:p w14:paraId="1CCBDF3A" w14:textId="77777777" w:rsidR="00B96209" w:rsidRPr="00B22548" w:rsidRDefault="00B96209" w:rsidP="00B96209">
      <w:pPr>
        <w:widowControl/>
        <w:autoSpaceDE/>
        <w:autoSpaceDN/>
        <w:spacing w:after="160" w:line="278" w:lineRule="auto"/>
        <w:ind w:left="720"/>
        <w:contextualSpacing/>
        <w:rPr>
          <w:lang w:val="fr-FR"/>
        </w:rPr>
      </w:pPr>
    </w:p>
    <w:p w14:paraId="543F763B" w14:textId="77777777" w:rsidR="00B96209" w:rsidRDefault="00B96209" w:rsidP="00B96209">
      <w:pPr>
        <w:pStyle w:val="ListParagraph"/>
        <w:widowControl/>
        <w:numPr>
          <w:ilvl w:val="0"/>
          <w:numId w:val="2"/>
        </w:numPr>
        <w:autoSpaceDE/>
        <w:autoSpaceDN/>
        <w:spacing w:after="160" w:line="278" w:lineRule="auto"/>
        <w:contextualSpacing/>
      </w:pPr>
      <w:r>
        <w:t xml:space="preserve">Right click on the signature box </w:t>
      </w:r>
    </w:p>
    <w:p w14:paraId="21A79E2F" w14:textId="77777777" w:rsidR="00B96209" w:rsidRDefault="00B96209" w:rsidP="00B96209">
      <w:pPr>
        <w:pStyle w:val="ListParagraph"/>
        <w:widowControl/>
        <w:numPr>
          <w:ilvl w:val="0"/>
          <w:numId w:val="2"/>
        </w:numPr>
        <w:autoSpaceDE/>
        <w:autoSpaceDN/>
        <w:spacing w:after="160" w:line="278" w:lineRule="auto"/>
        <w:contextualSpacing/>
      </w:pPr>
      <w:r>
        <w:t>Select Sign</w:t>
      </w:r>
    </w:p>
    <w:p w14:paraId="366C485E" w14:textId="77777777" w:rsidR="00B96209" w:rsidRDefault="00B96209" w:rsidP="00B96209">
      <w:pPr>
        <w:pStyle w:val="ListParagraph"/>
        <w:widowControl/>
        <w:numPr>
          <w:ilvl w:val="0"/>
          <w:numId w:val="2"/>
        </w:numPr>
        <w:autoSpaceDE/>
        <w:autoSpaceDN/>
        <w:spacing w:after="160" w:line="278" w:lineRule="auto"/>
        <w:contextualSpacing/>
      </w:pPr>
      <w:r>
        <w:t>Enter your name to sign or select an image of your signature if you have one</w:t>
      </w:r>
    </w:p>
    <w:p w14:paraId="73210913" w14:textId="77777777" w:rsidR="002B7215" w:rsidRDefault="002B7215"/>
    <w:p w14:paraId="55661051" w14:textId="77777777" w:rsidR="002B7215" w:rsidRDefault="002B7215"/>
    <w:p w14:paraId="478CDB5A" w14:textId="77777777" w:rsidR="002B7215" w:rsidRDefault="002B7215"/>
    <w:p w14:paraId="01C7E311" w14:textId="77777777" w:rsidR="002B7215" w:rsidRDefault="002B7215"/>
    <w:p w14:paraId="6C5EAEB5" w14:textId="77777777" w:rsidR="002B7215" w:rsidRDefault="002B7215"/>
    <w:p w14:paraId="0761440E" w14:textId="77777777" w:rsidR="002B7215" w:rsidRDefault="002B7215"/>
    <w:p w14:paraId="397C7FAA" w14:textId="77777777" w:rsidR="002B7215" w:rsidRDefault="002B7215"/>
    <w:p w14:paraId="783A6788" w14:textId="77777777" w:rsidR="002B7215" w:rsidRDefault="002B7215"/>
    <w:p w14:paraId="73A2D73F" w14:textId="77777777" w:rsidR="002B7215" w:rsidRDefault="002B7215"/>
    <w:p w14:paraId="49287C0E" w14:textId="77777777" w:rsidR="002B7215" w:rsidRDefault="002B7215"/>
    <w:p w14:paraId="312BFBC7" w14:textId="77777777" w:rsidR="002B7215" w:rsidRDefault="002B7215"/>
    <w:p w14:paraId="7F66E133" w14:textId="77777777" w:rsidR="002B7215" w:rsidRDefault="002B7215"/>
    <w:p w14:paraId="28DA4E8D" w14:textId="77777777" w:rsidR="002B7215" w:rsidRDefault="002B7215"/>
    <w:p w14:paraId="5A0435C9" w14:textId="77777777" w:rsidR="002B7215" w:rsidRDefault="002B7215"/>
    <w:p w14:paraId="6E90538E" w14:textId="77777777" w:rsidR="002B7215" w:rsidRDefault="002B7215"/>
    <w:p w14:paraId="31E2723C" w14:textId="77777777" w:rsidR="002B7215" w:rsidRDefault="002B7215"/>
    <w:p w14:paraId="5745472E" w14:textId="77777777" w:rsidR="002B7215" w:rsidRDefault="002B7215"/>
    <w:p w14:paraId="17C89252" w14:textId="77777777" w:rsidR="002B7215" w:rsidRDefault="002B7215"/>
    <w:p w14:paraId="04A208C4" w14:textId="77777777" w:rsidR="002B7215" w:rsidRDefault="002B7215"/>
    <w:p w14:paraId="57370ACA" w14:textId="77777777" w:rsidR="002B7215" w:rsidRDefault="002B7215"/>
    <w:p w14:paraId="75A5BB13" w14:textId="77777777" w:rsidR="002B7215" w:rsidRDefault="002B7215"/>
    <w:p w14:paraId="7206C3FB" w14:textId="77777777" w:rsidR="002B7215" w:rsidRDefault="002B7215"/>
    <w:p w14:paraId="08996C99" w14:textId="77777777" w:rsidR="002B7215" w:rsidRDefault="002B7215"/>
    <w:p w14:paraId="00E7D92A" w14:textId="77777777" w:rsidR="002B7215" w:rsidRDefault="002B7215"/>
    <w:p w14:paraId="5982E0D8" w14:textId="77777777" w:rsidR="002B7215" w:rsidRDefault="002B7215"/>
    <w:p w14:paraId="0CF8AE57" w14:textId="77777777" w:rsidR="002B7215" w:rsidRDefault="002B7215"/>
    <w:p w14:paraId="3B4505D0" w14:textId="77777777" w:rsidR="002B7215" w:rsidRDefault="002B7215"/>
    <w:p w14:paraId="61FCDDF8" w14:textId="77777777" w:rsidR="002B7215" w:rsidRDefault="002B7215"/>
    <w:p w14:paraId="3CDC5207" w14:textId="77777777" w:rsidR="002B7215" w:rsidRDefault="002B7215"/>
    <w:p w14:paraId="6B43B5B3" w14:textId="77777777" w:rsidR="002B7215" w:rsidRDefault="002B7215"/>
    <w:p w14:paraId="1F9E8818" w14:textId="77777777" w:rsidR="005023F7" w:rsidRDefault="005023F7"/>
    <w:p w14:paraId="1FD7C222" w14:textId="77777777" w:rsidR="005023F7" w:rsidRDefault="005023F7"/>
    <w:p w14:paraId="333F5BC8" w14:textId="77777777" w:rsidR="005023F7" w:rsidRDefault="005023F7"/>
    <w:p w14:paraId="20B0E1CC" w14:textId="77777777" w:rsidR="005023F7" w:rsidRDefault="005023F7"/>
    <w:p w14:paraId="3CD3164B" w14:textId="77777777" w:rsidR="005023F7" w:rsidRDefault="005023F7"/>
    <w:p w14:paraId="090B0428" w14:textId="77777777" w:rsidR="005023F7" w:rsidRDefault="005023F7"/>
    <w:p w14:paraId="06AB1BE5" w14:textId="77777777" w:rsidR="002B7215" w:rsidRDefault="002B7215"/>
    <w:tbl>
      <w:tblPr>
        <w:tblW w:w="0" w:type="auto"/>
        <w:tblInd w:w="18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3"/>
        <w:gridCol w:w="1131"/>
        <w:gridCol w:w="1992"/>
      </w:tblGrid>
      <w:tr w:rsidR="006E158C" w14:paraId="60CD5142" w14:textId="77777777">
        <w:trPr>
          <w:trHeight w:val="715"/>
        </w:trPr>
        <w:tc>
          <w:tcPr>
            <w:tcW w:w="2243" w:type="dxa"/>
          </w:tcPr>
          <w:p w14:paraId="6D59DDDB" w14:textId="77777777" w:rsidR="006E158C" w:rsidRDefault="005023F7">
            <w:pPr>
              <w:pStyle w:val="TableParagraph"/>
              <w:spacing w:before="220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NATIONS</w:t>
            </w:r>
          </w:p>
        </w:tc>
        <w:tc>
          <w:tcPr>
            <w:tcW w:w="1131" w:type="dxa"/>
          </w:tcPr>
          <w:p w14:paraId="2BA10735" w14:textId="77777777" w:rsidR="006E158C" w:rsidRDefault="005023F7">
            <w:pPr>
              <w:pStyle w:val="TableParagraph"/>
              <w:ind w:left="18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B565273" wp14:editId="19A5F98B">
                  <wp:extent cx="492172" cy="420624"/>
                  <wp:effectExtent l="0" t="0" r="0" b="0"/>
                  <wp:docPr id="2" name="Image 2" descr="P2C2T1#yIS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P2C2T1#yIS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172" cy="42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</w:tcPr>
          <w:p w14:paraId="5B9E3E6A" w14:textId="77777777" w:rsidR="006E158C" w:rsidRDefault="005023F7">
            <w:pPr>
              <w:pStyle w:val="TableParagraph"/>
              <w:spacing w:before="22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NATIONS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UNIES</w:t>
            </w:r>
          </w:p>
        </w:tc>
      </w:tr>
    </w:tbl>
    <w:p w14:paraId="3FB32845" w14:textId="77777777" w:rsidR="006E158C" w:rsidRDefault="006E158C">
      <w:pPr>
        <w:pStyle w:val="BodyText"/>
        <w:spacing w:before="12"/>
      </w:pPr>
    </w:p>
    <w:p w14:paraId="571CA9FE" w14:textId="77777777" w:rsidR="006E158C" w:rsidRDefault="005023F7">
      <w:pPr>
        <w:pStyle w:val="Title"/>
        <w:rPr>
          <w:u w:val="none"/>
        </w:rPr>
      </w:pPr>
      <w:r>
        <w:t>CONSULTANT</w:t>
      </w:r>
      <w:r>
        <w:rPr>
          <w:spacing w:val="-7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INSURANCE</w:t>
      </w:r>
      <w:r>
        <w:rPr>
          <w:spacing w:val="-4"/>
        </w:rPr>
        <w:t xml:space="preserve"> </w:t>
      </w:r>
      <w:r>
        <w:rPr>
          <w:spacing w:val="-2"/>
        </w:rPr>
        <w:t>CERTIFICATION</w:t>
      </w:r>
    </w:p>
    <w:p w14:paraId="01B267B1" w14:textId="77777777" w:rsidR="006E158C" w:rsidRDefault="006E158C">
      <w:pPr>
        <w:pStyle w:val="BodyText"/>
        <w:rPr>
          <w:b/>
        </w:rPr>
      </w:pPr>
    </w:p>
    <w:p w14:paraId="3440B2CA" w14:textId="77777777" w:rsidR="006E158C" w:rsidRDefault="006E158C">
      <w:pPr>
        <w:pStyle w:val="BodyText"/>
        <w:rPr>
          <w:b/>
        </w:rPr>
      </w:pPr>
    </w:p>
    <w:p w14:paraId="3117BFC9" w14:textId="77777777" w:rsidR="006E158C" w:rsidRDefault="005023F7">
      <w:pPr>
        <w:pStyle w:val="BodyText"/>
        <w:ind w:left="100"/>
      </w:pPr>
      <w:r>
        <w:t>To</w:t>
      </w:r>
      <w:r>
        <w:rPr>
          <w:spacing w:val="-1"/>
        </w:rPr>
        <w:t xml:space="preserve"> </w:t>
      </w:r>
      <w:r>
        <w:t>Whom It</w:t>
      </w:r>
      <w:r>
        <w:rPr>
          <w:spacing w:val="-1"/>
        </w:rPr>
        <w:t xml:space="preserve"> </w:t>
      </w:r>
      <w:r>
        <w:t xml:space="preserve">May </w:t>
      </w:r>
      <w:r>
        <w:rPr>
          <w:spacing w:val="-2"/>
        </w:rPr>
        <w:t>Concern:</w:t>
      </w:r>
    </w:p>
    <w:p w14:paraId="772548AD" w14:textId="77777777" w:rsidR="006E158C" w:rsidRDefault="006E158C">
      <w:pPr>
        <w:pStyle w:val="BodyText"/>
      </w:pPr>
    </w:p>
    <w:p w14:paraId="6C61F9B3" w14:textId="22853925" w:rsidR="006E158C" w:rsidRDefault="00000000" w:rsidP="00AD1665">
      <w:pPr>
        <w:pStyle w:val="BodyText"/>
        <w:ind w:left="720" w:right="304" w:hanging="737"/>
        <w:jc w:val="both"/>
      </w:pPr>
      <w:sdt>
        <w:sdtPr>
          <w:id w:val="-2113737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8C9">
            <w:rPr>
              <w:rFonts w:ascii="MS Gothic" w:eastAsia="MS Gothic" w:hAnsi="MS Gothic" w:hint="eastAsia"/>
            </w:rPr>
            <w:t>☐</w:t>
          </w:r>
        </w:sdtContent>
      </w:sdt>
      <w:r w:rsidR="00AD1665">
        <w:tab/>
        <w:t>I have submitted a statement of good health</w:t>
      </w:r>
      <w:r w:rsidR="00AD1665">
        <w:rPr>
          <w:spacing w:val="-1"/>
        </w:rPr>
        <w:t xml:space="preserve"> </w:t>
      </w:r>
      <w:r w:rsidR="00AD1665">
        <w:t>and</w:t>
      </w:r>
      <w:r w:rsidR="00AD1665">
        <w:rPr>
          <w:spacing w:val="-1"/>
        </w:rPr>
        <w:t xml:space="preserve"> </w:t>
      </w:r>
      <w:r w:rsidR="00AD1665">
        <w:t>confirmation of immunization.</w:t>
      </w:r>
      <w:r w:rsidR="00AD1665">
        <w:rPr>
          <w:spacing w:val="-1"/>
        </w:rPr>
        <w:t xml:space="preserve"> </w:t>
      </w:r>
      <w:r w:rsidR="00AD1665">
        <w:t>(Not applicable</w:t>
      </w:r>
      <w:r w:rsidR="00AD1665">
        <w:rPr>
          <w:spacing w:val="-4"/>
        </w:rPr>
        <w:t xml:space="preserve"> </w:t>
      </w:r>
      <w:r w:rsidR="00AD1665">
        <w:t>to</w:t>
      </w:r>
      <w:r w:rsidR="00AD1665">
        <w:rPr>
          <w:spacing w:val="-3"/>
        </w:rPr>
        <w:t xml:space="preserve"> </w:t>
      </w:r>
      <w:r w:rsidR="00AD1665">
        <w:t>consultants</w:t>
      </w:r>
      <w:r w:rsidR="00AD1665">
        <w:rPr>
          <w:spacing w:val="-3"/>
        </w:rPr>
        <w:t xml:space="preserve"> </w:t>
      </w:r>
      <w:r w:rsidR="00AD1665">
        <w:t>or</w:t>
      </w:r>
      <w:r w:rsidR="00AD1665">
        <w:rPr>
          <w:spacing w:val="-3"/>
        </w:rPr>
        <w:t xml:space="preserve"> </w:t>
      </w:r>
      <w:r w:rsidR="00AD1665">
        <w:t>individual</w:t>
      </w:r>
      <w:r w:rsidR="00AD1665">
        <w:rPr>
          <w:spacing w:val="-3"/>
        </w:rPr>
        <w:t xml:space="preserve"> </w:t>
      </w:r>
      <w:r w:rsidR="00AD1665">
        <w:t>contractors</w:t>
      </w:r>
      <w:r w:rsidR="00AD1665">
        <w:rPr>
          <w:spacing w:val="-3"/>
        </w:rPr>
        <w:t xml:space="preserve"> </w:t>
      </w:r>
      <w:r w:rsidR="00AD1665">
        <w:t>working</w:t>
      </w:r>
      <w:r w:rsidR="00AD1665">
        <w:rPr>
          <w:spacing w:val="-3"/>
        </w:rPr>
        <w:t xml:space="preserve"> </w:t>
      </w:r>
      <w:r w:rsidR="00AD1665">
        <w:t>solely</w:t>
      </w:r>
      <w:r w:rsidR="00AD1665">
        <w:rPr>
          <w:spacing w:val="-5"/>
        </w:rPr>
        <w:t xml:space="preserve"> </w:t>
      </w:r>
      <w:r w:rsidR="00AD1665">
        <w:t>from</w:t>
      </w:r>
      <w:r w:rsidR="00AD1665">
        <w:rPr>
          <w:spacing w:val="-3"/>
        </w:rPr>
        <w:t xml:space="preserve"> </w:t>
      </w:r>
      <w:r w:rsidR="00AD1665">
        <w:t>home</w:t>
      </w:r>
      <w:r w:rsidR="00AD1665">
        <w:rPr>
          <w:spacing w:val="-3"/>
        </w:rPr>
        <w:t xml:space="preserve"> </w:t>
      </w:r>
      <w:r w:rsidR="00AD1665">
        <w:t>for</w:t>
      </w:r>
      <w:r w:rsidR="00AD1665">
        <w:rPr>
          <w:spacing w:val="-4"/>
        </w:rPr>
        <w:t xml:space="preserve"> </w:t>
      </w:r>
      <w:r w:rsidR="00AD1665">
        <w:t>less than 30 days.)</w:t>
      </w:r>
    </w:p>
    <w:p w14:paraId="05B534C1" w14:textId="77777777" w:rsidR="006E158C" w:rsidRDefault="006E158C">
      <w:pPr>
        <w:pStyle w:val="BodyText"/>
      </w:pPr>
    </w:p>
    <w:p w14:paraId="13B572CF" w14:textId="564274B8" w:rsidR="006E158C" w:rsidRDefault="00000000" w:rsidP="00AD1665">
      <w:pPr>
        <w:pStyle w:val="BodyText"/>
        <w:ind w:left="720" w:hanging="720"/>
      </w:pPr>
      <w:sdt>
        <w:sdtPr>
          <w:id w:val="1471709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8C9">
            <w:rPr>
              <w:rFonts w:ascii="MS Gothic" w:eastAsia="MS Gothic" w:hAnsi="MS Gothic" w:hint="eastAsia"/>
            </w:rPr>
            <w:t>☐</w:t>
          </w:r>
        </w:sdtContent>
      </w:sdt>
      <w:r w:rsidR="00AD1665">
        <w:tab/>
        <w:t>I</w:t>
      </w:r>
      <w:r w:rsidR="00AD1665" w:rsidRPr="00AD1665">
        <w:t xml:space="preserve"> </w:t>
      </w:r>
      <w:r w:rsidR="00AD1665">
        <w:t>have</w:t>
      </w:r>
      <w:r w:rsidR="00AD1665" w:rsidRPr="00AD1665">
        <w:t xml:space="preserve"> </w:t>
      </w:r>
      <w:r w:rsidR="00AD1665">
        <w:t>been</w:t>
      </w:r>
      <w:r w:rsidR="00AD1665" w:rsidRPr="00AD1665">
        <w:t xml:space="preserve"> </w:t>
      </w:r>
      <w:r w:rsidR="00AD1665">
        <w:t>informed</w:t>
      </w:r>
      <w:r w:rsidR="00AD1665" w:rsidRPr="00AD1665">
        <w:t xml:space="preserve"> </w:t>
      </w:r>
      <w:r w:rsidR="00AD1665">
        <w:t>that</w:t>
      </w:r>
      <w:r w:rsidR="00AD1665" w:rsidRPr="00AD1665">
        <w:t xml:space="preserve"> </w:t>
      </w:r>
      <w:r w:rsidR="00AD1665">
        <w:t>during</w:t>
      </w:r>
      <w:r w:rsidR="00AD1665" w:rsidRPr="00AD1665">
        <w:t xml:space="preserve"> </w:t>
      </w:r>
      <w:r w:rsidR="00AD1665">
        <w:t>the</w:t>
      </w:r>
      <w:r w:rsidR="00AD1665" w:rsidRPr="00AD1665">
        <w:t xml:space="preserve"> </w:t>
      </w:r>
      <w:r w:rsidR="00AD1665">
        <w:t>period</w:t>
      </w:r>
      <w:r w:rsidR="00AD1665" w:rsidRPr="00AD1665">
        <w:t xml:space="preserve"> </w:t>
      </w:r>
      <w:r w:rsidR="00AD1665">
        <w:t>of</w:t>
      </w:r>
      <w:r w:rsidR="00AD1665" w:rsidRPr="00AD1665">
        <w:t xml:space="preserve"> </w:t>
      </w:r>
      <w:r w:rsidR="00AD1665">
        <w:t>consultancy</w:t>
      </w:r>
      <w:r w:rsidR="00AD1665" w:rsidRPr="00AD1665">
        <w:t xml:space="preserve"> </w:t>
      </w:r>
      <w:r w:rsidR="00AD1665">
        <w:t>with</w:t>
      </w:r>
      <w:r w:rsidR="00AD1665" w:rsidRPr="00AD1665">
        <w:t xml:space="preserve"> </w:t>
      </w:r>
      <w:r w:rsidR="00AD1665">
        <w:t>the</w:t>
      </w:r>
      <w:r w:rsidR="00AD1665" w:rsidRPr="00AD1665">
        <w:t xml:space="preserve"> </w:t>
      </w:r>
      <w:r w:rsidR="00AD1665">
        <w:t>United</w:t>
      </w:r>
      <w:r w:rsidR="00AD1665" w:rsidRPr="00AD1665">
        <w:t xml:space="preserve"> Nations,</w:t>
      </w:r>
      <w:r w:rsidR="00AD1665">
        <w:t xml:space="preserve"> I</w:t>
      </w:r>
      <w:r w:rsidR="00AD1665" w:rsidRPr="00AD1665">
        <w:t xml:space="preserve"> </w:t>
      </w:r>
      <w:r w:rsidR="00AD1665">
        <w:t>am</w:t>
      </w:r>
      <w:r w:rsidR="00AD1665" w:rsidRPr="00AD1665">
        <w:t xml:space="preserve"> </w:t>
      </w:r>
      <w:r w:rsidR="00AD1665">
        <w:t>responsible</w:t>
      </w:r>
      <w:r w:rsidR="00AD1665" w:rsidRPr="00AD1665">
        <w:t xml:space="preserve"> </w:t>
      </w:r>
      <w:r w:rsidR="00AD1665">
        <w:t>for</w:t>
      </w:r>
      <w:r w:rsidR="00AD1665" w:rsidRPr="00AD1665">
        <w:t xml:space="preserve"> </w:t>
      </w:r>
      <w:r w:rsidR="00AD1665">
        <w:t>arranging,</w:t>
      </w:r>
      <w:r w:rsidR="00AD1665" w:rsidRPr="00AD1665">
        <w:t xml:space="preserve"> </w:t>
      </w:r>
      <w:r w:rsidR="00AD1665">
        <w:t>at</w:t>
      </w:r>
      <w:r w:rsidR="00AD1665" w:rsidRPr="00AD1665">
        <w:t xml:space="preserve"> </w:t>
      </w:r>
      <w:r w:rsidR="00AD1665">
        <w:t>my</w:t>
      </w:r>
      <w:r w:rsidR="00AD1665" w:rsidRPr="00AD1665">
        <w:t xml:space="preserve"> </w:t>
      </w:r>
      <w:r w:rsidR="00AD1665">
        <w:t>own</w:t>
      </w:r>
      <w:r w:rsidR="00AD1665" w:rsidRPr="00AD1665">
        <w:t xml:space="preserve"> </w:t>
      </w:r>
      <w:r w:rsidR="00AD1665">
        <w:t>expense,</w:t>
      </w:r>
      <w:r w:rsidR="00AD1665" w:rsidRPr="00AD1665">
        <w:t xml:space="preserve"> </w:t>
      </w:r>
      <w:r w:rsidR="00AD1665">
        <w:t>such</w:t>
      </w:r>
      <w:r w:rsidR="00AD1665" w:rsidRPr="00AD1665">
        <w:t xml:space="preserve"> </w:t>
      </w:r>
      <w:r w:rsidR="00AD1665">
        <w:t>life,</w:t>
      </w:r>
      <w:r w:rsidR="00AD1665" w:rsidRPr="00AD1665">
        <w:t xml:space="preserve"> </w:t>
      </w:r>
      <w:r w:rsidR="00AD1665">
        <w:t>health</w:t>
      </w:r>
      <w:r w:rsidR="00AD1665" w:rsidRPr="00AD1665">
        <w:t xml:space="preserve"> </w:t>
      </w:r>
      <w:r w:rsidR="00AD1665">
        <w:t>and</w:t>
      </w:r>
      <w:r w:rsidR="00AD1665" w:rsidRPr="00AD1665">
        <w:t xml:space="preserve"> </w:t>
      </w:r>
      <w:r w:rsidR="00AD1665">
        <w:t>other</w:t>
      </w:r>
      <w:r w:rsidR="00AD1665" w:rsidRPr="00AD1665">
        <w:t xml:space="preserve"> </w:t>
      </w:r>
      <w:r w:rsidR="00AD1665">
        <w:t>forms</w:t>
      </w:r>
      <w:r w:rsidR="00AD1665" w:rsidRPr="00AD1665">
        <w:t xml:space="preserve"> </w:t>
      </w:r>
      <w:r w:rsidR="00AD1665">
        <w:t>of insurance for the period of my service as I consider appropriate.</w:t>
      </w:r>
    </w:p>
    <w:p w14:paraId="3302267F" w14:textId="77777777" w:rsidR="006E158C" w:rsidRDefault="006E158C">
      <w:pPr>
        <w:pStyle w:val="BodyText"/>
      </w:pPr>
    </w:p>
    <w:p w14:paraId="748BB1EC" w14:textId="77777777" w:rsidR="006E158C" w:rsidRDefault="005023F7">
      <w:pPr>
        <w:pStyle w:val="BodyText"/>
        <w:ind w:left="100"/>
      </w:pP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beyond</w:t>
      </w:r>
      <w:r>
        <w:rPr>
          <w:spacing w:val="-4"/>
        </w:rPr>
        <w:t xml:space="preserve"> </w:t>
      </w:r>
      <w:r>
        <w:t>commuting</w:t>
      </w:r>
      <w:r>
        <w:rPr>
          <w:spacing w:val="-4"/>
        </w:rPr>
        <w:t xml:space="preserve"> </w:t>
      </w:r>
      <w:r>
        <w:t>distance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duty</w:t>
      </w:r>
      <w:r>
        <w:rPr>
          <w:spacing w:val="-2"/>
        </w:rPr>
        <w:t xml:space="preserve"> </w:t>
      </w:r>
      <w:r>
        <w:t>station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 hardship rating other than “H” and “A”</w:t>
      </w:r>
      <w:r w:rsidRPr="00586DDF">
        <w:rPr>
          <w:sz w:val="20"/>
          <w:szCs w:val="20"/>
          <w:vertAlign w:val="superscript"/>
        </w:rPr>
        <w:t>1</w:t>
      </w:r>
      <w:r>
        <w:t xml:space="preserve"> that:</w:t>
      </w:r>
    </w:p>
    <w:p w14:paraId="2E359822" w14:textId="77777777" w:rsidR="006E158C" w:rsidRDefault="006E158C">
      <w:pPr>
        <w:pStyle w:val="BodyText"/>
      </w:pPr>
    </w:p>
    <w:p w14:paraId="591A0B52" w14:textId="77777777" w:rsidR="006E158C" w:rsidRDefault="00000000" w:rsidP="00AD1665">
      <w:pPr>
        <w:pStyle w:val="BodyText"/>
        <w:ind w:left="720" w:hanging="720"/>
      </w:pPr>
      <w:sdt>
        <w:sdtPr>
          <w:id w:val="-586918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6DDF">
            <w:rPr>
              <w:rFonts w:ascii="MS Gothic" w:eastAsia="MS Gothic" w:hAnsi="MS Gothic" w:hint="eastAsia"/>
            </w:rPr>
            <w:t>☐</w:t>
          </w:r>
        </w:sdtContent>
      </w:sdt>
      <w:r w:rsidR="00AD1665">
        <w:tab/>
        <w:t>I</w:t>
      </w:r>
      <w:r w:rsidR="00AD1665" w:rsidRPr="00AD1665">
        <w:t xml:space="preserve"> </w:t>
      </w:r>
      <w:r w:rsidR="00AD1665">
        <w:t>have</w:t>
      </w:r>
      <w:r w:rsidR="00AD1665" w:rsidRPr="00AD1665">
        <w:t xml:space="preserve"> </w:t>
      </w:r>
      <w:r w:rsidR="00AD1665">
        <w:t>been</w:t>
      </w:r>
      <w:r w:rsidR="00AD1665" w:rsidRPr="00AD1665">
        <w:t xml:space="preserve"> </w:t>
      </w:r>
      <w:r w:rsidR="00AD1665">
        <w:t>informed</w:t>
      </w:r>
      <w:r w:rsidR="00AD1665" w:rsidRPr="00AD1665">
        <w:t xml:space="preserve"> </w:t>
      </w:r>
      <w:r w:rsidR="00AD1665">
        <w:t>of</w:t>
      </w:r>
      <w:r w:rsidR="00AD1665" w:rsidRPr="00AD1665">
        <w:t xml:space="preserve"> </w:t>
      </w:r>
      <w:r w:rsidR="00AD1665">
        <w:t>the</w:t>
      </w:r>
      <w:r w:rsidR="00AD1665" w:rsidRPr="00AD1665">
        <w:t xml:space="preserve"> </w:t>
      </w:r>
      <w:r w:rsidR="00AD1665">
        <w:t>required</w:t>
      </w:r>
      <w:r w:rsidR="00AD1665" w:rsidRPr="00AD1665">
        <w:t xml:space="preserve"> </w:t>
      </w:r>
      <w:r w:rsidR="00AD1665">
        <w:t>immunizations</w:t>
      </w:r>
      <w:r w:rsidR="00AD1665" w:rsidRPr="00AD1665">
        <w:t xml:space="preserve"> </w:t>
      </w:r>
      <w:r w:rsidR="00AD1665">
        <w:t>for</w:t>
      </w:r>
      <w:r w:rsidR="00AD1665" w:rsidRPr="00AD1665">
        <w:t xml:space="preserve"> </w:t>
      </w:r>
      <w:r w:rsidR="00AD1665">
        <w:t>travel</w:t>
      </w:r>
      <w:r w:rsidR="00AD1665" w:rsidRPr="00AD1665">
        <w:t xml:space="preserve"> </w:t>
      </w:r>
      <w:r w:rsidR="00AD1665">
        <w:t>and</w:t>
      </w:r>
      <w:r w:rsidR="00AD1665" w:rsidRPr="00AD1665">
        <w:t xml:space="preserve"> </w:t>
      </w:r>
      <w:r w:rsidR="00AD1665">
        <w:t>I</w:t>
      </w:r>
      <w:r w:rsidR="00AD1665" w:rsidRPr="00AD1665">
        <w:t xml:space="preserve"> </w:t>
      </w:r>
      <w:r w:rsidR="00AD1665">
        <w:t>shall</w:t>
      </w:r>
      <w:r w:rsidR="00AD1665" w:rsidRPr="00AD1665">
        <w:t xml:space="preserve"> </w:t>
      </w:r>
      <w:r w:rsidR="00AD1665">
        <w:t>assume</w:t>
      </w:r>
      <w:r w:rsidR="00AD1665" w:rsidRPr="00AD1665">
        <w:t xml:space="preserve"> </w:t>
      </w:r>
      <w:r w:rsidR="00AD1665">
        <w:t>the cost for obtaining them.</w:t>
      </w:r>
    </w:p>
    <w:p w14:paraId="573120C1" w14:textId="77777777" w:rsidR="006E158C" w:rsidRDefault="006E158C">
      <w:pPr>
        <w:pStyle w:val="BodyText"/>
      </w:pPr>
    </w:p>
    <w:p w14:paraId="12C26F65" w14:textId="5803C257" w:rsidR="006E158C" w:rsidRDefault="00000000" w:rsidP="00AD1665">
      <w:pPr>
        <w:pStyle w:val="BodyText"/>
        <w:ind w:left="720" w:hanging="720"/>
      </w:pPr>
      <w:sdt>
        <w:sdtPr>
          <w:id w:val="-719207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548">
            <w:rPr>
              <w:rFonts w:ascii="MS Gothic" w:eastAsia="MS Gothic" w:hAnsi="MS Gothic" w:hint="eastAsia"/>
            </w:rPr>
            <w:t>☐</w:t>
          </w:r>
        </w:sdtContent>
      </w:sdt>
      <w:r w:rsidR="00AD1665">
        <w:tab/>
        <w:t>I</w:t>
      </w:r>
      <w:r w:rsidR="00AD1665" w:rsidRPr="00AD1665">
        <w:t xml:space="preserve"> </w:t>
      </w:r>
      <w:r w:rsidR="00AD1665">
        <w:t>am</w:t>
      </w:r>
      <w:r w:rsidR="00AD1665" w:rsidRPr="00AD1665">
        <w:t xml:space="preserve"> </w:t>
      </w:r>
      <w:r w:rsidR="00AD1665">
        <w:t>responsible</w:t>
      </w:r>
      <w:r w:rsidR="00AD1665" w:rsidRPr="00AD1665">
        <w:t xml:space="preserve"> </w:t>
      </w:r>
      <w:r w:rsidR="00AD1665">
        <w:t>for</w:t>
      </w:r>
      <w:r w:rsidR="00AD1665" w:rsidRPr="00AD1665">
        <w:t xml:space="preserve"> </w:t>
      </w:r>
      <w:r w:rsidR="00AD1665">
        <w:t>obtaining</w:t>
      </w:r>
      <w:r w:rsidR="00AD1665" w:rsidRPr="00AD1665">
        <w:t xml:space="preserve"> </w:t>
      </w:r>
      <w:r w:rsidR="00AD1665">
        <w:t>medical/health</w:t>
      </w:r>
      <w:r w:rsidR="00AD1665" w:rsidRPr="00AD1665">
        <w:t xml:space="preserve"> </w:t>
      </w:r>
      <w:r w:rsidR="00AD1665">
        <w:t>insurance</w:t>
      </w:r>
      <w:r w:rsidR="00AD1665" w:rsidRPr="00AD1665">
        <w:t xml:space="preserve"> </w:t>
      </w:r>
      <w:r w:rsidR="00AD1665">
        <w:t>that</w:t>
      </w:r>
      <w:r w:rsidR="00AD1665" w:rsidRPr="00AD1665">
        <w:t xml:space="preserve"> </w:t>
      </w:r>
      <w:r w:rsidR="00AD1665">
        <w:t>covers</w:t>
      </w:r>
      <w:r w:rsidR="00AD1665" w:rsidRPr="00AD1665">
        <w:t xml:space="preserve"> </w:t>
      </w:r>
      <w:r w:rsidR="00AD1665">
        <w:t>medical evacuations and treatment.</w:t>
      </w:r>
    </w:p>
    <w:p w14:paraId="48384304" w14:textId="77777777" w:rsidR="006E158C" w:rsidRDefault="006E158C">
      <w:pPr>
        <w:pStyle w:val="BodyText"/>
        <w:spacing w:before="56"/>
        <w:rPr>
          <w:sz w:val="20"/>
        </w:rPr>
      </w:pPr>
    </w:p>
    <w:tbl>
      <w:tblPr>
        <w:tblW w:w="0" w:type="auto"/>
        <w:tblInd w:w="16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2"/>
      </w:tblGrid>
      <w:tr w:rsidR="006E158C" w14:paraId="2B4B52EA" w14:textId="77777777">
        <w:trPr>
          <w:trHeight w:val="1034"/>
        </w:trPr>
        <w:tc>
          <w:tcPr>
            <w:tcW w:w="6962" w:type="dxa"/>
          </w:tcPr>
          <w:p w14:paraId="4743F135" w14:textId="41F00B81" w:rsidR="00AD1665" w:rsidRDefault="00F328E0" w:rsidP="00AD1665">
            <w:pPr>
              <w:tabs>
                <w:tab w:val="left" w:pos="1725"/>
              </w:tabs>
              <w:rPr>
                <w:sz w:val="24"/>
              </w:rPr>
            </w:pPr>
            <w:r>
              <w:t xml:space="preserve">                              </w:t>
            </w:r>
            <w:r w:rsidR="008815AD"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8815AD">
              <w:rPr>
                <w:sz w:val="24"/>
              </w:rPr>
              <w:instrText xml:space="preserve"> FORMTEXT </w:instrText>
            </w:r>
            <w:r w:rsidR="008815AD">
              <w:rPr>
                <w:sz w:val="24"/>
              </w:rPr>
            </w:r>
            <w:r w:rsidR="008815AD">
              <w:rPr>
                <w:sz w:val="24"/>
              </w:rPr>
              <w:fldChar w:fldCharType="separate"/>
            </w:r>
            <w:r w:rsidR="00CA28C9">
              <w:rPr>
                <w:sz w:val="24"/>
              </w:rPr>
              <w:t> </w:t>
            </w:r>
            <w:r w:rsidR="00CA28C9">
              <w:rPr>
                <w:sz w:val="24"/>
              </w:rPr>
              <w:t> </w:t>
            </w:r>
            <w:r w:rsidR="00CA28C9">
              <w:rPr>
                <w:sz w:val="24"/>
              </w:rPr>
              <w:t> </w:t>
            </w:r>
            <w:r w:rsidR="00CA28C9">
              <w:rPr>
                <w:sz w:val="24"/>
              </w:rPr>
              <w:t> </w:t>
            </w:r>
            <w:r w:rsidR="00CA28C9">
              <w:rPr>
                <w:sz w:val="24"/>
              </w:rPr>
              <w:t> </w:t>
            </w:r>
            <w:r w:rsidR="008815AD">
              <w:rPr>
                <w:sz w:val="24"/>
              </w:rPr>
              <w:fldChar w:fldCharType="end"/>
            </w:r>
            <w:bookmarkEnd w:id="0"/>
          </w:p>
          <w:p w14:paraId="316FDBAD" w14:textId="63A17577" w:rsidR="008815AD" w:rsidRPr="00AD1665" w:rsidRDefault="008815AD" w:rsidP="00AD1665">
            <w:pPr>
              <w:tabs>
                <w:tab w:val="left" w:pos="1725"/>
              </w:tabs>
            </w:pPr>
            <w:r>
              <w:t xml:space="preserve">                              (</w:t>
            </w:r>
            <w:r w:rsidRPr="008815AD">
              <w:rPr>
                <w:sz w:val="16"/>
                <w:szCs w:val="16"/>
              </w:rPr>
              <w:t>Signature</w:t>
            </w:r>
            <w:r>
              <w:t>)</w:t>
            </w:r>
          </w:p>
        </w:tc>
      </w:tr>
      <w:tr w:rsidR="006E158C" w14:paraId="541391FF" w14:textId="77777777">
        <w:trPr>
          <w:trHeight w:val="367"/>
        </w:trPr>
        <w:tc>
          <w:tcPr>
            <w:tcW w:w="6962" w:type="dxa"/>
          </w:tcPr>
          <w:p w14:paraId="5E0C25DF" w14:textId="1315D639" w:rsidR="00CA28C9" w:rsidRDefault="00CA28C9" w:rsidP="00CA28C9">
            <w:pPr>
              <w:pStyle w:val="TableParagraph"/>
              <w:rPr>
                <w:sz w:val="16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>
              <w:rPr>
                <w:sz w:val="16"/>
              </w:rPr>
              <w:t xml:space="preserve"> </w:t>
            </w:r>
          </w:p>
          <w:p w14:paraId="31D85A79" w14:textId="3DA0D4AF" w:rsidR="00B22548" w:rsidRDefault="00B22548">
            <w:pPr>
              <w:pStyle w:val="TableParagraph"/>
              <w:ind w:left="1670"/>
              <w:rPr>
                <w:sz w:val="16"/>
              </w:rPr>
            </w:pPr>
            <w:r>
              <w:rPr>
                <w:sz w:val="16"/>
              </w:rPr>
              <w:t xml:space="preserve">(Please </w:t>
            </w:r>
            <w:r w:rsidR="008815AD">
              <w:rPr>
                <w:sz w:val="16"/>
              </w:rPr>
              <w:t>P</w:t>
            </w:r>
            <w:r>
              <w:rPr>
                <w:sz w:val="16"/>
              </w:rPr>
              <w:t xml:space="preserve">rint </w:t>
            </w:r>
            <w:r w:rsidR="008815AD">
              <w:rPr>
                <w:sz w:val="16"/>
              </w:rPr>
              <w:t>N</w:t>
            </w:r>
            <w:r>
              <w:rPr>
                <w:sz w:val="16"/>
              </w:rPr>
              <w:t>ame)</w:t>
            </w:r>
          </w:p>
        </w:tc>
      </w:tr>
      <w:tr w:rsidR="006E158C" w14:paraId="37C0289C" w14:textId="77777777">
        <w:trPr>
          <w:trHeight w:val="532"/>
        </w:trPr>
        <w:tc>
          <w:tcPr>
            <w:tcW w:w="6962" w:type="dxa"/>
          </w:tcPr>
          <w:p w14:paraId="0DD4CCC4" w14:textId="47C80600" w:rsidR="006E158C" w:rsidRDefault="005023F7" w:rsidP="00AD1665">
            <w:pPr>
              <w:pStyle w:val="TableParagraph"/>
              <w:tabs>
                <w:tab w:val="left" w:pos="2160"/>
              </w:tabs>
              <w:spacing w:before="16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  <w:r w:rsidR="008815AD">
              <w:rPr>
                <w:spacing w:val="-2"/>
                <w:sz w:val="24"/>
              </w:rPr>
              <w:t xml:space="preserve">            </w:t>
            </w:r>
            <w:r w:rsidR="00B22548">
              <w:rPr>
                <w:spacing w:val="-2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22548">
              <w:rPr>
                <w:spacing w:val="-2"/>
                <w:sz w:val="24"/>
              </w:rPr>
              <w:instrText xml:space="preserve"> FORMTEXT </w:instrText>
            </w:r>
            <w:r w:rsidR="00B22548">
              <w:rPr>
                <w:spacing w:val="-2"/>
                <w:sz w:val="24"/>
              </w:rPr>
            </w:r>
            <w:r w:rsidR="00B22548">
              <w:rPr>
                <w:spacing w:val="-2"/>
                <w:sz w:val="24"/>
              </w:rPr>
              <w:fldChar w:fldCharType="separate"/>
            </w:r>
            <w:r w:rsidR="00CA28C9">
              <w:rPr>
                <w:spacing w:val="-2"/>
                <w:sz w:val="24"/>
              </w:rPr>
              <w:t> </w:t>
            </w:r>
            <w:r w:rsidR="00CA28C9">
              <w:rPr>
                <w:spacing w:val="-2"/>
                <w:sz w:val="24"/>
              </w:rPr>
              <w:t> </w:t>
            </w:r>
            <w:r w:rsidR="00CA28C9">
              <w:rPr>
                <w:spacing w:val="-2"/>
                <w:sz w:val="24"/>
              </w:rPr>
              <w:t> </w:t>
            </w:r>
            <w:r w:rsidR="00CA28C9">
              <w:rPr>
                <w:spacing w:val="-2"/>
                <w:sz w:val="24"/>
              </w:rPr>
              <w:t> </w:t>
            </w:r>
            <w:r w:rsidR="00CA28C9">
              <w:rPr>
                <w:spacing w:val="-2"/>
                <w:sz w:val="24"/>
              </w:rPr>
              <w:t> </w:t>
            </w:r>
            <w:r w:rsidR="00B22548">
              <w:rPr>
                <w:spacing w:val="-2"/>
                <w:sz w:val="24"/>
              </w:rPr>
              <w:fldChar w:fldCharType="end"/>
            </w:r>
            <w:bookmarkEnd w:id="1"/>
          </w:p>
        </w:tc>
      </w:tr>
      <w:tr w:rsidR="006E158C" w14:paraId="35AEA1CD" w14:textId="77777777">
        <w:trPr>
          <w:trHeight w:val="929"/>
        </w:trPr>
        <w:tc>
          <w:tcPr>
            <w:tcW w:w="6962" w:type="dxa"/>
          </w:tcPr>
          <w:p w14:paraId="3C643A3B" w14:textId="77777777" w:rsidR="006E158C" w:rsidRDefault="006E158C">
            <w:pPr>
              <w:pStyle w:val="TableParagraph"/>
              <w:ind w:left="0"/>
              <w:rPr>
                <w:sz w:val="24"/>
              </w:rPr>
            </w:pPr>
          </w:p>
          <w:p w14:paraId="58D670B4" w14:textId="5F9AF7CE" w:rsidR="006E158C" w:rsidRDefault="005023F7">
            <w:pPr>
              <w:pStyle w:val="TableParagraph"/>
              <w:spacing w:before="1" w:line="260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Telephone:</w:t>
            </w:r>
            <w:r w:rsidR="008815AD">
              <w:rPr>
                <w:spacing w:val="-2"/>
                <w:sz w:val="24"/>
              </w:rPr>
              <w:t xml:space="preserve">        </w:t>
            </w:r>
            <w:r w:rsidR="008815AD">
              <w:rPr>
                <w:spacing w:val="-2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8815AD">
              <w:rPr>
                <w:spacing w:val="-2"/>
                <w:sz w:val="24"/>
              </w:rPr>
              <w:instrText xml:space="preserve"> FORMTEXT </w:instrText>
            </w:r>
            <w:r w:rsidR="008815AD">
              <w:rPr>
                <w:spacing w:val="-2"/>
                <w:sz w:val="24"/>
              </w:rPr>
            </w:r>
            <w:r w:rsidR="008815AD">
              <w:rPr>
                <w:spacing w:val="-2"/>
                <w:sz w:val="24"/>
              </w:rPr>
              <w:fldChar w:fldCharType="separate"/>
            </w:r>
            <w:r w:rsidR="00CA28C9">
              <w:rPr>
                <w:spacing w:val="-2"/>
                <w:sz w:val="24"/>
              </w:rPr>
              <w:t> </w:t>
            </w:r>
            <w:r w:rsidR="00CA28C9">
              <w:rPr>
                <w:spacing w:val="-2"/>
                <w:sz w:val="24"/>
              </w:rPr>
              <w:t> </w:t>
            </w:r>
            <w:r w:rsidR="00CA28C9">
              <w:rPr>
                <w:spacing w:val="-2"/>
                <w:sz w:val="24"/>
              </w:rPr>
              <w:t> </w:t>
            </w:r>
            <w:r w:rsidR="00CA28C9">
              <w:rPr>
                <w:spacing w:val="-2"/>
                <w:sz w:val="24"/>
              </w:rPr>
              <w:t> </w:t>
            </w:r>
            <w:r w:rsidR="00CA28C9">
              <w:rPr>
                <w:spacing w:val="-2"/>
                <w:sz w:val="24"/>
              </w:rPr>
              <w:t> </w:t>
            </w:r>
            <w:r w:rsidR="008815AD">
              <w:rPr>
                <w:spacing w:val="-2"/>
                <w:sz w:val="24"/>
              </w:rPr>
              <w:fldChar w:fldCharType="end"/>
            </w:r>
            <w:bookmarkEnd w:id="2"/>
          </w:p>
        </w:tc>
      </w:tr>
      <w:tr w:rsidR="006E158C" w14:paraId="685CB67B" w14:textId="77777777">
        <w:trPr>
          <w:trHeight w:val="540"/>
        </w:trPr>
        <w:tc>
          <w:tcPr>
            <w:tcW w:w="6962" w:type="dxa"/>
          </w:tcPr>
          <w:p w14:paraId="07820B58" w14:textId="59A986FB" w:rsidR="006E158C" w:rsidRDefault="006E158C">
            <w:pPr>
              <w:pStyle w:val="TableParagraph"/>
              <w:spacing w:line="20" w:lineRule="exact"/>
              <w:ind w:right="-72"/>
              <w:rPr>
                <w:sz w:val="2"/>
              </w:rPr>
            </w:pPr>
          </w:p>
          <w:p w14:paraId="22F9E897" w14:textId="5F6CF8DB" w:rsidR="006E158C" w:rsidRDefault="005023F7">
            <w:pPr>
              <w:pStyle w:val="TableParagraph"/>
              <w:spacing w:before="239" w:line="260" w:lineRule="exact"/>
              <w:ind w:left="50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signed:</w:t>
            </w:r>
            <w:r w:rsidR="008815AD">
              <w:rPr>
                <w:spacing w:val="-2"/>
                <w:sz w:val="24"/>
              </w:rPr>
              <w:t xml:space="preserve">      </w:t>
            </w:r>
            <w:r w:rsidR="008815AD">
              <w:rPr>
                <w:spacing w:val="-2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3" w:name="Text5"/>
            <w:r w:rsidR="008815AD">
              <w:rPr>
                <w:spacing w:val="-2"/>
                <w:sz w:val="24"/>
              </w:rPr>
              <w:instrText xml:space="preserve"> FORMTEXT </w:instrText>
            </w:r>
            <w:r w:rsidR="008815AD">
              <w:rPr>
                <w:spacing w:val="-2"/>
                <w:sz w:val="24"/>
              </w:rPr>
            </w:r>
            <w:r w:rsidR="008815AD">
              <w:rPr>
                <w:spacing w:val="-2"/>
                <w:sz w:val="24"/>
              </w:rPr>
              <w:fldChar w:fldCharType="separate"/>
            </w:r>
            <w:r w:rsidR="00CA28C9">
              <w:rPr>
                <w:spacing w:val="-2"/>
                <w:sz w:val="24"/>
              </w:rPr>
              <w:t> </w:t>
            </w:r>
            <w:r w:rsidR="00CA28C9">
              <w:rPr>
                <w:spacing w:val="-2"/>
                <w:sz w:val="24"/>
              </w:rPr>
              <w:t> </w:t>
            </w:r>
            <w:r w:rsidR="00CA28C9">
              <w:rPr>
                <w:spacing w:val="-2"/>
                <w:sz w:val="24"/>
              </w:rPr>
              <w:t> </w:t>
            </w:r>
            <w:r w:rsidR="00CA28C9">
              <w:rPr>
                <w:spacing w:val="-2"/>
                <w:sz w:val="24"/>
              </w:rPr>
              <w:t> </w:t>
            </w:r>
            <w:r w:rsidR="00CA28C9">
              <w:rPr>
                <w:spacing w:val="-2"/>
                <w:sz w:val="24"/>
              </w:rPr>
              <w:t> </w:t>
            </w:r>
            <w:r w:rsidR="008815AD">
              <w:rPr>
                <w:spacing w:val="-2"/>
                <w:sz w:val="24"/>
              </w:rPr>
              <w:fldChar w:fldCharType="end"/>
            </w:r>
            <w:bookmarkEnd w:id="3"/>
          </w:p>
        </w:tc>
      </w:tr>
    </w:tbl>
    <w:p w14:paraId="47D16D6A" w14:textId="0CB37AC7" w:rsidR="006E158C" w:rsidRDefault="008815AD" w:rsidP="008815AD">
      <w:pPr>
        <w:spacing w:before="7"/>
        <w:ind w:left="78" w:right="1720"/>
        <w:rPr>
          <w:sz w:val="16"/>
        </w:rPr>
      </w:pPr>
      <w:r>
        <w:rPr>
          <w:sz w:val="16"/>
        </w:rPr>
        <w:t xml:space="preserve">                                                                             </w:t>
      </w:r>
      <w:r w:rsidR="005023F7">
        <w:rPr>
          <w:sz w:val="16"/>
        </w:rPr>
        <w:t>(dd</w:t>
      </w:r>
      <w:r w:rsidR="005023F7">
        <w:rPr>
          <w:spacing w:val="-5"/>
          <w:sz w:val="16"/>
        </w:rPr>
        <w:t xml:space="preserve"> </w:t>
      </w:r>
      <w:r w:rsidR="005023F7">
        <w:rPr>
          <w:sz w:val="16"/>
        </w:rPr>
        <w:t>MMM</w:t>
      </w:r>
      <w:r w:rsidR="005023F7">
        <w:rPr>
          <w:spacing w:val="-4"/>
          <w:sz w:val="16"/>
        </w:rPr>
        <w:t xml:space="preserve"> </w:t>
      </w:r>
      <w:r w:rsidR="005023F7">
        <w:rPr>
          <w:spacing w:val="-2"/>
          <w:sz w:val="16"/>
        </w:rPr>
        <w:t>yyyy)</w:t>
      </w:r>
    </w:p>
    <w:p w14:paraId="485F6874" w14:textId="77777777" w:rsidR="006E158C" w:rsidRDefault="006E158C">
      <w:pPr>
        <w:pStyle w:val="BodyText"/>
        <w:rPr>
          <w:sz w:val="20"/>
        </w:rPr>
      </w:pPr>
    </w:p>
    <w:p w14:paraId="0F370807" w14:textId="77777777" w:rsidR="006E158C" w:rsidRDefault="006E158C">
      <w:pPr>
        <w:pStyle w:val="BodyText"/>
        <w:spacing w:before="25"/>
        <w:rPr>
          <w:sz w:val="20"/>
        </w:rPr>
      </w:pPr>
    </w:p>
    <w:p w14:paraId="4D3BBEDF" w14:textId="77777777" w:rsidR="006E158C" w:rsidRDefault="005023F7">
      <w:pPr>
        <w:pStyle w:val="BodyText"/>
        <w:spacing w:line="20" w:lineRule="exact"/>
        <w:ind w:left="-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D9678D6" wp14:editId="60A66BD4">
                <wp:extent cx="1828800" cy="7620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7620"/>
                          <a:chOff x="0" y="0"/>
                          <a:chExt cx="1828800" cy="762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18288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7620">
                                <a:moveTo>
                                  <a:pt x="1828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07"/>
                                </a:lnTo>
                                <a:lnTo>
                                  <a:pt x="1828800" y="7607"/>
                                </a:lnTo>
                                <a:lnTo>
                                  <a:pt x="1828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group w14:anchorId="04873B20" id="Group 20" o:spid="_x0000_s1026" style="width:2in;height:.6pt;mso-position-horizontal-relative:char;mso-position-vertical-relative:line" coordsize="1828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">
                <v:shape id="Graphic 21" o:spid="_x0000_s1027" style="position:absolute;width:18288;height:76;visibility:visible;mso-wrap-style:square;v-text-anchor:top" coordsize="18288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" path="m1828800,l,,,7607r1828800,l182880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816520C" w14:textId="77777777" w:rsidR="006E158C" w:rsidRDefault="005023F7">
      <w:pPr>
        <w:spacing w:before="118" w:line="278" w:lineRule="auto"/>
        <w:ind w:left="460" w:right="1288" w:hanging="1"/>
        <w:jc w:val="both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40"/>
          <w:sz w:val="18"/>
        </w:rPr>
        <w:t xml:space="preserve"> </w:t>
      </w:r>
      <w:r>
        <w:rPr>
          <w:sz w:val="18"/>
        </w:rPr>
        <w:t>The</w:t>
      </w:r>
      <w:r>
        <w:rPr>
          <w:spacing w:val="40"/>
          <w:sz w:val="18"/>
        </w:rPr>
        <w:t xml:space="preserve"> </w:t>
      </w:r>
      <w:r>
        <w:rPr>
          <w:sz w:val="18"/>
        </w:rPr>
        <w:t>H</w:t>
      </w:r>
      <w:r>
        <w:rPr>
          <w:spacing w:val="40"/>
          <w:sz w:val="18"/>
        </w:rPr>
        <w:t xml:space="preserve"> </w:t>
      </w:r>
      <w:r>
        <w:rPr>
          <w:sz w:val="18"/>
        </w:rPr>
        <w:t>category</w:t>
      </w:r>
      <w:r>
        <w:rPr>
          <w:spacing w:val="40"/>
          <w:sz w:val="18"/>
        </w:rPr>
        <w:t xml:space="preserve"> </w:t>
      </w:r>
      <w:r>
        <w:rPr>
          <w:sz w:val="18"/>
        </w:rPr>
        <w:t>comprises</w:t>
      </w:r>
      <w:r>
        <w:rPr>
          <w:spacing w:val="40"/>
          <w:sz w:val="18"/>
        </w:rPr>
        <w:t xml:space="preserve"> </w:t>
      </w:r>
      <w:r>
        <w:rPr>
          <w:sz w:val="18"/>
        </w:rPr>
        <w:t>headquarters</w:t>
      </w:r>
      <w:r>
        <w:rPr>
          <w:spacing w:val="40"/>
          <w:sz w:val="18"/>
        </w:rPr>
        <w:t xml:space="preserve"> </w:t>
      </w:r>
      <w:r>
        <w:rPr>
          <w:sz w:val="18"/>
        </w:rPr>
        <w:t>duty</w:t>
      </w:r>
      <w:r>
        <w:rPr>
          <w:spacing w:val="40"/>
          <w:sz w:val="18"/>
        </w:rPr>
        <w:t xml:space="preserve"> </w:t>
      </w:r>
      <w:r>
        <w:rPr>
          <w:sz w:val="18"/>
        </w:rPr>
        <w:t>stations</w:t>
      </w:r>
      <w:r>
        <w:rPr>
          <w:spacing w:val="40"/>
          <w:sz w:val="18"/>
        </w:rPr>
        <w:t xml:space="preserve"> </w:t>
      </w:r>
      <w:r>
        <w:rPr>
          <w:sz w:val="18"/>
        </w:rPr>
        <w:t>and</w:t>
      </w:r>
      <w:r>
        <w:rPr>
          <w:spacing w:val="40"/>
          <w:sz w:val="18"/>
        </w:rPr>
        <w:t xml:space="preserve"> </w:t>
      </w:r>
      <w:r>
        <w:rPr>
          <w:sz w:val="18"/>
        </w:rPr>
        <w:t>other</w:t>
      </w:r>
      <w:r>
        <w:rPr>
          <w:spacing w:val="40"/>
          <w:sz w:val="18"/>
        </w:rPr>
        <w:t xml:space="preserve"> </w:t>
      </w:r>
      <w:r>
        <w:rPr>
          <w:sz w:val="18"/>
        </w:rPr>
        <w:t>duty</w:t>
      </w:r>
      <w:r>
        <w:rPr>
          <w:spacing w:val="40"/>
          <w:sz w:val="18"/>
        </w:rPr>
        <w:t xml:space="preserve"> </w:t>
      </w:r>
      <w:r>
        <w:rPr>
          <w:sz w:val="18"/>
        </w:rPr>
        <w:t>stations</w:t>
      </w:r>
      <w:r>
        <w:rPr>
          <w:spacing w:val="40"/>
          <w:sz w:val="18"/>
        </w:rPr>
        <w:t xml:space="preserve"> </w:t>
      </w:r>
      <w:r>
        <w:rPr>
          <w:sz w:val="18"/>
        </w:rPr>
        <w:t>in</w:t>
      </w:r>
      <w:r>
        <w:rPr>
          <w:spacing w:val="40"/>
          <w:sz w:val="18"/>
        </w:rPr>
        <w:t xml:space="preserve"> </w:t>
      </w:r>
      <w:r>
        <w:rPr>
          <w:sz w:val="18"/>
        </w:rPr>
        <w:t>similar</w:t>
      </w:r>
      <w:r>
        <w:rPr>
          <w:spacing w:val="80"/>
          <w:sz w:val="18"/>
        </w:rPr>
        <w:t xml:space="preserve"> </w:t>
      </w:r>
      <w:r>
        <w:rPr>
          <w:sz w:val="18"/>
        </w:rPr>
        <w:t>locations</w:t>
      </w:r>
      <w:r>
        <w:rPr>
          <w:spacing w:val="80"/>
          <w:sz w:val="18"/>
        </w:rPr>
        <w:t xml:space="preserve"> </w:t>
      </w:r>
      <w:r>
        <w:rPr>
          <w:sz w:val="18"/>
        </w:rPr>
        <w:t>where</w:t>
      </w:r>
      <w:r>
        <w:rPr>
          <w:spacing w:val="80"/>
          <w:sz w:val="18"/>
        </w:rPr>
        <w:t xml:space="preserve"> </w:t>
      </w:r>
      <w:r>
        <w:rPr>
          <w:sz w:val="18"/>
        </w:rPr>
        <w:t>the</w:t>
      </w:r>
      <w:r>
        <w:rPr>
          <w:spacing w:val="80"/>
          <w:sz w:val="18"/>
        </w:rPr>
        <w:t xml:space="preserve"> </w:t>
      </w:r>
      <w:r>
        <w:rPr>
          <w:sz w:val="18"/>
        </w:rPr>
        <w:t>United</w:t>
      </w:r>
      <w:r>
        <w:rPr>
          <w:spacing w:val="80"/>
          <w:sz w:val="18"/>
        </w:rPr>
        <w:t xml:space="preserve"> </w:t>
      </w:r>
      <w:r>
        <w:rPr>
          <w:sz w:val="18"/>
        </w:rPr>
        <w:t>Nations</w:t>
      </w:r>
      <w:r>
        <w:rPr>
          <w:spacing w:val="80"/>
          <w:sz w:val="18"/>
        </w:rPr>
        <w:t xml:space="preserve"> </w:t>
      </w:r>
      <w:r>
        <w:rPr>
          <w:sz w:val="18"/>
        </w:rPr>
        <w:t>has</w:t>
      </w:r>
      <w:r>
        <w:rPr>
          <w:spacing w:val="80"/>
          <w:sz w:val="18"/>
        </w:rPr>
        <w:t xml:space="preserve"> </w:t>
      </w:r>
      <w:r>
        <w:rPr>
          <w:sz w:val="18"/>
        </w:rPr>
        <w:t>no</w:t>
      </w:r>
      <w:r>
        <w:rPr>
          <w:spacing w:val="80"/>
          <w:sz w:val="18"/>
        </w:rPr>
        <w:t xml:space="preserve"> </w:t>
      </w:r>
      <w:r>
        <w:rPr>
          <w:sz w:val="18"/>
        </w:rPr>
        <w:t>developmental</w:t>
      </w:r>
      <w:r>
        <w:rPr>
          <w:spacing w:val="80"/>
          <w:sz w:val="18"/>
        </w:rPr>
        <w:t xml:space="preserve"> </w:t>
      </w:r>
      <w:r>
        <w:rPr>
          <w:sz w:val="18"/>
        </w:rPr>
        <w:t>or</w:t>
      </w:r>
      <w:r>
        <w:rPr>
          <w:spacing w:val="80"/>
          <w:sz w:val="18"/>
        </w:rPr>
        <w:t xml:space="preserve"> </w:t>
      </w:r>
      <w:r>
        <w:rPr>
          <w:sz w:val="18"/>
        </w:rPr>
        <w:t>humanitarian</w:t>
      </w:r>
      <w:r>
        <w:rPr>
          <w:spacing w:val="80"/>
          <w:sz w:val="18"/>
        </w:rPr>
        <w:t xml:space="preserve"> </w:t>
      </w:r>
      <w:r>
        <w:rPr>
          <w:sz w:val="18"/>
        </w:rPr>
        <w:t>assistance programmes</w:t>
      </w:r>
      <w:r>
        <w:rPr>
          <w:spacing w:val="38"/>
          <w:sz w:val="18"/>
        </w:rPr>
        <w:t xml:space="preserve"> </w:t>
      </w:r>
      <w:r>
        <w:rPr>
          <w:sz w:val="18"/>
        </w:rPr>
        <w:t>or</w:t>
      </w:r>
      <w:r>
        <w:rPr>
          <w:spacing w:val="39"/>
          <w:sz w:val="18"/>
        </w:rPr>
        <w:t xml:space="preserve"> </w:t>
      </w:r>
      <w:r>
        <w:rPr>
          <w:sz w:val="18"/>
        </w:rPr>
        <w:t>in</w:t>
      </w:r>
      <w:r>
        <w:rPr>
          <w:spacing w:val="36"/>
          <w:sz w:val="18"/>
        </w:rPr>
        <w:t xml:space="preserve"> </w:t>
      </w:r>
      <w:r>
        <w:rPr>
          <w:sz w:val="18"/>
        </w:rPr>
        <w:t>member</w:t>
      </w:r>
      <w:r>
        <w:rPr>
          <w:spacing w:val="39"/>
          <w:sz w:val="18"/>
        </w:rPr>
        <w:t xml:space="preserve"> </w:t>
      </w:r>
      <w:r>
        <w:rPr>
          <w:sz w:val="18"/>
        </w:rPr>
        <w:t>countries</w:t>
      </w:r>
      <w:r>
        <w:rPr>
          <w:spacing w:val="36"/>
          <w:sz w:val="18"/>
        </w:rPr>
        <w:t xml:space="preserve"> </w:t>
      </w:r>
      <w:r>
        <w:rPr>
          <w:sz w:val="18"/>
        </w:rPr>
        <w:t>of</w:t>
      </w:r>
      <w:r>
        <w:rPr>
          <w:spacing w:val="38"/>
          <w:sz w:val="18"/>
        </w:rPr>
        <w:t xml:space="preserve"> </w:t>
      </w:r>
      <w:r>
        <w:rPr>
          <w:sz w:val="18"/>
        </w:rPr>
        <w:t>the</w:t>
      </w:r>
      <w:r>
        <w:rPr>
          <w:spacing w:val="38"/>
          <w:sz w:val="18"/>
        </w:rPr>
        <w:t xml:space="preserve"> </w:t>
      </w:r>
      <w:r>
        <w:rPr>
          <w:sz w:val="18"/>
        </w:rPr>
        <w:t>European</w:t>
      </w:r>
      <w:r>
        <w:rPr>
          <w:spacing w:val="38"/>
          <w:sz w:val="18"/>
        </w:rPr>
        <w:t xml:space="preserve"> </w:t>
      </w:r>
      <w:r>
        <w:rPr>
          <w:sz w:val="18"/>
        </w:rPr>
        <w:t>Union.</w:t>
      </w:r>
      <w:r>
        <w:rPr>
          <w:spacing w:val="80"/>
          <w:sz w:val="18"/>
        </w:rPr>
        <w:t xml:space="preserve"> </w:t>
      </w:r>
      <w:r>
        <w:rPr>
          <w:sz w:val="18"/>
        </w:rPr>
        <w:t>The A</w:t>
      </w:r>
      <w:r>
        <w:rPr>
          <w:spacing w:val="24"/>
          <w:sz w:val="18"/>
        </w:rPr>
        <w:t xml:space="preserve"> </w:t>
      </w:r>
      <w:r>
        <w:rPr>
          <w:sz w:val="18"/>
        </w:rPr>
        <w:t>to</w:t>
      </w:r>
      <w:r>
        <w:rPr>
          <w:spacing w:val="36"/>
          <w:sz w:val="18"/>
        </w:rPr>
        <w:t xml:space="preserve"> </w:t>
      </w:r>
      <w:r>
        <w:rPr>
          <w:sz w:val="18"/>
        </w:rPr>
        <w:t>E</w:t>
      </w:r>
      <w:r>
        <w:rPr>
          <w:spacing w:val="38"/>
          <w:sz w:val="18"/>
        </w:rPr>
        <w:t xml:space="preserve"> </w:t>
      </w:r>
      <w:r>
        <w:rPr>
          <w:sz w:val="18"/>
        </w:rPr>
        <w:t>categories</w:t>
      </w:r>
      <w:r>
        <w:rPr>
          <w:spacing w:val="36"/>
          <w:sz w:val="18"/>
        </w:rPr>
        <w:t xml:space="preserve"> </w:t>
      </w:r>
      <w:r>
        <w:rPr>
          <w:sz w:val="18"/>
        </w:rPr>
        <w:t>comprise</w:t>
      </w:r>
      <w:r>
        <w:rPr>
          <w:spacing w:val="38"/>
          <w:sz w:val="18"/>
        </w:rPr>
        <w:t xml:space="preserve"> </w:t>
      </w:r>
      <w:r>
        <w:rPr>
          <w:sz w:val="18"/>
        </w:rPr>
        <w:t>all other</w:t>
      </w:r>
      <w:r>
        <w:rPr>
          <w:spacing w:val="40"/>
          <w:sz w:val="18"/>
        </w:rPr>
        <w:t xml:space="preserve"> </w:t>
      </w:r>
      <w:r>
        <w:rPr>
          <w:sz w:val="18"/>
        </w:rPr>
        <w:t>duty</w:t>
      </w:r>
      <w:r>
        <w:rPr>
          <w:spacing w:val="40"/>
          <w:sz w:val="18"/>
        </w:rPr>
        <w:t xml:space="preserve"> </w:t>
      </w:r>
      <w:r>
        <w:rPr>
          <w:sz w:val="18"/>
        </w:rPr>
        <w:t>stations</w:t>
      </w:r>
      <w:r>
        <w:rPr>
          <w:spacing w:val="40"/>
          <w:sz w:val="18"/>
        </w:rPr>
        <w:t xml:space="preserve"> </w:t>
      </w:r>
      <w:r>
        <w:rPr>
          <w:sz w:val="18"/>
        </w:rPr>
        <w:t>classified</w:t>
      </w:r>
      <w:r>
        <w:rPr>
          <w:spacing w:val="40"/>
          <w:sz w:val="18"/>
        </w:rPr>
        <w:t xml:space="preserve"> </w:t>
      </w:r>
      <w:r>
        <w:rPr>
          <w:sz w:val="18"/>
        </w:rPr>
        <w:t>by</w:t>
      </w:r>
      <w:r>
        <w:rPr>
          <w:spacing w:val="40"/>
          <w:sz w:val="18"/>
        </w:rPr>
        <w:t xml:space="preserve"> </w:t>
      </w:r>
      <w:r>
        <w:rPr>
          <w:sz w:val="18"/>
        </w:rPr>
        <w:t>order</w:t>
      </w:r>
      <w:r>
        <w:rPr>
          <w:spacing w:val="40"/>
          <w:sz w:val="18"/>
        </w:rPr>
        <w:t xml:space="preserve"> </w:t>
      </w:r>
      <w:r>
        <w:rPr>
          <w:sz w:val="18"/>
        </w:rPr>
        <w:t>of</w:t>
      </w:r>
      <w:r>
        <w:rPr>
          <w:spacing w:val="40"/>
          <w:sz w:val="18"/>
        </w:rPr>
        <w:t xml:space="preserve"> </w:t>
      </w:r>
      <w:r>
        <w:rPr>
          <w:sz w:val="18"/>
        </w:rPr>
        <w:t>difficulty</w:t>
      </w:r>
      <w:r>
        <w:rPr>
          <w:spacing w:val="40"/>
          <w:sz w:val="18"/>
        </w:rPr>
        <w:t xml:space="preserve"> </w:t>
      </w:r>
      <w:r>
        <w:rPr>
          <w:sz w:val="18"/>
        </w:rPr>
        <w:t>of</w:t>
      </w:r>
      <w:r>
        <w:rPr>
          <w:spacing w:val="40"/>
          <w:sz w:val="18"/>
        </w:rPr>
        <w:t xml:space="preserve"> </w:t>
      </w:r>
      <w:r>
        <w:rPr>
          <w:sz w:val="18"/>
        </w:rPr>
        <w:t>conditions</w:t>
      </w:r>
      <w:r>
        <w:rPr>
          <w:spacing w:val="40"/>
          <w:sz w:val="18"/>
        </w:rPr>
        <w:t xml:space="preserve"> </w:t>
      </w:r>
      <w:r>
        <w:rPr>
          <w:sz w:val="18"/>
        </w:rPr>
        <w:t>of</w:t>
      </w:r>
      <w:r>
        <w:rPr>
          <w:spacing w:val="40"/>
          <w:sz w:val="18"/>
        </w:rPr>
        <w:t xml:space="preserve"> </w:t>
      </w:r>
      <w:r>
        <w:rPr>
          <w:sz w:val="18"/>
        </w:rPr>
        <w:t>life</w:t>
      </w:r>
      <w:r>
        <w:rPr>
          <w:spacing w:val="40"/>
          <w:sz w:val="18"/>
        </w:rPr>
        <w:t xml:space="preserve"> </w:t>
      </w:r>
      <w:r>
        <w:rPr>
          <w:sz w:val="18"/>
        </w:rPr>
        <w:t>and</w:t>
      </w:r>
      <w:r>
        <w:rPr>
          <w:spacing w:val="40"/>
          <w:sz w:val="18"/>
        </w:rPr>
        <w:t xml:space="preserve"> </w:t>
      </w:r>
      <w:r>
        <w:rPr>
          <w:sz w:val="18"/>
        </w:rPr>
        <w:t>work.</w:t>
      </w:r>
      <w:r>
        <w:rPr>
          <w:spacing w:val="40"/>
          <w:sz w:val="18"/>
        </w:rPr>
        <w:t xml:space="preserve"> </w:t>
      </w:r>
      <w:r>
        <w:rPr>
          <w:sz w:val="18"/>
        </w:rPr>
        <w:t>The</w:t>
      </w:r>
      <w:r>
        <w:rPr>
          <w:spacing w:val="40"/>
          <w:sz w:val="18"/>
        </w:rPr>
        <w:t xml:space="preserve"> </w:t>
      </w:r>
      <w:r>
        <w:rPr>
          <w:sz w:val="18"/>
        </w:rPr>
        <w:t>duty stations</w:t>
      </w:r>
      <w:r>
        <w:rPr>
          <w:spacing w:val="40"/>
          <w:sz w:val="18"/>
        </w:rPr>
        <w:t xml:space="preserve"> </w:t>
      </w:r>
      <w:r>
        <w:rPr>
          <w:sz w:val="18"/>
        </w:rPr>
        <w:t>are</w:t>
      </w:r>
      <w:r>
        <w:rPr>
          <w:spacing w:val="40"/>
          <w:sz w:val="18"/>
        </w:rPr>
        <w:t xml:space="preserve"> </w:t>
      </w:r>
      <w:r>
        <w:rPr>
          <w:sz w:val="18"/>
        </w:rPr>
        <w:t>listed</w:t>
      </w:r>
      <w:r>
        <w:rPr>
          <w:spacing w:val="40"/>
          <w:sz w:val="18"/>
        </w:rPr>
        <w:t xml:space="preserve"> </w:t>
      </w:r>
      <w:r>
        <w:rPr>
          <w:sz w:val="18"/>
        </w:rPr>
        <w:t>in</w:t>
      </w:r>
      <w:r>
        <w:rPr>
          <w:spacing w:val="40"/>
          <w:sz w:val="18"/>
        </w:rPr>
        <w:t xml:space="preserve"> </w:t>
      </w:r>
      <w:r>
        <w:rPr>
          <w:sz w:val="18"/>
        </w:rPr>
        <w:t>ST/IC/2014/4,</w:t>
      </w:r>
      <w:r>
        <w:rPr>
          <w:spacing w:val="40"/>
          <w:sz w:val="18"/>
        </w:rPr>
        <w:t xml:space="preserve"> </w:t>
      </w:r>
      <w:r>
        <w:rPr>
          <w:sz w:val="18"/>
        </w:rPr>
        <w:t>or</w:t>
      </w:r>
      <w:r>
        <w:rPr>
          <w:spacing w:val="40"/>
          <w:sz w:val="18"/>
        </w:rPr>
        <w:t xml:space="preserve"> </w:t>
      </w:r>
      <w:r>
        <w:rPr>
          <w:sz w:val="18"/>
        </w:rPr>
        <w:t>as</w:t>
      </w:r>
      <w:r>
        <w:rPr>
          <w:spacing w:val="40"/>
          <w:sz w:val="18"/>
        </w:rPr>
        <w:t xml:space="preserve"> </w:t>
      </w:r>
      <w:r>
        <w:rPr>
          <w:sz w:val="18"/>
        </w:rPr>
        <w:t>amended.</w:t>
      </w:r>
    </w:p>
    <w:sectPr w:rsidR="006E158C">
      <w:footerReference w:type="default" r:id="rId11"/>
      <w:type w:val="continuous"/>
      <w:pgSz w:w="12240" w:h="15840"/>
      <w:pgMar w:top="980" w:right="1420" w:bottom="700" w:left="1520" w:header="0" w:footer="51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8A63C" w14:textId="77777777" w:rsidR="003E2BF2" w:rsidRDefault="003E2BF2">
      <w:r>
        <w:separator/>
      </w:r>
    </w:p>
  </w:endnote>
  <w:endnote w:type="continuationSeparator" w:id="0">
    <w:p w14:paraId="050B832D" w14:textId="77777777" w:rsidR="003E2BF2" w:rsidRDefault="003E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87B01" w14:textId="77777777" w:rsidR="006E158C" w:rsidRDefault="005023F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8448" behindDoc="1" locked="0" layoutInCell="1" allowOverlap="1" wp14:anchorId="475FE722" wp14:editId="4532ECDA">
              <wp:simplePos x="0" y="0"/>
              <wp:positionH relativeFrom="page">
                <wp:posOffset>6235700</wp:posOffset>
              </wp:positionH>
              <wp:positionV relativeFrom="page">
                <wp:posOffset>9589063</wp:posOffset>
              </wp:positionV>
              <wp:extent cx="635635" cy="1244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563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B53771" w14:textId="77777777" w:rsidR="006E158C" w:rsidRDefault="005023F7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P.104/C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(2024)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475FE72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1pt;margin-top:755.05pt;width:50.05pt;height:9.8pt;z-index:-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" filled="f" stroked="f">
              <v:textbox inset="0,0,0,0">
                <w:txbxContent>
                  <w:p w14:paraId="4DB53771" w14:textId="77777777" w:rsidR="006E158C" w:rsidRDefault="005023F7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P.104/C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(2024)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pacing w:val="-10"/>
                        <w:sz w:val="14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9A0F0" w14:textId="77777777" w:rsidR="003E2BF2" w:rsidRDefault="003E2BF2">
      <w:r>
        <w:separator/>
      </w:r>
    </w:p>
  </w:footnote>
  <w:footnote w:type="continuationSeparator" w:id="0">
    <w:p w14:paraId="311F95A3" w14:textId="77777777" w:rsidR="003E2BF2" w:rsidRDefault="003E2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C028F"/>
    <w:multiLevelType w:val="hybridMultilevel"/>
    <w:tmpl w:val="C4D4AD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6910EA"/>
    <w:multiLevelType w:val="hybridMultilevel"/>
    <w:tmpl w:val="30AA74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92442860">
    <w:abstractNumId w:val="0"/>
  </w:num>
  <w:num w:numId="2" w16cid:durableId="1859538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bCTiq7uVQFR9h4+bNYs44P29ra3mgys3IWGsnPbPUVVQ9xUwnzwgLuuYim5SkuCf6/NgLf5Bmx8RjC9Dc7NoBA==" w:salt="DOqawhTCkOhMVNCG/cDCZ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A2"/>
    <w:rsid w:val="000771CD"/>
    <w:rsid w:val="000B5A48"/>
    <w:rsid w:val="001306A2"/>
    <w:rsid w:val="00182FCE"/>
    <w:rsid w:val="002B7215"/>
    <w:rsid w:val="0033321A"/>
    <w:rsid w:val="003E2BF2"/>
    <w:rsid w:val="00483E16"/>
    <w:rsid w:val="005023F7"/>
    <w:rsid w:val="00586DDF"/>
    <w:rsid w:val="0061268F"/>
    <w:rsid w:val="006E158C"/>
    <w:rsid w:val="008606B2"/>
    <w:rsid w:val="008815AD"/>
    <w:rsid w:val="00AC6C74"/>
    <w:rsid w:val="00AD1665"/>
    <w:rsid w:val="00AF0E6E"/>
    <w:rsid w:val="00B22548"/>
    <w:rsid w:val="00B27342"/>
    <w:rsid w:val="00B96209"/>
    <w:rsid w:val="00CA28C9"/>
    <w:rsid w:val="00D05467"/>
    <w:rsid w:val="00E32044"/>
    <w:rsid w:val="00F328E0"/>
    <w:rsid w:val="00F6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D56D1"/>
  <w15:docId w15:val="{A55EBE47-3949-4A81-88D4-9E7E1F7F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78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562"/>
    </w:pPr>
  </w:style>
  <w:style w:type="paragraph" w:styleId="Header">
    <w:name w:val="header"/>
    <w:basedOn w:val="Normal"/>
    <w:link w:val="HeaderChar"/>
    <w:uiPriority w:val="99"/>
    <w:unhideWhenUsed/>
    <w:rsid w:val="005023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3F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023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3F7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B2254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AppData\Local\Temp\1bdd0fcd-a931-4ca4-a024-a385df4fbe3e_OneDrive_1_12-23-2024.zip.e3e\p104_c_3-14-e_K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ddca96-bb4c-4d18-9638-207ced4ff16a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CBE79C23DFC4B8E88BBC91AC969D7" ma:contentTypeVersion="16" ma:contentTypeDescription="Create a new document." ma:contentTypeScope="" ma:versionID="5c1119828778b056e8be659560871bec">
  <xsd:schema xmlns:xsd="http://www.w3.org/2001/XMLSchema" xmlns:xs="http://www.w3.org/2001/XMLSchema" xmlns:p="http://schemas.microsoft.com/office/2006/metadata/properties" xmlns:ns2="45ddca96-bb4c-4d18-9638-207ced4ff16a" xmlns:ns3="2031e24f-c6a6-466f-a201-0ceab83dd78b" xmlns:ns4="985ec44e-1bab-4c0b-9df0-6ba128686fc9" targetNamespace="http://schemas.microsoft.com/office/2006/metadata/properties" ma:root="true" ma:fieldsID="f296bb1515b0537dcb98dc31220d3188" ns2:_="" ns3:_="" ns4:_="">
    <xsd:import namespace="45ddca96-bb4c-4d18-9638-207ced4ff16a"/>
    <xsd:import namespace="2031e24f-c6a6-466f-a201-0ceab83dd78b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dca96-bb4c-4d18-9638-207ced4ff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1e24f-c6a6-466f-a201-0ceab83dd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69afa59-a504-47af-9558-dcf54c50a40e}" ma:internalName="TaxCatchAll" ma:showField="CatchAllData" ma:web="2031e24f-c6a6-466f-a201-0ceab83dd7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4F2919-9CA8-40F5-B16D-F42866B2A007}">
  <ds:schemaRefs>
    <ds:schemaRef ds:uri="http://schemas.microsoft.com/office/2006/metadata/properties"/>
    <ds:schemaRef ds:uri="http://schemas.microsoft.com/office/infopath/2007/PartnerControls"/>
    <ds:schemaRef ds:uri="45ddca96-bb4c-4d18-9638-207ced4ff16a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D38BBFBD-6D27-416E-9061-F6D3FD03D4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D77F00-8742-46C0-9D19-6D1318B49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dca96-bb4c-4d18-9638-207ced4ff16a"/>
    <ds:schemaRef ds:uri="2031e24f-c6a6-466f-a201-0ceab83dd78b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p104_c_3-14-e_KT_Template</Template>
  <TotalTime>17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NATIONS</vt:lpstr>
    </vt:vector>
  </TitlesOfParts>
  <Company>United Nations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</dc:title>
  <dc:creator>Petra Bender</dc:creator>
  <cp:lastModifiedBy>Michell Moodie</cp:lastModifiedBy>
  <cp:revision>5</cp:revision>
  <dcterms:created xsi:type="dcterms:W3CDTF">2025-01-21T18:28:00Z</dcterms:created>
  <dcterms:modified xsi:type="dcterms:W3CDTF">2025-01-21T18:44:00Z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2024-12-20T00:00:00Z</vt:filetime>
  </property>
  <property fmtid="{D5CDD505-2E9C-101B-9397-08002B2CF9AE}" pid="5" name="Producer">
    <vt:lpwstr>Adobe PDF Library 24.5.96</vt:lpwstr>
  </property>
  <property fmtid="{D5CDD505-2E9C-101B-9397-08002B2CF9AE}" pid="6" name="SourceModified">
    <vt:lpwstr>D:20241220211956</vt:lpwstr>
  </property>
  <property fmtid="{D5CDD505-2E9C-101B-9397-08002B2CF9AE}" pid="7" name="ContentTypeId">
    <vt:lpwstr>0x010100190CBE79C23DFC4B8E88BBC91AC969D7</vt:lpwstr>
  </property>
  <property fmtid="{D5CDD505-2E9C-101B-9397-08002B2CF9AE}" pid="8" name="MediaServiceImageTags">
    <vt:lpwstr/>
  </property>
</Properties>
</file>