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5475" w14:textId="77777777" w:rsidR="00A2534E" w:rsidRDefault="00A2534E"/>
    <w:p w14:paraId="1459F69B" w14:textId="77777777" w:rsidR="00086B2B" w:rsidRDefault="00086B2B" w:rsidP="00086B2B"/>
    <w:p w14:paraId="5A565393" w14:textId="77777777" w:rsidR="00086B2B" w:rsidRPr="00B35FF0" w:rsidRDefault="00086B2B" w:rsidP="00086B2B">
      <w:pPr>
        <w:jc w:val="center"/>
        <w:rPr>
          <w:b/>
          <w:bCs/>
          <w:sz w:val="72"/>
          <w:szCs w:val="72"/>
        </w:rPr>
      </w:pPr>
      <w:r w:rsidRPr="00B35FF0">
        <w:rPr>
          <w:b/>
          <w:bCs/>
          <w:sz w:val="72"/>
          <w:szCs w:val="72"/>
        </w:rPr>
        <w:t>P104</w:t>
      </w:r>
      <w:r>
        <w:rPr>
          <w:b/>
          <w:bCs/>
          <w:sz w:val="72"/>
          <w:szCs w:val="72"/>
        </w:rPr>
        <w:t>b</w:t>
      </w:r>
      <w:r w:rsidRPr="00B35FF0">
        <w:rPr>
          <w:b/>
          <w:bCs/>
          <w:sz w:val="72"/>
          <w:szCs w:val="72"/>
        </w:rPr>
        <w:t xml:space="preserve"> Instructional Page</w:t>
      </w:r>
    </w:p>
    <w:p w14:paraId="3CD1223E" w14:textId="77777777" w:rsidR="00086B2B" w:rsidRDefault="00086B2B" w:rsidP="00086B2B">
      <w:pPr>
        <w:rPr>
          <w:b/>
          <w:bCs/>
          <w:sz w:val="96"/>
          <w:szCs w:val="96"/>
        </w:rPr>
      </w:pPr>
    </w:p>
    <w:p w14:paraId="3E1B7752" w14:textId="77777777" w:rsidR="00086B2B" w:rsidRDefault="004E7B62" w:rsidP="00086B2B">
      <w:pPr>
        <w:pStyle w:val="ListParagraph"/>
        <w:widowControl/>
        <w:numPr>
          <w:ilvl w:val="0"/>
          <w:numId w:val="1"/>
        </w:numPr>
        <w:autoSpaceDE/>
        <w:autoSpaceDN/>
        <w:spacing w:after="160" w:line="278" w:lineRule="auto"/>
        <w:contextualSpacing/>
      </w:pPr>
      <w:r>
        <w:t>Please note that form P104B is different than the performance evaluation form made available on Inspira.</w:t>
      </w:r>
    </w:p>
    <w:p w14:paraId="3EBD539D" w14:textId="77777777" w:rsidR="00086B2B" w:rsidRDefault="004E7B62" w:rsidP="00086B2B">
      <w:pPr>
        <w:pStyle w:val="ListParagraph"/>
        <w:widowControl/>
        <w:numPr>
          <w:ilvl w:val="0"/>
          <w:numId w:val="1"/>
        </w:numPr>
        <w:autoSpaceDE/>
        <w:autoSpaceDN/>
        <w:spacing w:after="160" w:line="278" w:lineRule="auto"/>
        <w:contextualSpacing/>
      </w:pPr>
      <w:r>
        <w:t>Please follow instructions issued by your local HR office on which form you must use for performance evaluations and whether you need to complete the evaluation offline and/or in Inspira.</w:t>
      </w:r>
    </w:p>
    <w:p w14:paraId="003D8B2D" w14:textId="77777777" w:rsidR="00086B2B" w:rsidRDefault="00086B2B" w:rsidP="00086B2B">
      <w:pPr>
        <w:widowControl/>
        <w:autoSpaceDE/>
        <w:autoSpaceDN/>
        <w:spacing w:after="160" w:line="278" w:lineRule="auto"/>
        <w:contextualSpacing/>
      </w:pPr>
    </w:p>
    <w:p w14:paraId="5410E85B" w14:textId="77777777" w:rsidR="00086B2B" w:rsidRDefault="00086B2B" w:rsidP="00086B2B">
      <w:pPr>
        <w:widowControl/>
        <w:autoSpaceDE/>
        <w:autoSpaceDN/>
        <w:spacing w:after="160" w:line="278" w:lineRule="auto"/>
        <w:contextualSpacing/>
      </w:pPr>
    </w:p>
    <w:p w14:paraId="27AECEF1" w14:textId="77777777" w:rsidR="00A2534E" w:rsidRDefault="00A2534E"/>
    <w:p w14:paraId="7845BA48" w14:textId="77777777" w:rsidR="00A2534E" w:rsidRDefault="00A2534E"/>
    <w:p w14:paraId="260847FB" w14:textId="77777777" w:rsidR="00A2534E" w:rsidRDefault="00A2534E"/>
    <w:p w14:paraId="26BE2A59" w14:textId="77777777" w:rsidR="00A2534E" w:rsidRDefault="00A2534E"/>
    <w:p w14:paraId="686B5AB7" w14:textId="77777777" w:rsidR="00A2534E" w:rsidRDefault="00A2534E"/>
    <w:p w14:paraId="79841C22" w14:textId="77777777" w:rsidR="00A2534E" w:rsidRDefault="00A2534E"/>
    <w:p w14:paraId="5C3835A4" w14:textId="77777777" w:rsidR="00A2534E" w:rsidRDefault="00A2534E"/>
    <w:p w14:paraId="736EC6FE" w14:textId="77777777" w:rsidR="00A2534E" w:rsidRDefault="00A2534E"/>
    <w:p w14:paraId="7BD4E61F" w14:textId="77777777" w:rsidR="00A2534E" w:rsidRDefault="00A2534E"/>
    <w:p w14:paraId="318D2A2D" w14:textId="77777777" w:rsidR="00A2534E" w:rsidRDefault="00A2534E"/>
    <w:p w14:paraId="0F97BE04" w14:textId="77777777" w:rsidR="00A2534E" w:rsidRDefault="00A2534E"/>
    <w:p w14:paraId="4B6165BC" w14:textId="77777777" w:rsidR="00A2534E" w:rsidRDefault="00A2534E"/>
    <w:p w14:paraId="7288C5AB" w14:textId="77777777" w:rsidR="00A2534E" w:rsidRDefault="00A2534E"/>
    <w:p w14:paraId="0414324D" w14:textId="77777777" w:rsidR="00A2534E" w:rsidRDefault="00A2534E"/>
    <w:p w14:paraId="15DA6D25" w14:textId="77777777" w:rsidR="00A2534E" w:rsidRDefault="00A2534E"/>
    <w:p w14:paraId="7799EE9E" w14:textId="77777777" w:rsidR="00A2534E" w:rsidRDefault="00A2534E"/>
    <w:p w14:paraId="67641CDB" w14:textId="77777777" w:rsidR="00A2534E" w:rsidRDefault="00A2534E"/>
    <w:p w14:paraId="06B3E856" w14:textId="77777777" w:rsidR="00A2534E" w:rsidRDefault="00A2534E"/>
    <w:p w14:paraId="3EE4D880" w14:textId="77777777" w:rsidR="00A2534E" w:rsidRDefault="00A2534E"/>
    <w:p w14:paraId="6C52753F" w14:textId="77777777" w:rsidR="00A2534E" w:rsidRDefault="00A2534E"/>
    <w:p w14:paraId="3268EE6B" w14:textId="77777777" w:rsidR="00A2534E" w:rsidRDefault="00A2534E"/>
    <w:p w14:paraId="7E8F5483" w14:textId="77777777" w:rsidR="00A2534E" w:rsidRDefault="00A2534E"/>
    <w:p w14:paraId="5BAA1708" w14:textId="77777777" w:rsidR="00A2534E" w:rsidRDefault="00A2534E"/>
    <w:p w14:paraId="2742680C" w14:textId="77777777" w:rsidR="00A2534E" w:rsidRDefault="00A2534E"/>
    <w:p w14:paraId="399E5B8B" w14:textId="77777777" w:rsidR="00A2534E" w:rsidRDefault="00A2534E"/>
    <w:p w14:paraId="0B2AAC68" w14:textId="77777777" w:rsidR="00A2534E" w:rsidRDefault="00A2534E"/>
    <w:p w14:paraId="7F24BB23" w14:textId="77777777" w:rsidR="00A2534E" w:rsidRDefault="00A2534E"/>
    <w:p w14:paraId="3F2C381C" w14:textId="77777777" w:rsidR="00D24AC2" w:rsidRDefault="00D24AC2"/>
    <w:p w14:paraId="1E715088" w14:textId="77777777" w:rsidR="00D24AC2" w:rsidRDefault="00D24AC2"/>
    <w:p w14:paraId="7C2B3A62" w14:textId="77777777" w:rsidR="00D24AC2" w:rsidRDefault="00D24AC2"/>
    <w:p w14:paraId="216BBEA9" w14:textId="77777777" w:rsidR="00D24AC2" w:rsidRDefault="00D24AC2"/>
    <w:p w14:paraId="3D7E1304" w14:textId="77777777" w:rsidR="00D24AC2" w:rsidRDefault="00D24AC2"/>
    <w:p w14:paraId="28AC4E15" w14:textId="77777777" w:rsidR="004E7B62" w:rsidRDefault="004E7B62"/>
    <w:p w14:paraId="753C35FF" w14:textId="77777777" w:rsidR="004E7B62" w:rsidRDefault="004E7B62"/>
    <w:p w14:paraId="21F06496" w14:textId="77777777" w:rsidR="00D24AC2" w:rsidRDefault="00D24AC2"/>
    <w:p w14:paraId="1E4F862B" w14:textId="77777777" w:rsidR="00D24AC2" w:rsidRDefault="00D24AC2"/>
    <w:p w14:paraId="6BDAD185" w14:textId="77777777" w:rsidR="00A2534E" w:rsidRDefault="00A2534E"/>
    <w:p w14:paraId="44A4DA78" w14:textId="77777777" w:rsidR="00A2534E" w:rsidRDefault="00A2534E"/>
    <w:tbl>
      <w:tblPr>
        <w:tblW w:w="0" w:type="auto"/>
        <w:tblInd w:w="2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67"/>
        <w:gridCol w:w="2473"/>
      </w:tblGrid>
      <w:tr w:rsidR="006523E7" w14:paraId="50DE9251" w14:textId="77777777">
        <w:trPr>
          <w:trHeight w:val="639"/>
        </w:trPr>
        <w:tc>
          <w:tcPr>
            <w:tcW w:w="2612" w:type="dxa"/>
          </w:tcPr>
          <w:p w14:paraId="035E10E1" w14:textId="77777777" w:rsidR="006523E7" w:rsidRDefault="0063053B">
            <w:pPr>
              <w:pStyle w:val="TableParagraph"/>
              <w:spacing w:before="20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</w:t>
            </w:r>
            <w:r>
              <w:rPr>
                <w:b/>
                <w:spacing w:val="31"/>
                <w:sz w:val="20"/>
              </w:rPr>
              <w:t xml:space="preserve">  </w:t>
            </w:r>
            <w:r>
              <w:rPr>
                <w:b/>
                <w:sz w:val="20"/>
              </w:rPr>
              <w:t>N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 </w:t>
            </w: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067" w:type="dxa"/>
          </w:tcPr>
          <w:p w14:paraId="4ABA2EB3" w14:textId="77777777" w:rsidR="006523E7" w:rsidRDefault="0063053B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67EE68" wp14:editId="4131DD74">
                  <wp:extent cx="449399" cy="398145"/>
                  <wp:effectExtent l="0" t="0" r="0" b="0"/>
                  <wp:docPr id="3" name="Image 3" descr="P2C2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P2C2T1#yIS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99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14:paraId="639E743F" w14:textId="77777777" w:rsidR="006523E7" w:rsidRDefault="0063053B">
            <w:pPr>
              <w:pStyle w:val="TableParagraph"/>
              <w:spacing w:before="200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</w:t>
            </w:r>
            <w:r>
              <w:rPr>
                <w:b/>
                <w:spacing w:val="30"/>
                <w:sz w:val="20"/>
              </w:rPr>
              <w:t xml:space="preserve">  </w:t>
            </w:r>
            <w:r>
              <w:rPr>
                <w:b/>
                <w:sz w:val="20"/>
              </w:rPr>
              <w:t>U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</w:tbl>
    <w:p w14:paraId="05A009D1" w14:textId="77777777" w:rsidR="006523E7" w:rsidRDefault="006523E7">
      <w:pPr>
        <w:pStyle w:val="BodyText"/>
        <w:spacing w:before="142"/>
      </w:pPr>
    </w:p>
    <w:p w14:paraId="67A548FA" w14:textId="77777777" w:rsidR="006523E7" w:rsidRDefault="0063053B">
      <w:pPr>
        <w:pStyle w:val="BodyText"/>
        <w:ind w:left="695"/>
      </w:pPr>
      <w:r>
        <w:t>PERFORMANCE</w:t>
      </w:r>
      <w:r>
        <w:rPr>
          <w:spacing w:val="47"/>
        </w:rPr>
        <w:t xml:space="preserve"> </w:t>
      </w:r>
      <w:r>
        <w:t>EVALUATION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CONSULTANTS</w:t>
      </w:r>
      <w:r>
        <w:rPr>
          <w:spacing w:val="49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INDIVIDUAL</w:t>
      </w:r>
      <w:r>
        <w:rPr>
          <w:spacing w:val="39"/>
        </w:rPr>
        <w:t xml:space="preserve"> </w:t>
      </w:r>
      <w:r>
        <w:rPr>
          <w:spacing w:val="-2"/>
        </w:rPr>
        <w:t>CONTRACTORS</w:t>
      </w:r>
    </w:p>
    <w:p w14:paraId="4AED858C" w14:textId="77777777" w:rsidR="006523E7" w:rsidRDefault="006523E7">
      <w:pPr>
        <w:pStyle w:val="BodyText"/>
        <w:spacing w:before="1"/>
      </w:pPr>
    </w:p>
    <w:p w14:paraId="152926D3" w14:textId="0F4DAB3F" w:rsidR="006523E7" w:rsidRDefault="00837931" w:rsidP="00837931">
      <w:pPr>
        <w:ind w:left="1170" w:hanging="4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id w:val="-5547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419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INTERIM</w:t>
      </w:r>
      <w:r>
        <w:rPr>
          <w:spacing w:val="31"/>
          <w:sz w:val="18"/>
        </w:rPr>
        <w:t xml:space="preserve"> </w:t>
      </w:r>
      <w:r>
        <w:rPr>
          <w:sz w:val="18"/>
        </w:rPr>
        <w:t>EVALUATION</w:t>
      </w:r>
      <w:r>
        <w:rPr>
          <w:spacing w:val="62"/>
          <w:sz w:val="18"/>
        </w:rPr>
        <w:tab/>
      </w:r>
      <w:r>
        <w:rPr>
          <w:sz w:val="18"/>
        </w:rPr>
        <w:t>(</w:t>
      </w:r>
      <w:r>
        <w:rPr>
          <w:i/>
          <w:sz w:val="18"/>
        </w:rPr>
        <w:t>Mandatory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after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MONTHS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0"/>
          <w:sz w:val="18"/>
        </w:rPr>
        <w:t xml:space="preserve"> </w:t>
      </w:r>
      <w:r>
        <w:rPr>
          <w:i/>
          <w:spacing w:val="-2"/>
          <w:sz w:val="18"/>
        </w:rPr>
        <w:t>SERVICE</w:t>
      </w:r>
      <w:r>
        <w:rPr>
          <w:spacing w:val="-2"/>
          <w:sz w:val="18"/>
        </w:rPr>
        <w:t>)</w:t>
      </w:r>
    </w:p>
    <w:p w14:paraId="66C333C2" w14:textId="77777777" w:rsidR="006523E7" w:rsidRDefault="00837931" w:rsidP="00837931">
      <w:pPr>
        <w:tabs>
          <w:tab w:val="left" w:pos="3481"/>
        </w:tabs>
        <w:spacing w:before="206"/>
        <w:ind w:left="1170" w:hanging="450"/>
        <w:rPr>
          <w:sz w:val="18"/>
        </w:rPr>
      </w:pPr>
      <w:r>
        <w:rPr>
          <w:sz w:val="18"/>
        </w:rPr>
        <w:tab/>
      </w:r>
      <w:sdt>
        <w:sdtPr>
          <w:rPr>
            <w:sz w:val="18"/>
          </w:rPr>
          <w:id w:val="92267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3B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FINAL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EVALUATION</w:t>
      </w:r>
      <w:r>
        <w:rPr>
          <w:sz w:val="18"/>
        </w:rPr>
        <w:tab/>
        <w:t>(</w:t>
      </w:r>
      <w:r>
        <w:rPr>
          <w:i/>
          <w:sz w:val="18"/>
        </w:rPr>
        <w:t>Mandatory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upon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COMPLETION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ASSIGNMENT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regardless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7"/>
          <w:sz w:val="18"/>
        </w:rPr>
        <w:t xml:space="preserve"> </w:t>
      </w:r>
      <w:r>
        <w:rPr>
          <w:i/>
          <w:spacing w:val="-2"/>
          <w:sz w:val="18"/>
        </w:rPr>
        <w:t>duration</w:t>
      </w:r>
      <w:r>
        <w:rPr>
          <w:spacing w:val="-2"/>
          <w:sz w:val="18"/>
        </w:rPr>
        <w:t>)</w:t>
      </w:r>
    </w:p>
    <w:p w14:paraId="69A581C6" w14:textId="77777777" w:rsidR="006523E7" w:rsidRDefault="006523E7">
      <w:pPr>
        <w:pStyle w:val="BodyText"/>
        <w:spacing w:before="1"/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3"/>
        <w:gridCol w:w="4082"/>
      </w:tblGrid>
      <w:tr w:rsidR="006523E7" w14:paraId="7CCB3B50" w14:textId="77777777">
        <w:trPr>
          <w:trHeight w:val="388"/>
        </w:trPr>
        <w:tc>
          <w:tcPr>
            <w:tcW w:w="6823" w:type="dxa"/>
          </w:tcPr>
          <w:p w14:paraId="0D708324" w14:textId="24C74955" w:rsidR="006523E7" w:rsidRDefault="0063053B">
            <w:pPr>
              <w:pStyle w:val="TableParagraph"/>
              <w:spacing w:before="91"/>
              <w:ind w:left="10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Consultant/Contractor:</w:t>
            </w:r>
            <w:r w:rsidR="004C5419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0"/>
          </w:p>
        </w:tc>
        <w:tc>
          <w:tcPr>
            <w:tcW w:w="4082" w:type="dxa"/>
          </w:tcPr>
          <w:p w14:paraId="3063B95F" w14:textId="26D494A1" w:rsidR="006523E7" w:rsidRDefault="0063053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Index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  <w:r w:rsidR="004C5419">
              <w:rPr>
                <w:spacing w:val="-5"/>
                <w:sz w:val="18"/>
              </w:rPr>
              <w:t xml:space="preserve"> </w:t>
            </w:r>
            <w:r w:rsidR="001B078B">
              <w:rPr>
                <w:spacing w:val="-5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B078B">
              <w:rPr>
                <w:spacing w:val="-5"/>
                <w:sz w:val="18"/>
              </w:rPr>
              <w:instrText xml:space="preserve"> FORMTEXT </w:instrText>
            </w:r>
            <w:r w:rsidR="001B078B">
              <w:rPr>
                <w:spacing w:val="-5"/>
                <w:sz w:val="18"/>
              </w:rPr>
            </w:r>
            <w:r w:rsidR="001B078B">
              <w:rPr>
                <w:spacing w:val="-5"/>
                <w:sz w:val="18"/>
              </w:rPr>
              <w:fldChar w:fldCharType="separate"/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spacing w:val="-5"/>
                <w:sz w:val="18"/>
              </w:rPr>
              <w:fldChar w:fldCharType="end"/>
            </w:r>
            <w:bookmarkEnd w:id="1"/>
          </w:p>
        </w:tc>
      </w:tr>
      <w:tr w:rsidR="006523E7" w14:paraId="2A66F8F8" w14:textId="77777777">
        <w:trPr>
          <w:trHeight w:val="390"/>
        </w:trPr>
        <w:tc>
          <w:tcPr>
            <w:tcW w:w="6823" w:type="dxa"/>
          </w:tcPr>
          <w:p w14:paraId="1BAF690C" w14:textId="57AA037F" w:rsidR="006523E7" w:rsidRDefault="0063053B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Department:</w:t>
            </w:r>
            <w:r w:rsidR="004C5419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2"/>
          </w:p>
        </w:tc>
        <w:tc>
          <w:tcPr>
            <w:tcW w:w="4082" w:type="dxa"/>
          </w:tcPr>
          <w:p w14:paraId="335DA3F0" w14:textId="25148790" w:rsidR="006523E7" w:rsidRDefault="0063053B"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  <w:r w:rsidR="004C5419">
              <w:rPr>
                <w:spacing w:val="-5"/>
                <w:sz w:val="18"/>
              </w:rPr>
              <w:t xml:space="preserve"> </w:t>
            </w:r>
            <w:r w:rsidR="001B078B">
              <w:rPr>
                <w:spacing w:val="-5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B078B">
              <w:rPr>
                <w:spacing w:val="-5"/>
                <w:sz w:val="18"/>
              </w:rPr>
              <w:instrText xml:space="preserve"> FORMTEXT </w:instrText>
            </w:r>
            <w:r w:rsidR="001B078B">
              <w:rPr>
                <w:spacing w:val="-5"/>
                <w:sz w:val="18"/>
              </w:rPr>
            </w:r>
            <w:r w:rsidR="001B078B">
              <w:rPr>
                <w:spacing w:val="-5"/>
                <w:sz w:val="18"/>
              </w:rPr>
              <w:fldChar w:fldCharType="separate"/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noProof/>
                <w:spacing w:val="-5"/>
                <w:sz w:val="18"/>
              </w:rPr>
              <w:t> </w:t>
            </w:r>
            <w:r w:rsidR="001B078B">
              <w:rPr>
                <w:spacing w:val="-5"/>
                <w:sz w:val="18"/>
              </w:rPr>
              <w:fldChar w:fldCharType="end"/>
            </w:r>
            <w:bookmarkEnd w:id="3"/>
          </w:p>
        </w:tc>
      </w:tr>
    </w:tbl>
    <w:p w14:paraId="4B6A0035" w14:textId="77777777" w:rsidR="006523E7" w:rsidRDefault="006523E7">
      <w:pPr>
        <w:pStyle w:val="BodyText"/>
      </w:pPr>
    </w:p>
    <w:p w14:paraId="3C96E159" w14:textId="77777777" w:rsidR="006523E7" w:rsidRDefault="0063053B">
      <w:pPr>
        <w:pStyle w:val="Title"/>
        <w:spacing w:after="2"/>
      </w:pPr>
      <w:r>
        <w:t>ASSESSMENT</w:t>
      </w:r>
      <w:r>
        <w:rPr>
          <w:spacing w:val="4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QUALITY</w:t>
      </w:r>
      <w:r>
        <w:rPr>
          <w:spacing w:val="3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4"/>
        </w:rPr>
        <w:t>WORK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629"/>
        <w:gridCol w:w="535"/>
        <w:gridCol w:w="900"/>
      </w:tblGrid>
      <w:tr w:rsidR="006523E7" w14:paraId="18A6D347" w14:textId="77777777" w:rsidTr="00C1376C">
        <w:trPr>
          <w:trHeight w:val="520"/>
        </w:trPr>
        <w:tc>
          <w:tcPr>
            <w:tcW w:w="8933" w:type="dxa"/>
            <w:tcBorders>
              <w:bottom w:val="nil"/>
            </w:tcBorders>
          </w:tcPr>
          <w:p w14:paraId="034FE2FC" w14:textId="77777777" w:rsidR="006523E7" w:rsidRDefault="0063053B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All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outlined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met.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P.104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P.104/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  <w:proofErr w:type="gramEnd"/>
          </w:p>
          <w:p w14:paraId="2AC3943F" w14:textId="54B03FD6" w:rsidR="006523E7" w:rsidRDefault="0063053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explain:</w:t>
            </w:r>
            <w:r w:rsidR="00FD6102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4"/>
          </w:p>
        </w:tc>
        <w:tc>
          <w:tcPr>
            <w:tcW w:w="629" w:type="dxa"/>
          </w:tcPr>
          <w:p w14:paraId="2C1AFF4B" w14:textId="77777777" w:rsidR="006523E7" w:rsidRDefault="006523E7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22C0B8E3" w14:textId="77777777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-4204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8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5681B1BB" w14:textId="77777777" w:rsidR="006523E7" w:rsidRDefault="0063053B">
            <w:pPr>
              <w:pStyle w:val="TableParagraph"/>
              <w:spacing w:before="20"/>
              <w:ind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488C47E5" w14:textId="77777777" w:rsidR="006523E7" w:rsidRDefault="006523E7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48AF0AC9" w14:textId="77777777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17705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B6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E3D9EC0" w14:textId="77777777" w:rsidR="006523E7" w:rsidRDefault="0063053B">
            <w:pPr>
              <w:pStyle w:val="TableParagraph"/>
              <w:spacing w:before="20"/>
              <w:ind w:righ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4DF" w14:textId="77777777" w:rsidR="006523E7" w:rsidRDefault="006523E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BF91213" w14:textId="77777777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121779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76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D372C30" w14:textId="77777777" w:rsidR="006523E7" w:rsidRDefault="0063053B">
            <w:pPr>
              <w:pStyle w:val="TableParagraph"/>
              <w:spacing w:before="26"/>
              <w:ind w:righ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PARTLY</w:t>
            </w:r>
          </w:p>
        </w:tc>
      </w:tr>
      <w:tr w:rsidR="006523E7" w14:paraId="31C36B45" w14:textId="77777777">
        <w:trPr>
          <w:trHeight w:val="494"/>
        </w:trPr>
        <w:tc>
          <w:tcPr>
            <w:tcW w:w="10997" w:type="dxa"/>
            <w:gridSpan w:val="4"/>
            <w:tcBorders>
              <w:top w:val="nil"/>
            </w:tcBorders>
          </w:tcPr>
          <w:p w14:paraId="53041A37" w14:textId="77777777" w:rsidR="006523E7" w:rsidRDefault="006523E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F6E9E80" w14:textId="105D5EFA" w:rsidR="006523E7" w:rsidRDefault="0063053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partly</w:t>
            </w:r>
            <w:r>
              <w:rPr>
                <w:sz w:val="18"/>
              </w:rPr>
              <w:t>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  <w:r w:rsidR="00FD6102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5"/>
          </w:p>
        </w:tc>
      </w:tr>
      <w:tr w:rsidR="006523E7" w14:paraId="34C0578E" w14:textId="77777777">
        <w:trPr>
          <w:trHeight w:val="690"/>
        </w:trPr>
        <w:tc>
          <w:tcPr>
            <w:tcW w:w="8933" w:type="dxa"/>
            <w:tcBorders>
              <w:bottom w:val="nil"/>
            </w:tcBorders>
          </w:tcPr>
          <w:p w14:paraId="30F6F695" w14:textId="77777777" w:rsidR="006523E7" w:rsidRDefault="0063053B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All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met.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P.104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P.104/A)</w:t>
            </w:r>
          </w:p>
          <w:p w14:paraId="0D5E74AB" w14:textId="73AF3FD6" w:rsidR="006523E7" w:rsidRDefault="0063053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explain:</w:t>
            </w:r>
            <w:r w:rsidR="004C5419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6"/>
          </w:p>
        </w:tc>
        <w:tc>
          <w:tcPr>
            <w:tcW w:w="629" w:type="dxa"/>
          </w:tcPr>
          <w:p w14:paraId="7BAE82FC" w14:textId="77777777" w:rsidR="006523E7" w:rsidRDefault="006523E7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70E3E698" w14:textId="6052D8CD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16287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1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2124888" w14:textId="77777777" w:rsidR="006523E7" w:rsidRDefault="0063053B">
            <w:pPr>
              <w:pStyle w:val="TableParagraph"/>
              <w:spacing w:before="24"/>
              <w:ind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35" w:type="dxa"/>
          </w:tcPr>
          <w:p w14:paraId="4275783A" w14:textId="77777777" w:rsidR="006523E7" w:rsidRDefault="006523E7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F92156C" w14:textId="77777777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7122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6E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124CAD99" w14:textId="77777777" w:rsidR="006523E7" w:rsidRDefault="0063053B">
            <w:pPr>
              <w:pStyle w:val="TableParagraph"/>
              <w:spacing w:before="24"/>
              <w:ind w:righ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00" w:type="dxa"/>
          </w:tcPr>
          <w:p w14:paraId="22AC867F" w14:textId="77777777" w:rsidR="006523E7" w:rsidRDefault="006523E7">
            <w:pPr>
              <w:pStyle w:val="TableParagraph"/>
              <w:rPr>
                <w:b/>
                <w:sz w:val="15"/>
              </w:rPr>
            </w:pPr>
          </w:p>
          <w:p w14:paraId="4FB08DA7" w14:textId="77777777" w:rsidR="006523E7" w:rsidRDefault="00000000">
            <w:pPr>
              <w:pStyle w:val="TableParagraph"/>
              <w:spacing w:line="160" w:lineRule="exact"/>
              <w:ind w:left="129"/>
              <w:rPr>
                <w:sz w:val="16"/>
              </w:rPr>
            </w:pPr>
            <w:sdt>
              <w:sdtPr>
                <w:rPr>
                  <w:sz w:val="18"/>
                </w:rPr>
                <w:id w:val="-7165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6E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43371F80" w14:textId="77777777" w:rsidR="006523E7" w:rsidRDefault="0063053B">
            <w:pPr>
              <w:pStyle w:val="TableParagraph"/>
              <w:spacing w:before="26"/>
              <w:ind w:righ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PARTLY</w:t>
            </w:r>
          </w:p>
        </w:tc>
      </w:tr>
      <w:tr w:rsidR="006523E7" w14:paraId="582D5B5C" w14:textId="77777777">
        <w:trPr>
          <w:trHeight w:val="431"/>
        </w:trPr>
        <w:tc>
          <w:tcPr>
            <w:tcW w:w="10997" w:type="dxa"/>
            <w:gridSpan w:val="4"/>
            <w:tcBorders>
              <w:top w:val="nil"/>
            </w:tcBorders>
          </w:tcPr>
          <w:p w14:paraId="51EBA532" w14:textId="653DDFC2" w:rsidR="006523E7" w:rsidRDefault="0063053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partly,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  <w:r w:rsidR="004C5419">
              <w:rPr>
                <w:spacing w:val="-2"/>
                <w:sz w:val="18"/>
              </w:rPr>
              <w:t xml:space="preserve"> </w:t>
            </w:r>
            <w:r w:rsidR="004C5419">
              <w:rPr>
                <w:spacing w:val="-2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C5419">
              <w:rPr>
                <w:spacing w:val="-2"/>
                <w:sz w:val="18"/>
              </w:rPr>
              <w:instrText xml:space="preserve"> FORMTEXT </w:instrText>
            </w:r>
            <w:r w:rsidR="004C5419">
              <w:rPr>
                <w:spacing w:val="-2"/>
                <w:sz w:val="18"/>
              </w:rPr>
            </w:r>
            <w:r w:rsidR="004C5419">
              <w:rPr>
                <w:spacing w:val="-2"/>
                <w:sz w:val="18"/>
              </w:rPr>
              <w:fldChar w:fldCharType="separate"/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noProof/>
                <w:spacing w:val="-2"/>
                <w:sz w:val="18"/>
              </w:rPr>
              <w:t> </w:t>
            </w:r>
            <w:r w:rsidR="004C5419">
              <w:rPr>
                <w:spacing w:val="-2"/>
                <w:sz w:val="18"/>
              </w:rPr>
              <w:fldChar w:fldCharType="end"/>
            </w:r>
            <w:bookmarkEnd w:id="7"/>
          </w:p>
        </w:tc>
      </w:tr>
      <w:tr w:rsidR="006523E7" w14:paraId="6A714F02" w14:textId="77777777">
        <w:trPr>
          <w:trHeight w:val="314"/>
        </w:trPr>
        <w:tc>
          <w:tcPr>
            <w:tcW w:w="8933" w:type="dxa"/>
            <w:tcBorders>
              <w:bottom w:val="nil"/>
              <w:right w:val="nil"/>
            </w:tcBorders>
          </w:tcPr>
          <w:p w14:paraId="5F16BD59" w14:textId="77777777" w:rsidR="006523E7" w:rsidRDefault="0063053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following: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066AF2E0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14:paraId="4FF4324C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663A6CEB" w14:textId="77777777" w:rsidR="006523E7" w:rsidRDefault="006523E7">
            <w:pPr>
              <w:pStyle w:val="TableParagraph"/>
              <w:rPr>
                <w:sz w:val="16"/>
              </w:rPr>
            </w:pPr>
          </w:p>
        </w:tc>
      </w:tr>
      <w:tr w:rsidR="006523E7" w14:paraId="173E5DC1" w14:textId="77777777">
        <w:trPr>
          <w:trHeight w:val="440"/>
        </w:trPr>
        <w:tc>
          <w:tcPr>
            <w:tcW w:w="8933" w:type="dxa"/>
            <w:tcBorders>
              <w:top w:val="nil"/>
              <w:right w:val="nil"/>
            </w:tcBorders>
          </w:tcPr>
          <w:p w14:paraId="17F0DF30" w14:textId="242586E2" w:rsidR="00C1376C" w:rsidRPr="00C1376C" w:rsidRDefault="0063053B" w:rsidP="009A58D5">
            <w:pPr>
              <w:pStyle w:val="TableParagraph"/>
              <w:spacing w:before="100"/>
              <w:ind w:left="343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QUALITY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WORK:</w:t>
            </w:r>
            <w:r w:rsidR="009A58D5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8"/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0EAEF7A7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</w:tcPr>
          <w:p w14:paraId="695F7285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14:paraId="0DB942A5" w14:textId="77777777" w:rsidR="006523E7" w:rsidRDefault="006523E7">
            <w:pPr>
              <w:pStyle w:val="TableParagraph"/>
              <w:rPr>
                <w:sz w:val="16"/>
              </w:rPr>
            </w:pPr>
          </w:p>
        </w:tc>
      </w:tr>
      <w:tr w:rsidR="006523E7" w14:paraId="1E143DC6" w14:textId="77777777">
        <w:trPr>
          <w:trHeight w:val="350"/>
        </w:trPr>
        <w:tc>
          <w:tcPr>
            <w:tcW w:w="8933" w:type="dxa"/>
            <w:tcBorders>
              <w:right w:val="nil"/>
            </w:tcBorders>
          </w:tcPr>
          <w:p w14:paraId="4E9F763A" w14:textId="65A87536" w:rsidR="00FD6102" w:rsidRDefault="0063053B" w:rsidP="00FD6102">
            <w:pPr>
              <w:pStyle w:val="TableParagraph"/>
              <w:spacing w:before="2"/>
              <w:ind w:left="343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RESULTS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ACHIEVED: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9"/>
          </w:p>
          <w:p w14:paraId="568762FD" w14:textId="77777777" w:rsidR="00FD6102" w:rsidRDefault="00FD6102" w:rsidP="00C1376C">
            <w:pPr>
              <w:pStyle w:val="TableParagraph"/>
              <w:spacing w:before="2"/>
              <w:ind w:left="343"/>
              <w:rPr>
                <w:i/>
                <w:sz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22ED6E89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09B64375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30469022" w14:textId="77777777" w:rsidR="006523E7" w:rsidRDefault="006523E7">
            <w:pPr>
              <w:pStyle w:val="TableParagraph"/>
              <w:rPr>
                <w:sz w:val="16"/>
              </w:rPr>
            </w:pPr>
          </w:p>
        </w:tc>
      </w:tr>
      <w:tr w:rsidR="006523E7" w14:paraId="234205EB" w14:textId="77777777">
        <w:trPr>
          <w:trHeight w:val="350"/>
        </w:trPr>
        <w:tc>
          <w:tcPr>
            <w:tcW w:w="8933" w:type="dxa"/>
            <w:tcBorders>
              <w:right w:val="nil"/>
            </w:tcBorders>
          </w:tcPr>
          <w:p w14:paraId="09928B1B" w14:textId="1F7D0E47" w:rsidR="006523E7" w:rsidRDefault="0063053B">
            <w:pPr>
              <w:pStyle w:val="TableParagraph"/>
              <w:spacing w:before="2"/>
              <w:ind w:left="343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SKILLS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z w:val="18"/>
              </w:rPr>
              <w:t>(STRENGTHS,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z w:val="18"/>
              </w:rPr>
              <w:t>WEAKNESSES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related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z w:val="18"/>
              </w:rPr>
              <w:t>accomplishment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goals):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10"/>
          </w:p>
          <w:p w14:paraId="55EF4ACC" w14:textId="77777777" w:rsidR="00837931" w:rsidRDefault="00837931" w:rsidP="00C1376C">
            <w:pPr>
              <w:pStyle w:val="TableParagraph"/>
              <w:spacing w:before="2"/>
              <w:ind w:left="343"/>
              <w:rPr>
                <w:i/>
                <w:sz w:val="18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14:paraId="58155298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450E6CEE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575CCE3" w14:textId="77777777" w:rsidR="006523E7" w:rsidRDefault="006523E7">
            <w:pPr>
              <w:pStyle w:val="TableParagraph"/>
              <w:rPr>
                <w:sz w:val="16"/>
              </w:rPr>
            </w:pPr>
          </w:p>
        </w:tc>
      </w:tr>
    </w:tbl>
    <w:p w14:paraId="36E9DFF7" w14:textId="77777777" w:rsidR="006523E7" w:rsidRDefault="006523E7">
      <w:pPr>
        <w:pStyle w:val="BodyText"/>
        <w:spacing w:before="4"/>
        <w:rPr>
          <w:b/>
        </w:rPr>
      </w:pPr>
    </w:p>
    <w:p w14:paraId="4541C72B" w14:textId="77777777" w:rsidR="006523E7" w:rsidRDefault="0063053B">
      <w:pPr>
        <w:pStyle w:val="Title"/>
      </w:pPr>
      <w:r>
        <w:rPr>
          <w:spacing w:val="2"/>
        </w:rPr>
        <w:t>OVERALL</w:t>
      </w:r>
      <w:r>
        <w:rPr>
          <w:spacing w:val="39"/>
        </w:rPr>
        <w:t xml:space="preserve"> </w:t>
      </w:r>
      <w:r>
        <w:rPr>
          <w:spacing w:val="2"/>
        </w:rPr>
        <w:t>PERFORMANCE</w:t>
      </w:r>
      <w:r>
        <w:rPr>
          <w:spacing w:val="57"/>
        </w:rPr>
        <w:t xml:space="preserve"> </w:t>
      </w:r>
      <w:r>
        <w:rPr>
          <w:spacing w:val="-2"/>
        </w:rPr>
        <w:t>RATING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980"/>
        <w:gridCol w:w="2160"/>
        <w:gridCol w:w="2791"/>
        <w:gridCol w:w="2177"/>
      </w:tblGrid>
      <w:tr w:rsidR="006523E7" w14:paraId="7D182237" w14:textId="77777777">
        <w:trPr>
          <w:trHeight w:val="350"/>
        </w:trPr>
        <w:tc>
          <w:tcPr>
            <w:tcW w:w="1908" w:type="dxa"/>
          </w:tcPr>
          <w:p w14:paraId="07829E8E" w14:textId="77777777" w:rsidR="006523E7" w:rsidRDefault="00000000">
            <w:pPr>
              <w:pStyle w:val="TableParagraph"/>
              <w:spacing w:before="71"/>
              <w:ind w:left="36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52540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b/>
                <w:spacing w:val="-2"/>
                <w:sz w:val="18"/>
              </w:rPr>
              <w:t xml:space="preserve"> Excellent</w:t>
            </w:r>
          </w:p>
        </w:tc>
        <w:tc>
          <w:tcPr>
            <w:tcW w:w="1980" w:type="dxa"/>
          </w:tcPr>
          <w:p w14:paraId="39097093" w14:textId="77777777" w:rsidR="006523E7" w:rsidRDefault="00000000">
            <w:pPr>
              <w:pStyle w:val="TableParagraph"/>
              <w:spacing w:before="71"/>
              <w:ind w:left="366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8474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8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b/>
                <w:spacing w:val="-4"/>
                <w:sz w:val="18"/>
              </w:rPr>
              <w:t xml:space="preserve"> Good</w:t>
            </w:r>
          </w:p>
        </w:tc>
        <w:tc>
          <w:tcPr>
            <w:tcW w:w="2160" w:type="dxa"/>
          </w:tcPr>
          <w:p w14:paraId="3A3079B7" w14:textId="77777777" w:rsidR="006523E7" w:rsidRDefault="00000000">
            <w:pPr>
              <w:pStyle w:val="TableParagraph"/>
              <w:spacing w:before="71"/>
              <w:ind w:left="36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11367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b/>
                <w:spacing w:val="-2"/>
                <w:sz w:val="18"/>
              </w:rPr>
              <w:t xml:space="preserve"> Satisfactory</w:t>
            </w:r>
          </w:p>
        </w:tc>
        <w:tc>
          <w:tcPr>
            <w:tcW w:w="2791" w:type="dxa"/>
          </w:tcPr>
          <w:p w14:paraId="70BA31CD" w14:textId="77777777" w:rsidR="006523E7" w:rsidRDefault="00000000">
            <w:pPr>
              <w:pStyle w:val="TableParagraph"/>
              <w:spacing w:before="71"/>
              <w:ind w:left="36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3994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b/>
                <w:spacing w:val="-2"/>
                <w:sz w:val="18"/>
              </w:rPr>
              <w:t xml:space="preserve"> Unsatisfactory</w:t>
            </w:r>
          </w:p>
        </w:tc>
        <w:tc>
          <w:tcPr>
            <w:tcW w:w="2177" w:type="dxa"/>
          </w:tcPr>
          <w:p w14:paraId="32157AE3" w14:textId="77777777" w:rsidR="006523E7" w:rsidRDefault="00000000">
            <w:pPr>
              <w:pStyle w:val="TableParagraph"/>
              <w:spacing w:before="71"/>
              <w:ind w:left="362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4293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b/>
                <w:sz w:val="18"/>
              </w:rPr>
              <w:t xml:space="preserve"> Payment</w:t>
            </w:r>
            <w:r w:rsidR="009B0D44">
              <w:rPr>
                <w:b/>
                <w:spacing w:val="48"/>
                <w:sz w:val="18"/>
              </w:rPr>
              <w:t xml:space="preserve"> </w:t>
            </w:r>
            <w:r w:rsidR="009B0D44">
              <w:rPr>
                <w:b/>
                <w:spacing w:val="-2"/>
                <w:sz w:val="18"/>
              </w:rPr>
              <w:t>Withheld</w:t>
            </w:r>
          </w:p>
        </w:tc>
      </w:tr>
      <w:tr w:rsidR="006523E7" w14:paraId="7BB1CAEF" w14:textId="77777777">
        <w:trPr>
          <w:trHeight w:val="414"/>
        </w:trPr>
        <w:tc>
          <w:tcPr>
            <w:tcW w:w="6048" w:type="dxa"/>
            <w:gridSpan w:val="3"/>
            <w:tcBorders>
              <w:left w:val="nil"/>
              <w:bottom w:val="nil"/>
            </w:tcBorders>
          </w:tcPr>
          <w:p w14:paraId="21E58A53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</w:tcPr>
          <w:p w14:paraId="7DF84CD1" w14:textId="77777777" w:rsidR="006523E7" w:rsidRDefault="0063053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(No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granted)</w:t>
            </w:r>
          </w:p>
        </w:tc>
        <w:tc>
          <w:tcPr>
            <w:tcW w:w="2177" w:type="dxa"/>
            <w:tcBorders>
              <w:bottom w:val="nil"/>
              <w:right w:val="nil"/>
            </w:tcBorders>
          </w:tcPr>
          <w:p w14:paraId="39A7F6BF" w14:textId="77777777" w:rsidR="006523E7" w:rsidRDefault="006523E7">
            <w:pPr>
              <w:pStyle w:val="TableParagraph"/>
              <w:rPr>
                <w:sz w:val="16"/>
              </w:rPr>
            </w:pPr>
          </w:p>
        </w:tc>
      </w:tr>
    </w:tbl>
    <w:p w14:paraId="6EC332F3" w14:textId="77777777" w:rsidR="006523E7" w:rsidRDefault="006523E7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2697"/>
        <w:gridCol w:w="907"/>
        <w:gridCol w:w="788"/>
        <w:gridCol w:w="1740"/>
      </w:tblGrid>
      <w:tr w:rsidR="006523E7" w14:paraId="495450F5" w14:textId="77777777">
        <w:trPr>
          <w:trHeight w:val="206"/>
        </w:trPr>
        <w:tc>
          <w:tcPr>
            <w:tcW w:w="4862" w:type="dxa"/>
          </w:tcPr>
          <w:p w14:paraId="5186857E" w14:textId="77777777" w:rsidR="006523E7" w:rsidRDefault="0063053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re-engaging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consultant/contractor</w:t>
            </w:r>
          </w:p>
        </w:tc>
        <w:tc>
          <w:tcPr>
            <w:tcW w:w="2697" w:type="dxa"/>
          </w:tcPr>
          <w:p w14:paraId="30BC1E4C" w14:textId="77777777" w:rsidR="006523E7" w:rsidRDefault="0063053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field?</w:t>
            </w:r>
          </w:p>
        </w:tc>
        <w:tc>
          <w:tcPr>
            <w:tcW w:w="907" w:type="dxa"/>
            <w:tcBorders>
              <w:right w:val="nil"/>
            </w:tcBorders>
          </w:tcPr>
          <w:p w14:paraId="3BE31630" w14:textId="77777777" w:rsidR="006523E7" w:rsidRDefault="00000000">
            <w:pPr>
              <w:pStyle w:val="TableParagraph"/>
              <w:spacing w:line="186" w:lineRule="exact"/>
              <w:ind w:left="108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0913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7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Yes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1D6FB58" w14:textId="77777777" w:rsidR="006523E7" w:rsidRDefault="006523E7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14:paraId="7F751284" w14:textId="77777777" w:rsidR="006523E7" w:rsidRDefault="00000000">
            <w:pPr>
              <w:pStyle w:val="TableParagraph"/>
              <w:spacing w:line="186" w:lineRule="exact"/>
              <w:ind w:left="439"/>
              <w:rPr>
                <w:sz w:val="18"/>
              </w:rPr>
            </w:pPr>
            <w:sdt>
              <w:sdtPr>
                <w:rPr>
                  <w:sz w:val="18"/>
                </w:rPr>
                <w:id w:val="14806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No</w:t>
            </w:r>
          </w:p>
        </w:tc>
      </w:tr>
      <w:tr w:rsidR="006523E7" w14:paraId="7DB1CE95" w14:textId="77777777">
        <w:trPr>
          <w:trHeight w:val="211"/>
        </w:trPr>
        <w:tc>
          <w:tcPr>
            <w:tcW w:w="4862" w:type="dxa"/>
            <w:vMerge w:val="restart"/>
            <w:tcBorders>
              <w:left w:val="nil"/>
              <w:bottom w:val="nil"/>
            </w:tcBorders>
          </w:tcPr>
          <w:p w14:paraId="42B29C59" w14:textId="77777777" w:rsidR="006523E7" w:rsidRDefault="006523E7">
            <w:pPr>
              <w:pStyle w:val="TableParagraph"/>
              <w:rPr>
                <w:sz w:val="16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14:paraId="5924D7E6" w14:textId="77777777" w:rsidR="006523E7" w:rsidRDefault="0063053B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field?</w:t>
            </w:r>
          </w:p>
        </w:tc>
        <w:tc>
          <w:tcPr>
            <w:tcW w:w="907" w:type="dxa"/>
            <w:tcBorders>
              <w:bottom w:val="nil"/>
              <w:right w:val="nil"/>
            </w:tcBorders>
          </w:tcPr>
          <w:p w14:paraId="757B7D06" w14:textId="77777777" w:rsidR="006523E7" w:rsidRDefault="00000000">
            <w:pPr>
              <w:pStyle w:val="TableParagraph"/>
              <w:spacing w:line="191" w:lineRule="exact"/>
              <w:ind w:left="108" w:right="15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59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Yes</w:t>
            </w: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14:paraId="1D7853A8" w14:textId="77777777" w:rsidR="006523E7" w:rsidRDefault="006523E7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2C2E0CE7" w14:textId="77777777" w:rsidR="006523E7" w:rsidRDefault="00000000">
            <w:pPr>
              <w:pStyle w:val="TableParagraph"/>
              <w:spacing w:line="191" w:lineRule="exact"/>
              <w:ind w:left="439"/>
              <w:rPr>
                <w:sz w:val="18"/>
              </w:rPr>
            </w:pPr>
            <w:sdt>
              <w:sdtPr>
                <w:rPr>
                  <w:sz w:val="18"/>
                </w:rPr>
                <w:id w:val="7004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No</w:t>
            </w:r>
          </w:p>
        </w:tc>
      </w:tr>
      <w:tr w:rsidR="006523E7" w14:paraId="641442D9" w14:textId="77777777">
        <w:trPr>
          <w:trHeight w:val="203"/>
        </w:trPr>
        <w:tc>
          <w:tcPr>
            <w:tcW w:w="4862" w:type="dxa"/>
            <w:vMerge/>
            <w:tcBorders>
              <w:top w:val="nil"/>
              <w:left w:val="nil"/>
              <w:bottom w:val="nil"/>
            </w:tcBorders>
          </w:tcPr>
          <w:p w14:paraId="294F3413" w14:textId="77777777" w:rsidR="006523E7" w:rsidRDefault="006523E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5E8D7FD0" w14:textId="77777777" w:rsidR="006523E7" w:rsidRDefault="0063053B">
            <w:pPr>
              <w:pStyle w:val="TableParagraph"/>
              <w:spacing w:line="183" w:lineRule="exact"/>
              <w:ind w:left="35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field?</w:t>
            </w:r>
          </w:p>
        </w:tc>
        <w:tc>
          <w:tcPr>
            <w:tcW w:w="907" w:type="dxa"/>
            <w:tcBorders>
              <w:top w:val="nil"/>
              <w:right w:val="nil"/>
            </w:tcBorders>
          </w:tcPr>
          <w:p w14:paraId="756D3044" w14:textId="2BA97DA7" w:rsidR="006523E7" w:rsidRDefault="004C54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1"/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14:paraId="78E19B82" w14:textId="77777777" w:rsidR="006523E7" w:rsidRDefault="006523E7">
            <w:pPr>
              <w:pStyle w:val="TableParagraph"/>
              <w:rPr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0217BF58" w14:textId="77777777" w:rsidR="006523E7" w:rsidRDefault="006523E7">
            <w:pPr>
              <w:pStyle w:val="TableParagraph"/>
              <w:rPr>
                <w:sz w:val="14"/>
              </w:rPr>
            </w:pPr>
          </w:p>
        </w:tc>
      </w:tr>
      <w:tr w:rsidR="006523E7" w14:paraId="298C1202" w14:textId="77777777">
        <w:trPr>
          <w:trHeight w:val="208"/>
        </w:trPr>
        <w:tc>
          <w:tcPr>
            <w:tcW w:w="4862" w:type="dxa"/>
            <w:vMerge/>
            <w:tcBorders>
              <w:top w:val="nil"/>
              <w:left w:val="nil"/>
              <w:bottom w:val="nil"/>
            </w:tcBorders>
          </w:tcPr>
          <w:p w14:paraId="78555B4B" w14:textId="77777777" w:rsidR="006523E7" w:rsidRDefault="006523E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</w:tcPr>
          <w:p w14:paraId="7D9C42A1" w14:textId="77777777" w:rsidR="006523E7" w:rsidRDefault="0063053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(c)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him/her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roster?</w:t>
            </w:r>
          </w:p>
        </w:tc>
        <w:tc>
          <w:tcPr>
            <w:tcW w:w="907" w:type="dxa"/>
            <w:tcBorders>
              <w:right w:val="nil"/>
            </w:tcBorders>
          </w:tcPr>
          <w:p w14:paraId="6EB51A63" w14:textId="77777777" w:rsidR="006523E7" w:rsidRDefault="00000000">
            <w:pPr>
              <w:pStyle w:val="TableParagraph"/>
              <w:spacing w:line="188" w:lineRule="exact"/>
              <w:ind w:left="108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7508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Yes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34C24A91" w14:textId="77777777" w:rsidR="006523E7" w:rsidRDefault="00000000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351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A1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pacing w:val="-5"/>
                <w:sz w:val="18"/>
              </w:rPr>
              <w:t xml:space="preserve"> No</w:t>
            </w:r>
          </w:p>
        </w:tc>
        <w:tc>
          <w:tcPr>
            <w:tcW w:w="1740" w:type="dxa"/>
            <w:tcBorders>
              <w:left w:val="nil"/>
            </w:tcBorders>
          </w:tcPr>
          <w:p w14:paraId="1CB3673B" w14:textId="77777777" w:rsidR="006523E7" w:rsidRDefault="00000000">
            <w:pPr>
              <w:pStyle w:val="TableParagraph"/>
              <w:spacing w:line="188" w:lineRule="exact"/>
              <w:ind w:left="295"/>
              <w:rPr>
                <w:sz w:val="18"/>
              </w:rPr>
            </w:pPr>
            <w:sdt>
              <w:sdtPr>
                <w:rPr>
                  <w:sz w:val="18"/>
                </w:rPr>
                <w:id w:val="-20625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4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0D44">
              <w:rPr>
                <w:sz w:val="18"/>
              </w:rPr>
              <w:t xml:space="preserve"> already</w:t>
            </w:r>
            <w:r w:rsidR="009B0D44">
              <w:rPr>
                <w:spacing w:val="43"/>
                <w:sz w:val="18"/>
              </w:rPr>
              <w:t xml:space="preserve"> </w:t>
            </w:r>
            <w:r w:rsidR="009B0D44">
              <w:rPr>
                <w:spacing w:val="-2"/>
                <w:sz w:val="18"/>
              </w:rPr>
              <w:t>rostered</w:t>
            </w:r>
          </w:p>
        </w:tc>
      </w:tr>
    </w:tbl>
    <w:p w14:paraId="7D9BACD1" w14:textId="77777777" w:rsidR="006523E7" w:rsidRDefault="006523E7">
      <w:pPr>
        <w:pStyle w:val="BodyText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8"/>
        <w:gridCol w:w="2429"/>
      </w:tblGrid>
      <w:tr w:rsidR="006523E7" w14:paraId="1AC44C4C" w14:textId="77777777">
        <w:trPr>
          <w:trHeight w:val="602"/>
        </w:trPr>
        <w:tc>
          <w:tcPr>
            <w:tcW w:w="10997" w:type="dxa"/>
            <w:gridSpan w:val="2"/>
          </w:tcPr>
          <w:p w14:paraId="5841C2D0" w14:textId="77777777" w:rsidR="006523E7" w:rsidRDefault="0063053B">
            <w:pPr>
              <w:pStyle w:val="TableParagraph"/>
              <w:spacing w:line="207" w:lineRule="exact"/>
              <w:ind w:left="107"/>
              <w:rPr>
                <w:b/>
                <w:i/>
                <w:spacing w:val="28"/>
                <w:sz w:val="18"/>
              </w:rPr>
            </w:pPr>
            <w:r>
              <w:rPr>
                <w:b/>
                <w:i/>
                <w:spacing w:val="21"/>
                <w:sz w:val="18"/>
              </w:rPr>
              <w:t>FI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21"/>
                <w:sz w:val="18"/>
              </w:rPr>
              <w:t>AL</w:t>
            </w:r>
            <w:r>
              <w:rPr>
                <w:b/>
                <w:i/>
                <w:spacing w:val="59"/>
                <w:w w:val="150"/>
                <w:sz w:val="18"/>
              </w:rPr>
              <w:t xml:space="preserve"> </w:t>
            </w:r>
            <w:r>
              <w:rPr>
                <w:b/>
                <w:i/>
                <w:spacing w:val="28"/>
                <w:sz w:val="18"/>
              </w:rPr>
              <w:t>REM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28"/>
                <w:sz w:val="18"/>
              </w:rPr>
              <w:t xml:space="preserve">ARKS </w:t>
            </w:r>
          </w:p>
          <w:p w14:paraId="6DDB8D30" w14:textId="77777777" w:rsidR="00FD6102" w:rsidRDefault="00FD6102">
            <w:pPr>
              <w:pStyle w:val="TableParagraph"/>
              <w:spacing w:line="207" w:lineRule="exact"/>
              <w:ind w:left="107"/>
              <w:rPr>
                <w:b/>
                <w:i/>
                <w:sz w:val="18"/>
              </w:rPr>
            </w:pPr>
          </w:p>
        </w:tc>
      </w:tr>
      <w:tr w:rsidR="006523E7" w14:paraId="1241024C" w14:textId="77777777">
        <w:trPr>
          <w:trHeight w:val="621"/>
        </w:trPr>
        <w:tc>
          <w:tcPr>
            <w:tcW w:w="8568" w:type="dxa"/>
          </w:tcPr>
          <w:p w14:paraId="77AFBBC6" w14:textId="407B6723" w:rsidR="006523E7" w:rsidRDefault="0063053B">
            <w:pPr>
              <w:pStyle w:val="TableParagraph"/>
              <w:spacing w:line="207" w:lineRule="exact"/>
              <w:ind w:left="107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Name/Title/Signature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Head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Department: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12"/>
          </w:p>
          <w:p w14:paraId="2BC395AA" w14:textId="77777777" w:rsidR="00FD6102" w:rsidRDefault="00FD6102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</w:p>
        </w:tc>
        <w:tc>
          <w:tcPr>
            <w:tcW w:w="2429" w:type="dxa"/>
          </w:tcPr>
          <w:p w14:paraId="0951629E" w14:textId="742688A3" w:rsidR="006523E7" w:rsidRDefault="0063053B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Date: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" w:name="Text15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13"/>
          </w:p>
        </w:tc>
      </w:tr>
      <w:tr w:rsidR="006523E7" w14:paraId="0884891B" w14:textId="77777777">
        <w:trPr>
          <w:trHeight w:val="621"/>
        </w:trPr>
        <w:tc>
          <w:tcPr>
            <w:tcW w:w="8568" w:type="dxa"/>
          </w:tcPr>
          <w:p w14:paraId="6301C83E" w14:textId="30828565" w:rsidR="006523E7" w:rsidRDefault="0063053B">
            <w:pPr>
              <w:pStyle w:val="TableParagraph"/>
              <w:spacing w:line="207" w:lineRule="exact"/>
              <w:ind w:left="107"/>
              <w:rPr>
                <w:i/>
                <w:spacing w:val="-2"/>
                <w:sz w:val="18"/>
              </w:rPr>
            </w:pPr>
            <w:r>
              <w:rPr>
                <w:i/>
                <w:sz w:val="18"/>
              </w:rPr>
              <w:t>Name/Title/Signature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Official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Charge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Project: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14"/>
          </w:p>
          <w:p w14:paraId="566BD9EC" w14:textId="77777777" w:rsidR="00FD6102" w:rsidRDefault="00FD6102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</w:p>
        </w:tc>
        <w:tc>
          <w:tcPr>
            <w:tcW w:w="2429" w:type="dxa"/>
          </w:tcPr>
          <w:p w14:paraId="0294260E" w14:textId="0284B500" w:rsidR="006523E7" w:rsidRDefault="0063053B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Date:</w:t>
            </w:r>
            <w:r w:rsidR="004C5419">
              <w:rPr>
                <w:i/>
                <w:spacing w:val="-2"/>
                <w:sz w:val="18"/>
              </w:rPr>
              <w:t xml:space="preserve"> </w:t>
            </w:r>
            <w:r w:rsidR="004C5419">
              <w:rPr>
                <w:i/>
                <w:spacing w:val="-2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" w:name="Text16"/>
            <w:r w:rsidR="004C5419">
              <w:rPr>
                <w:i/>
                <w:spacing w:val="-2"/>
                <w:sz w:val="18"/>
              </w:rPr>
              <w:instrText xml:space="preserve"> FORMTEXT </w:instrText>
            </w:r>
            <w:r w:rsidR="004C5419">
              <w:rPr>
                <w:i/>
                <w:spacing w:val="-2"/>
                <w:sz w:val="18"/>
              </w:rPr>
            </w:r>
            <w:r w:rsidR="004C5419">
              <w:rPr>
                <w:i/>
                <w:spacing w:val="-2"/>
                <w:sz w:val="18"/>
              </w:rPr>
              <w:fldChar w:fldCharType="separate"/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noProof/>
                <w:spacing w:val="-2"/>
                <w:sz w:val="18"/>
              </w:rPr>
              <w:t> </w:t>
            </w:r>
            <w:r w:rsidR="004C5419">
              <w:rPr>
                <w:i/>
                <w:spacing w:val="-2"/>
                <w:sz w:val="18"/>
              </w:rPr>
              <w:fldChar w:fldCharType="end"/>
            </w:r>
            <w:bookmarkEnd w:id="15"/>
          </w:p>
        </w:tc>
      </w:tr>
    </w:tbl>
    <w:p w14:paraId="5F8C961E" w14:textId="77777777" w:rsidR="006523E7" w:rsidRDefault="0063053B">
      <w:pPr>
        <w:pStyle w:val="BodyText"/>
        <w:spacing w:before="206"/>
        <w:ind w:left="695"/>
      </w:pPr>
      <w:r>
        <w:t>PLEASE</w:t>
      </w:r>
      <w:r>
        <w:rPr>
          <w:spacing w:val="37"/>
        </w:rPr>
        <w:t xml:space="preserve"> </w:t>
      </w:r>
      <w:r>
        <w:t>FORWARD</w:t>
      </w:r>
      <w:r>
        <w:rPr>
          <w:spacing w:val="39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EXECUTIVE</w:t>
      </w:r>
      <w:r>
        <w:rPr>
          <w:spacing w:val="37"/>
        </w:rPr>
        <w:t xml:space="preserve"> </w:t>
      </w:r>
      <w:r>
        <w:t>OFFICER</w:t>
      </w:r>
      <w:r>
        <w:rPr>
          <w:spacing w:val="37"/>
        </w:rPr>
        <w:t xml:space="preserve"> </w:t>
      </w:r>
    </w:p>
    <w:sectPr w:rsidR="006523E7">
      <w:footerReference w:type="default" r:id="rId11"/>
      <w:type w:val="continuous"/>
      <w:pgSz w:w="12240" w:h="15840"/>
      <w:pgMar w:top="680" w:right="500" w:bottom="1220" w:left="500" w:header="0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C96C" w14:textId="77777777" w:rsidR="00127562" w:rsidRDefault="00127562">
      <w:r>
        <w:separator/>
      </w:r>
    </w:p>
  </w:endnote>
  <w:endnote w:type="continuationSeparator" w:id="0">
    <w:p w14:paraId="0866E1E0" w14:textId="77777777" w:rsidR="00127562" w:rsidRDefault="0012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8062" w14:textId="77777777" w:rsidR="006523E7" w:rsidRDefault="006305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135C686F" wp14:editId="5B1F1B1A">
              <wp:simplePos x="0" y="0"/>
              <wp:positionH relativeFrom="page">
                <wp:posOffset>746251</wp:posOffset>
              </wp:positionH>
              <wp:positionV relativeFrom="page">
                <wp:posOffset>9265862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CB14E" w14:textId="77777777" w:rsidR="006523E7" w:rsidRDefault="0063053B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35C68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.75pt;margin-top:729.6pt;width:42.05pt;height:10.9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" filled="f" stroked="f">
              <v:textbox inset="0,0,0,0">
                <w:txbxContent>
                  <w:p w14:paraId="224CB14E" w14:textId="77777777" w:rsidR="006523E7" w:rsidRDefault="0063053B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535F97CD" wp14:editId="154F67C5">
              <wp:simplePos x="0" y="0"/>
              <wp:positionH relativeFrom="page">
                <wp:posOffset>6112568</wp:posOffset>
              </wp:positionH>
              <wp:positionV relativeFrom="page">
                <wp:posOffset>9265862</wp:posOffset>
              </wp:positionV>
              <wp:extent cx="82931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93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1AF29" w14:textId="77777777" w:rsidR="006523E7" w:rsidRDefault="0063053B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P.104/B</w:t>
                          </w:r>
                          <w:r>
                            <w:rPr>
                              <w:b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</w:t>
                          </w:r>
                          <w:r w:rsidR="004E7B62">
                            <w:rPr>
                              <w:b/>
                              <w:sz w:val="16"/>
                            </w:rPr>
                            <w:t>2024</w:t>
                          </w:r>
                          <w:r>
                            <w:rPr>
                              <w:b/>
                              <w:sz w:val="16"/>
                            </w:rPr>
                            <w:t>)</w:t>
                          </w:r>
                          <w:r>
                            <w:rPr>
                              <w:b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535F97CD" id="Textbox 2" o:spid="_x0000_s1027" type="#_x0000_t202" style="position:absolute;margin-left:481.3pt;margin-top:729.6pt;width:65.3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" filled="f" stroked="f">
              <v:textbox inset="0,0,0,0">
                <w:txbxContent>
                  <w:p w14:paraId="3301AF29" w14:textId="77777777" w:rsidR="006523E7" w:rsidRDefault="0063053B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P.104/B</w:t>
                    </w:r>
                    <w:r>
                      <w:rPr>
                        <w:b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</w:t>
                    </w:r>
                    <w:r w:rsidR="004E7B62">
                      <w:rPr>
                        <w:b/>
                        <w:sz w:val="16"/>
                      </w:rPr>
                      <w:t>2024</w:t>
                    </w:r>
                    <w:r>
                      <w:rPr>
                        <w:b/>
                        <w:sz w:val="16"/>
                      </w:rPr>
                      <w:t>)</w:t>
                    </w:r>
                    <w:r>
                      <w:rPr>
                        <w:b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C597" w14:textId="77777777" w:rsidR="00127562" w:rsidRDefault="00127562">
      <w:r>
        <w:separator/>
      </w:r>
    </w:p>
  </w:footnote>
  <w:footnote w:type="continuationSeparator" w:id="0">
    <w:p w14:paraId="12ABD8AF" w14:textId="77777777" w:rsidR="00127562" w:rsidRDefault="0012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28F"/>
    <w:multiLevelType w:val="hybridMultilevel"/>
    <w:tmpl w:val="C4D4A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910EA"/>
    <w:multiLevelType w:val="hybridMultilevel"/>
    <w:tmpl w:val="30AA74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2442860">
    <w:abstractNumId w:val="0"/>
  </w:num>
  <w:num w:numId="2" w16cid:durableId="185953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USvPavY7i9dqTUpHD3s7Tn7aajJP4nwC0o8/pIaDDW/iYd0gbUfxLA1VLWhiZ6wJL/YmGwgisPtpiG+wiauzw==" w:salt="f30DCawYFJdQGkt9ZkBu3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2"/>
    <w:rsid w:val="0001328D"/>
    <w:rsid w:val="000733B1"/>
    <w:rsid w:val="00086B2B"/>
    <w:rsid w:val="000E0F19"/>
    <w:rsid w:val="00127562"/>
    <w:rsid w:val="00182FCE"/>
    <w:rsid w:val="001B078B"/>
    <w:rsid w:val="001D2AE4"/>
    <w:rsid w:val="00291952"/>
    <w:rsid w:val="002A46E1"/>
    <w:rsid w:val="004343F5"/>
    <w:rsid w:val="004961B3"/>
    <w:rsid w:val="004C5419"/>
    <w:rsid w:val="004D1205"/>
    <w:rsid w:val="004E7B62"/>
    <w:rsid w:val="005C3AAD"/>
    <w:rsid w:val="0061268F"/>
    <w:rsid w:val="0063053B"/>
    <w:rsid w:val="006523E7"/>
    <w:rsid w:val="00677B39"/>
    <w:rsid w:val="00683974"/>
    <w:rsid w:val="006978E8"/>
    <w:rsid w:val="006F47DB"/>
    <w:rsid w:val="00837931"/>
    <w:rsid w:val="009A0A22"/>
    <w:rsid w:val="009A58D5"/>
    <w:rsid w:val="009B0D44"/>
    <w:rsid w:val="00A2534E"/>
    <w:rsid w:val="00A70DB6"/>
    <w:rsid w:val="00AB5A27"/>
    <w:rsid w:val="00B24A16"/>
    <w:rsid w:val="00B27342"/>
    <w:rsid w:val="00B51F98"/>
    <w:rsid w:val="00B84E4A"/>
    <w:rsid w:val="00BA4F50"/>
    <w:rsid w:val="00C06048"/>
    <w:rsid w:val="00C1376C"/>
    <w:rsid w:val="00CE414B"/>
    <w:rsid w:val="00D24AC2"/>
    <w:rsid w:val="00DD0708"/>
    <w:rsid w:val="00DE1122"/>
    <w:rsid w:val="00DF2344"/>
    <w:rsid w:val="00E01938"/>
    <w:rsid w:val="00EB376C"/>
    <w:rsid w:val="00EE0DFE"/>
    <w:rsid w:val="00F83306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07910"/>
  <w15:docId w15:val="{A55EBE47-3949-4A81-88D4-9E7E1F7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695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0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0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Temp\71c3ffc8-4650-48c9-91da-adc4d130a233_OneDrive_1_12-23-2024.zip.233\p104_b_12-13-e_K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dca96-bb4c-4d18-9638-207ced4ff16a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CBE79C23DFC4B8E88BBC91AC969D7" ma:contentTypeVersion="16" ma:contentTypeDescription="Create a new document." ma:contentTypeScope="" ma:versionID="5c1119828778b056e8be659560871bec">
  <xsd:schema xmlns:xsd="http://www.w3.org/2001/XMLSchema" xmlns:xs="http://www.w3.org/2001/XMLSchema" xmlns:p="http://schemas.microsoft.com/office/2006/metadata/properties" xmlns:ns2="45ddca96-bb4c-4d18-9638-207ced4ff16a" xmlns:ns3="2031e24f-c6a6-466f-a201-0ceab83dd78b" xmlns:ns4="985ec44e-1bab-4c0b-9df0-6ba128686fc9" targetNamespace="http://schemas.microsoft.com/office/2006/metadata/properties" ma:root="true" ma:fieldsID="f296bb1515b0537dcb98dc31220d3188" ns2:_="" ns3:_="" ns4:_="">
    <xsd:import namespace="45ddca96-bb4c-4d18-9638-207ced4ff16a"/>
    <xsd:import namespace="2031e24f-c6a6-466f-a201-0ceab83dd78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ca96-bb4c-4d18-9638-207ced4ff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1e24f-c6a6-466f-a201-0ceab83d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9afa59-a504-47af-9558-dcf54c50a40e}" ma:internalName="TaxCatchAll" ma:showField="CatchAllData" ma:web="2031e24f-c6a6-466f-a201-0ceab83dd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99CDC-3DDB-47DA-B080-B8B32F77F5E8}">
  <ds:schemaRefs>
    <ds:schemaRef ds:uri="http://schemas.microsoft.com/office/2006/metadata/properties"/>
    <ds:schemaRef ds:uri="http://schemas.microsoft.com/office/infopath/2007/PartnerControls"/>
    <ds:schemaRef ds:uri="45ddca96-bb4c-4d18-9638-207ced4ff16a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2CE5544-1261-4136-A047-0FCFDD803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6FC5-0CBE-46F3-BBCD-6E5D49C0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ca96-bb4c-4d18-9638-207ced4ff16a"/>
    <ds:schemaRef ds:uri="2031e24f-c6a6-466f-a201-0ceab83dd78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p104_b_12-13-e_KT_Template</Template>
  <TotalTime>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United Nations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Petra Bender</dc:creator>
  <dc:description/>
  <cp:lastModifiedBy>Michell Moodie</cp:lastModifiedBy>
  <cp:revision>3</cp:revision>
  <dcterms:created xsi:type="dcterms:W3CDTF">2025-01-21T19:59:00Z</dcterms:created>
  <dcterms:modified xsi:type="dcterms:W3CDTF">2025-01-21T21:58:00Z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0x010100190CBE79C23DFC4B8E88BBC91AC969D7</vt:lpwstr>
  </property>
  <property fmtid="{D5CDD505-2E9C-101B-9397-08002B2CF9AE}" pid="3" name="Created">
    <vt:filetime>2024-09-19T00:00:00Z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2024-09-19T00:00:00Z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D:20240919191458</vt:lpwstr>
  </property>
  <property fmtid="{D5CDD505-2E9C-101B-9397-08002B2CF9AE}" pid="8" name="MediaServiceImageTags">
    <vt:lpwstr/>
  </property>
</Properties>
</file>