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5"/>
      </w:tblGrid>
      <w:tr w:rsidR="002C385E" w:rsidRPr="00CE472E" w14:paraId="65AB256A" w14:textId="77777777" w:rsidTr="0059258C"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B1915" w14:textId="34B44DD8" w:rsidR="00026E4E" w:rsidRDefault="006C4C13" w:rsidP="00CE472E">
            <w:pPr>
              <w:ind w:left="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E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DUCATION GRANT</w:t>
            </w:r>
            <w:r w:rsidR="00056984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(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EG</w:t>
            </w:r>
            <w:r w:rsidR="00056984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)</w:t>
            </w:r>
            <w:r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</w:t>
            </w:r>
            <w:r w:rsidR="00D107FF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C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HECKLIST FOR STAFF MEMBERS</w:t>
            </w:r>
          </w:p>
          <w:p w14:paraId="041B1969" w14:textId="4EEED7B4" w:rsidR="00A3706C" w:rsidRDefault="00A3706C" w:rsidP="00CE472E">
            <w:pPr>
              <w:ind w:left="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noProof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5FF17" wp14:editId="7C4FB3A1">
                      <wp:simplePos x="0" y="0"/>
                      <wp:positionH relativeFrom="column">
                        <wp:posOffset>-106403</wp:posOffset>
                      </wp:positionH>
                      <wp:positionV relativeFrom="paragraph">
                        <wp:posOffset>76117</wp:posOffset>
                      </wp:positionV>
                      <wp:extent cx="6925586" cy="1637969"/>
                      <wp:effectExtent l="0" t="0" r="27940" b="196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586" cy="163796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E4C8BC" id="Rectangle 3" o:spid="_x0000_s1026" style="position:absolute;margin-left:-8.4pt;margin-top:6pt;width:545.3pt;height:12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" filled="f" strokecolor="black [3213]" strokeweight=".25pt"/>
                  </w:pict>
                </mc:Fallback>
              </mc:AlternateContent>
            </w:r>
          </w:p>
          <w:p w14:paraId="3D614B9B" w14:textId="77777777" w:rsidR="00A3706C" w:rsidRPr="00293974" w:rsidRDefault="00A3706C" w:rsidP="00A3706C">
            <w:pPr>
              <w:ind w:left="0" w:right="36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References</w:t>
            </w:r>
            <w:r w:rsidRPr="00293974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293974">
              <w:rPr>
                <w:rFonts w:ascii="Tahoma" w:hAnsi="Tahoma" w:cs="Tahoma"/>
                <w:b/>
                <w:smallCaps/>
                <w:sz w:val="18"/>
                <w:szCs w:val="18"/>
              </w:rPr>
              <w:t xml:space="preserve"> </w:t>
            </w:r>
          </w:p>
          <w:p w14:paraId="589E4D61" w14:textId="77777777" w:rsidR="00A3706C" w:rsidRPr="00761491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taff Regulation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3.2, 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taff Rule </w:t>
            </w:r>
            <w:proofErr w:type="gramStart"/>
            <w:r w:rsidRPr="00761491">
              <w:rPr>
                <w:rFonts w:ascii="Tahoma" w:hAnsi="Tahoma" w:cs="Tahoma"/>
                <w:b/>
                <w:sz w:val="18"/>
                <w:szCs w:val="18"/>
              </w:rPr>
              <w:t>3.9</w:t>
            </w:r>
            <w:r w:rsidRPr="00761491">
              <w:rPr>
                <w:rFonts w:ascii="Tahoma" w:hAnsi="Tahoma" w:cs="Tahoma"/>
                <w:b/>
                <w:smallCaps/>
                <w:sz w:val="18"/>
                <w:szCs w:val="18"/>
              </w:rPr>
              <w:t>;</w:t>
            </w:r>
            <w:proofErr w:type="gramEnd"/>
            <w:r w:rsidRPr="00761491">
              <w:rPr>
                <w:rFonts w:ascii="Tahoma" w:hAnsi="Tahoma" w:cs="Tahoma"/>
                <w:b/>
                <w:smallCaps/>
                <w:sz w:val="18"/>
                <w:szCs w:val="18"/>
              </w:rPr>
              <w:t xml:space="preserve"> </w:t>
            </w:r>
          </w:p>
          <w:p w14:paraId="4C0B546F" w14:textId="77777777" w:rsidR="00A3706C" w:rsidRPr="00761491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hyperlink r:id="rId8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</w:t>
              </w:r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0</w:t>
              </w:r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18/1/</w:t>
              </w:r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R</w:t>
              </w:r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ev.1</w:t>
              </w:r>
            </w:hyperlink>
            <w:r w:rsidRPr="00E42F0A">
              <w:rPr>
                <w:rStyle w:val="Hyperlink"/>
                <w:rFonts w:ascii="Tahoma" w:hAnsi="Tahoma" w:cs="Tahoma"/>
                <w:b/>
                <w:sz w:val="18"/>
                <w:szCs w:val="18"/>
              </w:rPr>
              <w:t xml:space="preserve">, </w:t>
            </w:r>
            <w:hyperlink r:id="rId9" w:history="1">
              <w:r w:rsidRPr="0060790D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ST/AI/2018/1/Rev.1/Amend.1</w:t>
              </w:r>
            </w:hyperlink>
            <w:r w:rsidRPr="00E42F0A">
              <w:rPr>
                <w:rStyle w:val="Hyperlink"/>
                <w:rFonts w:ascii="Tahoma" w:hAnsi="Tahoma" w:cs="Tahoma"/>
                <w:b/>
                <w:sz w:val="18"/>
                <w:szCs w:val="18"/>
              </w:rPr>
              <w:t xml:space="preserve">, </w:t>
            </w:r>
            <w:hyperlink r:id="rId10" w:history="1">
              <w:r w:rsidRPr="006B26F1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ST/AI/2018/1/Rev.1/Amend.2</w:t>
              </w:r>
            </w:hyperlink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(Regular EG)</w:t>
            </w:r>
            <w:r w:rsidRPr="00E42F0A">
              <w:rPr>
                <w:rFonts w:ascii="Tahoma" w:hAnsi="Tahoma" w:cs="Tahoma"/>
                <w:b/>
                <w:sz w:val="18"/>
                <w:szCs w:val="18"/>
              </w:rPr>
              <w:t>;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hyperlink r:id="rId11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ST/AI/2018/2</w:t>
              </w:r>
            </w:hyperlink>
            <w:hyperlink r:id="rId12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, ST/AI/2018/2/Amend.1</w:t>
              </w:r>
            </w:hyperlink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(Special EG)</w:t>
            </w:r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  <w:p w14:paraId="69B30A20" w14:textId="77777777" w:rsidR="00A3706C" w:rsidRPr="00293974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Policy Guideline on Education Grant and related Benefits</w:t>
            </w:r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(</w:t>
            </w:r>
            <w:hyperlink r:id="rId13" w:history="1">
              <w:r w:rsidRPr="00293974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OHR/PG/2022/1</w:t>
              </w:r>
            </w:hyperlink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); </w:t>
            </w:r>
            <w:r w:rsidRPr="00973CE8">
              <w:rPr>
                <w:rFonts w:ascii="Tahoma" w:hAnsi="Tahoma" w:cs="Tahoma"/>
                <w:b/>
                <w:sz w:val="18"/>
                <w:szCs w:val="18"/>
              </w:rPr>
              <w:t>Policy Guideline on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 xml:space="preserve">  Special Education and related Benefits for Children with a Disability </w:t>
            </w:r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(</w:t>
            </w:r>
            <w:hyperlink r:id="rId14" w:history="1">
              <w:r w:rsidRPr="00293974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OR/PG/2022/2</w:t>
              </w:r>
            </w:hyperlink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). </w:t>
            </w:r>
          </w:p>
          <w:p w14:paraId="14986BBB" w14:textId="77777777" w:rsidR="00A3706C" w:rsidRPr="00293974" w:rsidRDefault="00A3706C" w:rsidP="00A3706C">
            <w:pPr>
              <w:ind w:left="0" w:right="36"/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14:paraId="3669B34F" w14:textId="77777777" w:rsidR="00A3706C" w:rsidRPr="00761491" w:rsidRDefault="00A3706C" w:rsidP="00A3706C">
            <w:pPr>
              <w:ind w:left="0" w:right="36"/>
              <w:rPr>
                <w:rFonts w:ascii="Tahoma" w:hAnsi="Tahoma" w:cs="Tahoma"/>
                <w:b/>
                <w:caps/>
                <w:color w:val="000000"/>
                <w:kern w:val="20"/>
                <w:sz w:val="14"/>
                <w:szCs w:val="14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Note</w:t>
            </w:r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: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For applicable entities, requests must be submitted via</w:t>
            </w:r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hyperlink r:id="rId15" w:history="1">
              <w:r w:rsidRPr="00293974">
                <w:rPr>
                  <w:rStyle w:val="Hyperlink"/>
                  <w:rFonts w:ascii="Tahoma" w:hAnsi="Tahoma" w:cs="Tahoma"/>
                  <w:b/>
                  <w:caps/>
                  <w:kern w:val="20"/>
                  <w:sz w:val="18"/>
                  <w:szCs w:val="18"/>
                </w:rPr>
                <w:t>INEED/UNITE SELF-SERVICE</w:t>
              </w:r>
            </w:hyperlink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with supporting documents combined in one attachment</w:t>
            </w:r>
          </w:p>
          <w:p w14:paraId="699D6A88" w14:textId="0CEF676B" w:rsidR="003A2808" w:rsidRPr="00AA0E0D" w:rsidRDefault="003A2808" w:rsidP="00761491">
            <w:pPr>
              <w:ind w:left="72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14:paraId="00C23D26" w14:textId="77777777" w:rsidR="002C385E" w:rsidRDefault="002C385E" w:rsidP="00CE472E">
            <w:pPr>
              <w:ind w:left="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t>W</w:t>
            </w:r>
            <w:r w:rsidR="00963394">
              <w:rPr>
                <w:rFonts w:ascii="Tahoma" w:hAnsi="Tahoma" w:cs="Tahoma"/>
                <w:smallCaps/>
                <w:sz w:val="20"/>
              </w:rPr>
              <w:t xml:space="preserve">HAT IS BEING REQUESTED: </w:t>
            </w:r>
            <w:r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sz w:val="20"/>
              </w:rPr>
              <w:t xml:space="preserve"> </w:t>
            </w:r>
          </w:p>
          <w:p w14:paraId="36B08451" w14:textId="77777777" w:rsidR="00500D2D" w:rsidRPr="00AA0E0D" w:rsidRDefault="00500D2D" w:rsidP="00CE472E">
            <w:pPr>
              <w:ind w:left="0"/>
              <w:rPr>
                <w:rFonts w:ascii="Tahoma" w:hAnsi="Tahoma" w:cs="Tahoma"/>
                <w:smallCaps/>
                <w:sz w:val="20"/>
              </w:rPr>
            </w:pPr>
          </w:p>
          <w:p w14:paraId="2CD0E308" w14:textId="06B0470A" w:rsidR="002C385E" w:rsidRPr="00AA0E0D" w:rsidRDefault="00FA0A37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mallCaps/>
                <w:sz w:val="20"/>
              </w:rPr>
            </w:r>
            <w:r w:rsidR="00000000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0"/>
            <w:r w:rsidR="002C385E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 xml:space="preserve">REQUEST FOR EG 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A</w:t>
            </w:r>
            <w:r w:rsidR="00500D2D">
              <w:rPr>
                <w:rFonts w:ascii="Tahoma" w:hAnsi="Tahoma" w:cs="Tahoma"/>
                <w:smallCaps/>
                <w:sz w:val="20"/>
              </w:rPr>
              <w:t>DVANCE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- 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FIRST TIME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/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NEW SCHOOL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3F6CF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Part 1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64A27369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47326440" w14:textId="33A1FEDC" w:rsidR="002C385E" w:rsidRPr="00B50CD0" w:rsidRDefault="002C385E" w:rsidP="00B50CD0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mallCaps/>
                <w:sz w:val="20"/>
              </w:rPr>
            </w:r>
            <w:r w:rsidR="00000000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1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SUBMISSION OF EG CLAIM FOR PRE</w:t>
            </w:r>
            <w:r w:rsidR="00144442">
              <w:rPr>
                <w:rFonts w:ascii="Tahoma" w:hAnsi="Tahoma" w:cs="Tahoma"/>
                <w:smallCaps/>
                <w:sz w:val="20"/>
              </w:rPr>
              <w:t xml:space="preserve">VIOUS SCHOOL YEAR AND REQUEST FOR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EG ADVANCE FOR NEW</w:t>
            </w:r>
            <w:r w:rsidR="00B50CD0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SCHOOL YEAR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6278A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 xml:space="preserve">Part </w:t>
            </w:r>
            <w:r w:rsidR="0054759D" w:rsidRPr="00B50CD0">
              <w:rPr>
                <w:rFonts w:ascii="Tahoma" w:hAnsi="Tahoma" w:cs="Tahoma"/>
                <w:bCs/>
                <w:smallCaps/>
                <w:sz w:val="20"/>
              </w:rPr>
              <w:t>2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733CD4AC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7FB7BA20" w14:textId="77777777" w:rsidR="002C385E" w:rsidRPr="00AA0E0D" w:rsidRDefault="002C385E" w:rsidP="00FA0A37">
            <w:pPr>
              <w:ind w:left="342" w:right="0" w:hanging="342"/>
              <w:rPr>
                <w:rFonts w:ascii="Tahoma" w:hAnsi="Tahoma" w:cs="Tahoma"/>
                <w:b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mallCaps/>
                <w:sz w:val="20"/>
              </w:rPr>
            </w:r>
            <w:r w:rsidR="00000000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2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SUBMISSION OF </w:t>
            </w:r>
            <w:r w:rsidR="003B2EE5" w:rsidRPr="00B50CD0">
              <w:rPr>
                <w:rFonts w:ascii="Tahoma" w:hAnsi="Tahoma" w:cs="Tahoma"/>
                <w:b/>
                <w:bCs/>
                <w:smallCaps/>
                <w:sz w:val="20"/>
              </w:rPr>
              <w:t>SPECIAL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 EG CLAIM FOR PRE</w:t>
            </w:r>
            <w:r w:rsidR="00144442">
              <w:rPr>
                <w:rFonts w:ascii="Tahoma" w:hAnsi="Tahoma" w:cs="Tahoma"/>
                <w:smallCaps/>
                <w:sz w:val="20"/>
              </w:rPr>
              <w:t>VIOUS SCHOOL YEAR AND REQUEST FOR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3B2EE5" w:rsidRPr="00B50CD0">
              <w:rPr>
                <w:rFonts w:ascii="Tahoma" w:hAnsi="Tahoma" w:cs="Tahoma"/>
                <w:b/>
                <w:bCs/>
                <w:smallCaps/>
                <w:sz w:val="20"/>
              </w:rPr>
              <w:t>SPECIAL</w:t>
            </w:r>
            <w:r w:rsidR="00B96377">
              <w:rPr>
                <w:rFonts w:ascii="Tahoma" w:hAnsi="Tahoma" w:cs="Tahoma"/>
                <w:smallCaps/>
                <w:sz w:val="20"/>
              </w:rPr>
              <w:t xml:space="preserve"> EG ADVANCE FOR NEW 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>SCHOOL YEAR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3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466C5057" w14:textId="77777777" w:rsidR="00963394" w:rsidRDefault="00963394" w:rsidP="00963394">
            <w:pPr>
              <w:ind w:left="0" w:right="0"/>
              <w:rPr>
                <w:rFonts w:ascii="Tahoma" w:hAnsi="Tahoma" w:cs="Tahoma"/>
                <w:b/>
                <w:smallCaps/>
                <w:sz w:val="20"/>
              </w:rPr>
            </w:pPr>
          </w:p>
          <w:p w14:paraId="4452F70B" w14:textId="77777777" w:rsidR="006278AC" w:rsidRPr="00AA0E0D" w:rsidRDefault="006278AC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A0E0D">
              <w:rPr>
                <w:rFonts w:ascii="Tahoma" w:hAnsi="Tahoma" w:cs="Tahoma"/>
                <w:b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mallCaps/>
                <w:sz w:val="20"/>
              </w:rPr>
            </w:r>
            <w:r w:rsidR="00000000"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bookmarkEnd w:id="3"/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smallCaps/>
                <w:sz w:val="20"/>
              </w:rPr>
              <w:t>S</w:t>
            </w:r>
            <w:r w:rsidR="00500D2D">
              <w:rPr>
                <w:rFonts w:ascii="Tahoma" w:hAnsi="Tahoma" w:cs="Tahoma"/>
                <w:smallCaps/>
                <w:sz w:val="20"/>
              </w:rPr>
              <w:t>UMMER COURSES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:</w:t>
            </w:r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4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3DDC27E1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41F2B622" w14:textId="77777777" w:rsidR="002C385E" w:rsidRPr="00AA0E0D" w:rsidRDefault="002C385E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mallCaps/>
                <w:sz w:val="20"/>
              </w:rPr>
            </w:r>
            <w:r w:rsidR="00000000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4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M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OTHER TONGUE 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(</w:t>
            </w:r>
            <w:r w:rsidR="002D37A3" w:rsidRPr="00AA0E0D">
              <w:rPr>
                <w:rFonts w:ascii="Tahoma" w:hAnsi="Tahoma" w:cs="Tahoma"/>
                <w:smallCaps/>
                <w:sz w:val="20"/>
              </w:rPr>
              <w:t>G</w:t>
            </w:r>
            <w:r w:rsidR="00500D2D">
              <w:rPr>
                <w:rFonts w:ascii="Tahoma" w:hAnsi="Tahoma" w:cs="Tahoma"/>
                <w:smallCaps/>
                <w:sz w:val="20"/>
              </w:rPr>
              <w:t>ROUP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):</w:t>
            </w:r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5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17421690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5D684E7A" w14:textId="77777777" w:rsidR="002C385E" w:rsidRPr="00AA0E0D" w:rsidRDefault="002C385E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mallCaps/>
                <w:sz w:val="20"/>
              </w:rPr>
            </w:r>
            <w:r w:rsidR="00000000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5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M</w:t>
            </w:r>
            <w:r w:rsidR="00500D2D">
              <w:rPr>
                <w:rFonts w:ascii="Tahoma" w:hAnsi="Tahoma" w:cs="Tahoma"/>
                <w:smallCaps/>
                <w:sz w:val="20"/>
              </w:rPr>
              <w:t>OTHER TONGUE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(</w:t>
            </w:r>
            <w:r w:rsidR="003D2D0F" w:rsidRPr="00AA0E0D">
              <w:rPr>
                <w:rFonts w:ascii="Tahoma" w:hAnsi="Tahoma" w:cs="Tahoma"/>
                <w:smallCaps/>
                <w:sz w:val="20"/>
              </w:rPr>
              <w:t>P</w:t>
            </w:r>
            <w:r w:rsidR="00500D2D">
              <w:rPr>
                <w:rFonts w:ascii="Tahoma" w:hAnsi="Tahoma" w:cs="Tahoma"/>
                <w:smallCaps/>
                <w:sz w:val="20"/>
              </w:rPr>
              <w:t>RIVATE TUITION</w:t>
            </w:r>
            <w:r w:rsidR="003D2D0F" w:rsidRPr="00B50CD0">
              <w:rPr>
                <w:rFonts w:ascii="Tahoma" w:hAnsi="Tahoma" w:cs="Tahoma"/>
                <w:smallCaps/>
                <w:sz w:val="20"/>
              </w:rPr>
              <w:t>)</w:t>
            </w:r>
            <w:r w:rsidR="007B1069" w:rsidRPr="00B50CD0">
              <w:rPr>
                <w:rFonts w:ascii="Tahoma" w:hAnsi="Tahoma" w:cs="Tahoma"/>
                <w:smallCaps/>
                <w:sz w:val="20"/>
              </w:rPr>
              <w:t>: See Part 6</w:t>
            </w:r>
            <w:r w:rsidR="00B96377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>Below</w:t>
            </w:r>
          </w:p>
          <w:p w14:paraId="0597990F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23D775CB" w14:textId="77777777" w:rsidR="002C385E" w:rsidRDefault="002C385E" w:rsidP="00963394">
            <w:pPr>
              <w:ind w:left="0" w:right="0"/>
              <w:rPr>
                <w:rFonts w:ascii="Tahoma" w:hAnsi="Tahoma" w:cs="Tahoma"/>
                <w:b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mallCaps/>
                <w:sz w:val="20"/>
              </w:rPr>
            </w:r>
            <w:r w:rsidR="00000000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6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86504" w:rsidRPr="00AA0E0D">
              <w:rPr>
                <w:rFonts w:ascii="Tahoma" w:hAnsi="Tahoma" w:cs="Tahoma"/>
                <w:smallCaps/>
                <w:sz w:val="20"/>
              </w:rPr>
              <w:t>T</w:t>
            </w:r>
            <w:r w:rsidR="00500D2D">
              <w:rPr>
                <w:rFonts w:ascii="Tahoma" w:hAnsi="Tahoma" w:cs="Tahoma"/>
                <w:smallCaps/>
                <w:sz w:val="20"/>
              </w:rPr>
              <w:t>EXTBOOKS</w:t>
            </w:r>
            <w:r w:rsidR="00515A98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515A98" w:rsidRPr="00F70937">
              <w:rPr>
                <w:rFonts w:ascii="Tahoma" w:hAnsi="Tahoma" w:cs="Tahoma"/>
                <w:smallCaps/>
                <w:color w:val="000000"/>
                <w:sz w:val="20"/>
              </w:rPr>
              <w:t>(</w:t>
            </w:r>
            <w:r w:rsidR="00B96377">
              <w:rPr>
                <w:rFonts w:ascii="Tahoma" w:hAnsi="Tahoma" w:cs="Tahoma"/>
                <w:smallCaps/>
                <w:sz w:val="20"/>
              </w:rPr>
              <w:t>FOR SPECIAL EG ONLY</w:t>
            </w:r>
            <w:r w:rsidR="00515A98" w:rsidRPr="00F70937">
              <w:rPr>
                <w:rFonts w:ascii="Tahoma" w:hAnsi="Tahoma" w:cs="Tahoma"/>
                <w:smallCaps/>
                <w:color w:val="000000"/>
                <w:sz w:val="20"/>
              </w:rPr>
              <w:t>)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6278A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Part 7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1BCEC012" w14:textId="2402FDB0" w:rsidR="0059258C" w:rsidRPr="00AA0E0D" w:rsidRDefault="0059258C" w:rsidP="00500D2D">
            <w:pPr>
              <w:ind w:left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C385E" w:rsidRPr="00CE472E" w14:paraId="53740ED6" w14:textId="77777777" w:rsidTr="0059258C">
        <w:tc>
          <w:tcPr>
            <w:tcW w:w="10980" w:type="dxa"/>
            <w:tcBorders>
              <w:top w:val="single" w:sz="4" w:space="0" w:color="auto"/>
            </w:tcBorders>
            <w:shd w:val="clear" w:color="auto" w:fill="auto"/>
          </w:tcPr>
          <w:p w14:paraId="71C73A28" w14:textId="56160AFB" w:rsidR="002C385E" w:rsidRPr="00AA0E0D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>1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. Request for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e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ducation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g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rant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a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dvance</w:t>
            </w:r>
            <w:r w:rsidR="005B6729">
              <w:rPr>
                <w:rFonts w:ascii="Tahoma" w:hAnsi="Tahoma" w:cs="Tahoma"/>
                <w:b/>
                <w:szCs w:val="22"/>
              </w:rPr>
              <w:t xml:space="preserve"> </w:t>
            </w:r>
            <w:r w:rsidR="00487823" w:rsidRPr="00AA0E0D">
              <w:rPr>
                <w:rFonts w:ascii="Tahoma" w:hAnsi="Tahoma" w:cs="Tahoma"/>
                <w:b/>
                <w:szCs w:val="22"/>
              </w:rPr>
              <w:t>*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 (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f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irst time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/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n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ew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s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>chool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)</w:t>
            </w:r>
          </w:p>
          <w:p w14:paraId="030F0AE5" w14:textId="77777777" w:rsidR="00500D2D" w:rsidRPr="00AA0E0D" w:rsidRDefault="00500D2D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73219821" w14:textId="2DDC070C" w:rsidR="002C385E" w:rsidRPr="00AA0E0D" w:rsidRDefault="003F6CFC" w:rsidP="00B96377">
            <w:pPr>
              <w:ind w:left="27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hyperlink r:id="rId16" w:history="1">
              <w:r w:rsidR="00F72B2F">
                <w:rPr>
                  <w:rStyle w:val="Hyperlink"/>
                  <w:rFonts w:ascii="Tahoma" w:hAnsi="Tahoma" w:cs="Tahoma"/>
                  <w:sz w:val="20"/>
                </w:rPr>
                <w:t>Form P.45/EG (5-22)</w:t>
              </w:r>
            </w:hyperlink>
            <w:r w:rsidR="003104CE">
              <w:rPr>
                <w:rFonts w:ascii="Tahoma" w:hAnsi="Tahoma" w:cs="Tahoma"/>
                <w:sz w:val="20"/>
              </w:rPr>
              <w:t xml:space="preserve"> (</w:t>
            </w:r>
            <w:r w:rsidR="002C385E" w:rsidRPr="00AA0E0D">
              <w:rPr>
                <w:rFonts w:ascii="Tahoma" w:hAnsi="Tahoma" w:cs="Tahoma"/>
                <w:sz w:val="20"/>
              </w:rPr>
              <w:t>printed</w:t>
            </w:r>
            <w:r w:rsidR="00BB72D8" w:rsidRPr="00AA0E0D">
              <w:rPr>
                <w:rFonts w:ascii="Tahoma" w:hAnsi="Tahoma" w:cs="Tahoma"/>
                <w:sz w:val="20"/>
              </w:rPr>
              <w:t xml:space="preserve"> and signed</w:t>
            </w:r>
            <w:r w:rsidR="009C0389">
              <w:rPr>
                <w:rFonts w:ascii="Tahoma" w:hAnsi="Tahoma" w:cs="Tahoma"/>
                <w:sz w:val="20"/>
              </w:rPr>
              <w:t xml:space="preserve"> by the staff member</w:t>
            </w:r>
            <w:r w:rsidR="00B96377">
              <w:rPr>
                <w:rFonts w:ascii="Tahoma" w:hAnsi="Tahoma" w:cs="Tahoma"/>
                <w:sz w:val="20"/>
              </w:rPr>
              <w:t xml:space="preserve"> </w:t>
            </w:r>
            <w:r w:rsidR="00BB72D8" w:rsidRPr="00AA0E0D">
              <w:rPr>
                <w:rFonts w:ascii="Tahoma" w:hAnsi="Tahoma" w:cs="Tahoma"/>
                <w:sz w:val="20"/>
              </w:rPr>
              <w:t>-</w:t>
            </w:r>
            <w:r w:rsidR="00B96377">
              <w:rPr>
                <w:rFonts w:ascii="Tahoma" w:hAnsi="Tahoma" w:cs="Tahoma"/>
                <w:sz w:val="20"/>
              </w:rPr>
              <w:t xml:space="preserve"> 2-sided </w:t>
            </w:r>
            <w:r w:rsidR="002C385E" w:rsidRPr="00AA0E0D">
              <w:rPr>
                <w:rFonts w:ascii="Tahoma" w:hAnsi="Tahoma" w:cs="Tahoma"/>
                <w:sz w:val="20"/>
              </w:rPr>
              <w:t>(Complete sections I, II and IV</w:t>
            </w:r>
            <w:r w:rsidR="0048658D" w:rsidRPr="00AA0E0D">
              <w:rPr>
                <w:rFonts w:ascii="Tahoma" w:hAnsi="Tahoma" w:cs="Tahoma"/>
                <w:sz w:val="20"/>
              </w:rPr>
              <w:t>)</w:t>
            </w:r>
          </w:p>
          <w:p w14:paraId="6AD618E2" w14:textId="77777777" w:rsidR="002C385E" w:rsidRPr="00AA0E0D" w:rsidRDefault="003F6CFC" w:rsidP="00CE472E">
            <w:pPr>
              <w:ind w:left="27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8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2C385E" w:rsidRPr="00AA0E0D">
              <w:rPr>
                <w:rFonts w:ascii="Tahoma" w:hAnsi="Tahoma" w:cs="Tahoma"/>
                <w:sz w:val="20"/>
              </w:rPr>
              <w:t>A letter of acceptance from the school</w:t>
            </w:r>
          </w:p>
          <w:p w14:paraId="3285806D" w14:textId="77777777" w:rsidR="00447558" w:rsidRPr="00F70937" w:rsidRDefault="003F6CFC" w:rsidP="00447558">
            <w:pPr>
              <w:ind w:left="270" w:right="3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9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Invoices or other official documentation from the educational institution attesting to the fees, including </w:t>
            </w:r>
          </w:p>
          <w:p w14:paraId="469CA5D9" w14:textId="502BDA60" w:rsidR="002C385E" w:rsidRPr="00F70937" w:rsidRDefault="00447558" w:rsidP="00447558">
            <w:pPr>
              <w:ind w:left="270" w:right="36"/>
              <w:rPr>
                <w:rFonts w:ascii="Tahoma" w:hAnsi="Tahoma" w:cs="Tahoma"/>
                <w:color w:val="000000"/>
                <w:sz w:val="20"/>
              </w:rPr>
            </w:pP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enrolment,</w:t>
            </w:r>
            <w:r w:rsidR="0048086C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capital assessment/levy,</w:t>
            </w: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tuition and any scholarship, bursary or similar grant</w:t>
            </w:r>
          </w:p>
          <w:p w14:paraId="02933DEB" w14:textId="081E7B7A" w:rsidR="002C385E" w:rsidRDefault="003F6CFC" w:rsidP="00FA0A37">
            <w:pPr>
              <w:ind w:left="61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2C385E" w:rsidRPr="00AA0E0D">
              <w:rPr>
                <w:rFonts w:ascii="Tahoma" w:hAnsi="Tahoma" w:cs="Tahoma"/>
                <w:sz w:val="20"/>
              </w:rPr>
              <w:t xml:space="preserve">If requesting advance for child at post-secondary level, attach copy of child’s high school </w:t>
            </w:r>
            <w:r w:rsidR="00D807A6">
              <w:rPr>
                <w:rFonts w:ascii="Tahoma" w:hAnsi="Tahoma" w:cs="Tahoma"/>
                <w:sz w:val="20"/>
              </w:rPr>
              <w:t>diploma</w:t>
            </w:r>
            <w:r w:rsidR="002C385E" w:rsidRPr="00AA0E0D">
              <w:rPr>
                <w:rFonts w:ascii="Tahoma" w:hAnsi="Tahoma" w:cs="Tahoma"/>
                <w:sz w:val="20"/>
              </w:rPr>
              <w:t xml:space="preserve"> (or equivalent)</w:t>
            </w:r>
            <w:r w:rsidRPr="00AA0E0D">
              <w:rPr>
                <w:rFonts w:ascii="Tahoma" w:hAnsi="Tahoma" w:cs="Tahoma"/>
                <w:sz w:val="20"/>
              </w:rPr>
              <w:t xml:space="preserve"> </w:t>
            </w:r>
            <w:r w:rsidR="002C385E" w:rsidRPr="00AA0E0D">
              <w:rPr>
                <w:rFonts w:ascii="Tahoma" w:hAnsi="Tahoma" w:cs="Tahoma"/>
                <w:sz w:val="20"/>
              </w:rPr>
              <w:t>and evidence of post-secondary levels completed beyond High School</w:t>
            </w:r>
          </w:p>
          <w:p w14:paraId="65BB09CE" w14:textId="77777777" w:rsidR="002C385E" w:rsidRPr="00AA0E0D" w:rsidRDefault="002C385E" w:rsidP="00CE472E">
            <w:pPr>
              <w:ind w:left="0"/>
              <w:rPr>
                <w:rFonts w:ascii="Tahoma" w:hAnsi="Tahoma" w:cs="Tahoma"/>
                <w:szCs w:val="16"/>
              </w:rPr>
            </w:pPr>
          </w:p>
        </w:tc>
      </w:tr>
      <w:tr w:rsidR="006278AC" w:rsidRPr="00CE472E" w14:paraId="528EA94E" w14:textId="77777777" w:rsidTr="0059258C">
        <w:trPr>
          <w:trHeight w:val="1498"/>
        </w:trPr>
        <w:tc>
          <w:tcPr>
            <w:tcW w:w="10980" w:type="dxa"/>
            <w:shd w:val="clear" w:color="auto" w:fill="auto"/>
          </w:tcPr>
          <w:p w14:paraId="266A00E9" w14:textId="7FE6F56B" w:rsidR="006278AC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BC40C1" w:rsidRPr="00AA0E0D">
              <w:rPr>
                <w:rFonts w:ascii="Tahoma" w:hAnsi="Tahoma" w:cs="Tahoma"/>
                <w:b/>
                <w:szCs w:val="22"/>
              </w:rPr>
              <w:t>2.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 S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ubmission of</w:t>
            </w:r>
            <w:r w:rsidR="0060695A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 xml:space="preserve">EG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claim for previous school year 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&amp;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r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>equest for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new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EG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a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>dvance</w:t>
            </w:r>
            <w:r w:rsidR="00C757C5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4BB1A3F7" w14:textId="77777777" w:rsidR="00963394" w:rsidRPr="00AA0E0D" w:rsidRDefault="00963394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78EC12D8" w14:textId="15D5BE87" w:rsidR="00BC40C1" w:rsidRPr="00AA0E0D" w:rsidRDefault="00BC40C1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="00202C01">
              <w:rPr>
                <w:rFonts w:ascii="Tahoma" w:hAnsi="Tahoma" w:cs="Tahoma"/>
                <w:sz w:val="20"/>
              </w:rPr>
              <w:t xml:space="preserve"> </w:t>
            </w:r>
            <w:hyperlink r:id="rId17" w:history="1">
              <w:r w:rsidR="000E53D2">
                <w:rPr>
                  <w:rStyle w:val="Hyperlink"/>
                  <w:rFonts w:ascii="Tahoma" w:hAnsi="Tahoma" w:cs="Tahoma"/>
                  <w:sz w:val="20"/>
                </w:rPr>
                <w:t>Form P.45/EG (5-22)</w:t>
              </w:r>
            </w:hyperlink>
            <w:r w:rsidR="00202C01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</w:t>
            </w:r>
            <w:r w:rsidR="00BB72D8" w:rsidRPr="00AA0E0D">
              <w:rPr>
                <w:rFonts w:ascii="Tahoma" w:hAnsi="Tahoma" w:cs="Tahoma"/>
                <w:sz w:val="20"/>
              </w:rPr>
              <w:t xml:space="preserve"> and signed</w:t>
            </w:r>
            <w:r w:rsidR="009C0389">
              <w:rPr>
                <w:rFonts w:ascii="Tahoma" w:hAnsi="Tahoma" w:cs="Tahoma"/>
                <w:sz w:val="20"/>
              </w:rPr>
              <w:t xml:space="preserve"> by the staff member </w:t>
            </w:r>
            <w:r w:rsidR="00BB72D8" w:rsidRPr="00AA0E0D">
              <w:rPr>
                <w:rFonts w:ascii="Tahoma" w:hAnsi="Tahoma" w:cs="Tahoma"/>
                <w:sz w:val="20"/>
              </w:rPr>
              <w:t>-</w:t>
            </w:r>
            <w:r w:rsidRPr="00AA0E0D">
              <w:rPr>
                <w:rFonts w:ascii="Tahoma" w:hAnsi="Tahoma" w:cs="Tahoma"/>
                <w:sz w:val="20"/>
              </w:rPr>
              <w:t xml:space="preserve"> 2-sided (Complete sections I, II, III for last </w:t>
            </w:r>
            <w:r w:rsidR="0048658D" w:rsidRPr="00AA0E0D">
              <w:rPr>
                <w:rFonts w:ascii="Tahoma" w:hAnsi="Tahoma" w:cs="Tahoma"/>
                <w:sz w:val="20"/>
              </w:rPr>
              <w:t xml:space="preserve">year’s settlement;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and</w:t>
            </w:r>
            <w:r w:rsidR="0048658D" w:rsidRPr="00AA0E0D">
              <w:rPr>
                <w:rFonts w:ascii="Tahoma" w:hAnsi="Tahoma" w:cs="Tahoma"/>
                <w:sz w:val="20"/>
              </w:rPr>
              <w:t>,</w:t>
            </w:r>
            <w:proofErr w:type="gramEnd"/>
            <w:r w:rsidRPr="00AA0E0D">
              <w:rPr>
                <w:rFonts w:ascii="Tahoma" w:hAnsi="Tahoma" w:cs="Tahoma"/>
                <w:sz w:val="20"/>
              </w:rPr>
              <w:t xml:space="preserve"> IV </w:t>
            </w:r>
            <w:r w:rsidR="0048658D" w:rsidRPr="00AA0E0D">
              <w:rPr>
                <w:rFonts w:ascii="Tahoma" w:hAnsi="Tahoma" w:cs="Tahoma"/>
                <w:sz w:val="20"/>
              </w:rPr>
              <w:t>for requesting new advance)</w:t>
            </w:r>
          </w:p>
          <w:p w14:paraId="112AA21A" w14:textId="6D07165F" w:rsidR="00202C01" w:rsidRPr="007331D6" w:rsidDel="00CF0D0B" w:rsidRDefault="00BC40C1" w:rsidP="00E05BC5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2"/>
            <w:r w:rsidR="00E05BC5">
              <w:rPr>
                <w:rFonts w:ascii="Tahoma" w:hAnsi="Tahoma" w:cs="Tahoma"/>
                <w:sz w:val="20"/>
              </w:rPr>
              <w:t xml:space="preserve"> </w:t>
            </w:r>
            <w:r w:rsidRPr="007331D6">
              <w:rPr>
                <w:rFonts w:ascii="Tahoma" w:hAnsi="Tahoma" w:cs="Tahoma"/>
                <w:color w:val="000000" w:themeColor="text1"/>
                <w:sz w:val="20"/>
              </w:rPr>
              <w:t>To request</w:t>
            </w:r>
            <w:r w:rsidRPr="45D18C43">
              <w:rPr>
                <w:rFonts w:ascii="Tahoma" w:hAnsi="Tahoma" w:cs="Tahoma"/>
                <w:color w:val="000000"/>
                <w:sz w:val="20"/>
              </w:rPr>
              <w:t xml:space="preserve"> advance, </w:t>
            </w:r>
            <w:r w:rsidR="009D76B7" w:rsidRPr="45D18C43">
              <w:rPr>
                <w:rFonts w:ascii="Tahoma" w:hAnsi="Tahoma" w:cs="Tahoma"/>
                <w:color w:val="000000"/>
                <w:sz w:val="20"/>
              </w:rPr>
              <w:t>i</w:t>
            </w:r>
            <w:r w:rsidR="00F61FF4" w:rsidRPr="45D18C43">
              <w:rPr>
                <w:rFonts w:ascii="Tahoma" w:hAnsi="Tahoma" w:cs="Tahoma"/>
                <w:color w:val="000000"/>
                <w:sz w:val="20"/>
              </w:rPr>
              <w:t xml:space="preserve">ndicate the amount of admissible </w:t>
            </w:r>
            <w:r w:rsidR="00202C01" w:rsidRPr="45D18C43">
              <w:rPr>
                <w:rFonts w:ascii="Tahoma" w:hAnsi="Tahoma" w:cs="Tahoma"/>
                <w:color w:val="000000"/>
                <w:sz w:val="20"/>
              </w:rPr>
              <w:t>expenses</w:t>
            </w:r>
            <w:r w:rsidR="5B159C78" w:rsidRPr="45D18C4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CA4FB7">
              <w:rPr>
                <w:rFonts w:ascii="Tahoma" w:hAnsi="Tahoma" w:cs="Tahoma"/>
                <w:color w:val="000000"/>
                <w:sz w:val="20"/>
              </w:rPr>
              <w:t>(tuition, enrolment related fees, capital fees, etc.)</w:t>
            </w:r>
          </w:p>
          <w:p w14:paraId="23595DA9" w14:textId="3D61C00F" w:rsidR="006278AC" w:rsidRPr="00E05BC5" w:rsidRDefault="00BC40C1" w:rsidP="007A1171">
            <w:pPr>
              <w:ind w:left="706" w:right="43" w:hanging="346"/>
              <w:rPr>
                <w:rFonts w:ascii="Tahoma" w:hAnsi="Tahoma" w:cs="Tahoma"/>
                <w:color w:val="000000" w:themeColor="text1"/>
                <w:sz w:val="20"/>
              </w:rPr>
            </w:pPr>
            <w:r w:rsidRPr="00AA0E0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3"/>
            <w:r w:rsidR="00E05BC5">
              <w:rPr>
                <w:rFonts w:ascii="Tahoma" w:hAnsi="Tahoma" w:cs="Tahoma"/>
                <w:sz w:val="20"/>
              </w:rPr>
              <w:t xml:space="preserve"> </w:t>
            </w:r>
            <w:hyperlink r:id="rId18" w:history="1"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Form P.41 (</w:t>
              </w:r>
              <w:r w:rsidR="00561C53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561C53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50773C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 w:rsidR="00086504" w:rsidRPr="007A1171">
              <w:rPr>
                <w:rFonts w:ascii="Tahoma" w:hAnsi="Tahoma" w:cs="Tahoma"/>
                <w:color w:val="000000" w:themeColor="text1"/>
                <w:sz w:val="20"/>
              </w:rPr>
              <w:t>with</w:t>
            </w:r>
            <w:r w:rsidR="00086504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a school stamp/seal</w:t>
            </w:r>
            <w:r w:rsidR="00113E8E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E05BC5">
              <w:rPr>
                <w:rFonts w:ascii="Tahoma" w:hAnsi="Tahoma" w:cs="Tahoma"/>
                <w:color w:val="000000" w:themeColor="text1"/>
                <w:sz w:val="20"/>
              </w:rPr>
              <w:t xml:space="preserve">and </w:t>
            </w:r>
            <w:r w:rsidR="00113E8E" w:rsidRPr="00E05BC5">
              <w:rPr>
                <w:rFonts w:ascii="Tahoma" w:hAnsi="Tahoma" w:cs="Tahoma"/>
                <w:color w:val="000000" w:themeColor="text1"/>
                <w:sz w:val="20"/>
              </w:rPr>
              <w:t>name and</w:t>
            </w:r>
            <w:r w:rsidR="002E4E9A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signature of the official who completed </w:t>
            </w:r>
            <w:r w:rsidR="00E05BC5">
              <w:rPr>
                <w:rFonts w:ascii="Tahoma" w:hAnsi="Tahoma" w:cs="Tahoma"/>
                <w:color w:val="000000" w:themeColor="text1"/>
                <w:sz w:val="20"/>
              </w:rPr>
              <w:t xml:space="preserve">the </w:t>
            </w:r>
            <w:r w:rsidR="002E4E9A" w:rsidRPr="00E05BC5">
              <w:rPr>
                <w:rFonts w:ascii="Tahoma" w:hAnsi="Tahoma" w:cs="Tahoma"/>
                <w:color w:val="000000" w:themeColor="text1"/>
                <w:sz w:val="20"/>
              </w:rPr>
              <w:t>form</w:t>
            </w:r>
            <w:r w:rsidR="007A1171">
              <w:rPr>
                <w:rFonts w:ascii="Tahoma" w:hAnsi="Tahoma" w:cs="Tahoma"/>
                <w:color w:val="000000" w:themeColor="text1"/>
                <w:sz w:val="20"/>
              </w:rPr>
              <w:t>.  The school official should:</w:t>
            </w:r>
          </w:p>
          <w:p w14:paraId="366AE84C" w14:textId="0A48C573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4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the dates (day, month, year) of the school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year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E5E8586" w14:textId="0F5DCED6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5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 xml:space="preserve">the </w:t>
            </w:r>
            <w:r w:rsidR="006278AC" w:rsidRPr="00AA0E0D">
              <w:rPr>
                <w:rFonts w:ascii="Tahoma" w:hAnsi="Tahoma" w:cs="Tahoma"/>
                <w:sz w:val="20"/>
              </w:rPr>
              <w:t>dates of the child</w:t>
            </w:r>
            <w:r w:rsidR="00D807A6">
              <w:rPr>
                <w:rFonts w:ascii="Tahoma" w:hAnsi="Tahoma" w:cs="Tahoma"/>
                <w:sz w:val="20"/>
              </w:rPr>
              <w:t>’s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attendance during the school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year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B353E52" w14:textId="48A306F9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6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indicat</w:t>
            </w:r>
            <w:r w:rsidR="007A1171">
              <w:rPr>
                <w:rFonts w:ascii="Tahoma" w:hAnsi="Tahoma" w:cs="Tahoma"/>
                <w:sz w:val="20"/>
              </w:rPr>
              <w:t>e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>whether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 xml:space="preserve">the </w:t>
            </w:r>
            <w:r w:rsidR="006278AC" w:rsidRPr="00AA0E0D">
              <w:rPr>
                <w:rFonts w:ascii="Tahoma" w:hAnsi="Tahoma" w:cs="Tahoma"/>
                <w:sz w:val="20"/>
              </w:rPr>
              <w:t>child was in full</w:t>
            </w:r>
            <w:r w:rsidR="00AB60B7">
              <w:rPr>
                <w:rFonts w:ascii="Tahoma" w:hAnsi="Tahoma" w:cs="Tahoma"/>
                <w:sz w:val="20"/>
              </w:rPr>
              <w:t>-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time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attendance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54A4A50E" w14:textId="56906322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7A1171">
              <w:rPr>
                <w:rFonts w:ascii="Tahoma" w:hAnsi="Tahoma" w:cs="Tahoma"/>
                <w:sz w:val="20"/>
              </w:rPr>
              <w:t xml:space="preserve">initial 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any alterations, corrections, or revisions </w:t>
            </w:r>
            <w:r w:rsidR="007A1171">
              <w:rPr>
                <w:rFonts w:ascii="Tahoma" w:hAnsi="Tahoma" w:cs="Tahoma"/>
                <w:sz w:val="20"/>
              </w:rPr>
              <w:t xml:space="preserve">made </w:t>
            </w:r>
            <w:r w:rsidR="000A088D">
              <w:rPr>
                <w:rFonts w:ascii="Tahoma" w:hAnsi="Tahoma" w:cs="Tahoma"/>
                <w:sz w:val="20"/>
              </w:rPr>
              <w:t>to</w:t>
            </w:r>
            <w:r w:rsidR="007A1171">
              <w:rPr>
                <w:rFonts w:ascii="Tahoma" w:hAnsi="Tahoma" w:cs="Tahoma"/>
                <w:sz w:val="20"/>
              </w:rPr>
              <w:t xml:space="preserve"> the </w:t>
            </w:r>
            <w:proofErr w:type="gramStart"/>
            <w:r w:rsidR="007A1171">
              <w:rPr>
                <w:rFonts w:ascii="Tahoma" w:hAnsi="Tahoma" w:cs="Tahoma"/>
                <w:sz w:val="20"/>
              </w:rPr>
              <w:t>form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B5CFF0C" w14:textId="33826FC7" w:rsidR="006278AC" w:rsidRPr="00AA0E0D" w:rsidRDefault="006F0F0F" w:rsidP="00FA0A37">
            <w:pPr>
              <w:tabs>
                <w:tab w:val="num" w:pos="1440"/>
              </w:tabs>
              <w:ind w:left="115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8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the tuit</w:t>
            </w:r>
            <w:r w:rsidR="00026E4E" w:rsidRPr="00AA0E0D">
              <w:rPr>
                <w:rFonts w:ascii="Tahoma" w:hAnsi="Tahoma" w:cs="Tahoma"/>
                <w:sz w:val="20"/>
              </w:rPr>
              <w:t xml:space="preserve">ion amount, </w:t>
            </w:r>
            <w:r w:rsidR="00056984" w:rsidRPr="00AA0E0D">
              <w:rPr>
                <w:rFonts w:ascii="Tahoma" w:hAnsi="Tahoma" w:cs="Tahoma"/>
                <w:sz w:val="20"/>
              </w:rPr>
              <w:t xml:space="preserve">breakdown </w:t>
            </w:r>
            <w:r w:rsidR="006278AC" w:rsidRPr="00AA0E0D">
              <w:rPr>
                <w:rFonts w:ascii="Tahoma" w:hAnsi="Tahoma" w:cs="Tahoma"/>
                <w:sz w:val="20"/>
              </w:rPr>
              <w:t>all fees charged</w:t>
            </w:r>
            <w:r w:rsidR="00056984" w:rsidRPr="00AA0E0D">
              <w:rPr>
                <w:rFonts w:ascii="Tahoma" w:hAnsi="Tahoma" w:cs="Tahoma"/>
                <w:sz w:val="20"/>
              </w:rPr>
              <w:t xml:space="preserve"> </w:t>
            </w:r>
            <w:r w:rsidR="00026E4E" w:rsidRPr="00AA0E0D">
              <w:rPr>
                <w:rFonts w:ascii="Tahoma" w:hAnsi="Tahoma" w:cs="Tahoma"/>
                <w:sz w:val="20"/>
              </w:rPr>
              <w:t>and reflect scholarships/grants (if any</w:t>
            </w:r>
            <w:proofErr w:type="gramStart"/>
            <w:r w:rsidR="00026E4E" w:rsidRPr="00AA0E0D">
              <w:rPr>
                <w:rFonts w:ascii="Tahoma" w:hAnsi="Tahoma" w:cs="Tahoma"/>
                <w:sz w:val="20"/>
              </w:rPr>
              <w:t>)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9B15DF4" w14:textId="7F5E8EA5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9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all payment amounts mad</w:t>
            </w:r>
            <w:r w:rsidR="008E16AB">
              <w:rPr>
                <w:rFonts w:ascii="Tahoma" w:hAnsi="Tahoma" w:cs="Tahoma"/>
                <w:sz w:val="20"/>
              </w:rPr>
              <w:t>e</w:t>
            </w:r>
            <w:r w:rsidR="00036C1C">
              <w:rPr>
                <w:rFonts w:ascii="Tahoma" w:hAnsi="Tahoma" w:cs="Tahoma"/>
                <w:sz w:val="20"/>
              </w:rPr>
              <w:t xml:space="preserve"> by the staff member</w:t>
            </w:r>
            <w:r w:rsidR="008E16AB">
              <w:rPr>
                <w:rFonts w:ascii="Tahoma" w:hAnsi="Tahoma" w:cs="Tahoma"/>
                <w:sz w:val="20"/>
              </w:rPr>
              <w:t>, including loans</w:t>
            </w:r>
            <w:r w:rsidR="00AB60B7">
              <w:rPr>
                <w:rFonts w:ascii="Tahoma" w:hAnsi="Tahoma" w:cs="Tahoma"/>
                <w:sz w:val="20"/>
              </w:rPr>
              <w:t>,</w:t>
            </w:r>
            <w:r w:rsidR="008E16AB">
              <w:rPr>
                <w:rFonts w:ascii="Tahoma" w:hAnsi="Tahoma" w:cs="Tahoma"/>
                <w:sz w:val="20"/>
              </w:rPr>
              <w:t xml:space="preserve"> in section 14</w:t>
            </w:r>
            <w:r w:rsidR="000A088D">
              <w:rPr>
                <w:rFonts w:ascii="Tahoma" w:hAnsi="Tahoma" w:cs="Tahoma"/>
                <w:sz w:val="20"/>
              </w:rPr>
              <w:t>.</w:t>
            </w:r>
          </w:p>
          <w:p w14:paraId="346E3760" w14:textId="77777777" w:rsidR="007322BD" w:rsidRDefault="007322BD" w:rsidP="007322BD">
            <w:pPr>
              <w:tabs>
                <w:tab w:val="num" w:pos="1440"/>
              </w:tabs>
              <w:ind w:left="0" w:right="36"/>
              <w:rPr>
                <w:rFonts w:ascii="Tahoma" w:hAnsi="Tahoma" w:cs="Tahoma"/>
                <w:sz w:val="20"/>
              </w:rPr>
            </w:pPr>
          </w:p>
          <w:p w14:paraId="034F40A2" w14:textId="2D637877" w:rsidR="006278AC" w:rsidRPr="00AA0E0D" w:rsidRDefault="006278AC" w:rsidP="00CE472E">
            <w:pPr>
              <w:ind w:left="1620" w:right="36" w:hanging="117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</w:rPr>
              <w:t xml:space="preserve">* Note:  </w:t>
            </w:r>
            <w:r w:rsidR="00BC40C1" w:rsidRPr="00AA0E0D">
              <w:rPr>
                <w:rFonts w:ascii="Tahoma" w:hAnsi="Tahoma" w:cs="Tahoma"/>
                <w:b/>
                <w:sz w:val="20"/>
              </w:rPr>
              <w:t xml:space="preserve">1 </w:t>
            </w:r>
            <w:r w:rsidR="00AB60B7">
              <w:rPr>
                <w:rFonts w:ascii="Tahoma" w:hAnsi="Tahoma" w:cs="Tahoma"/>
                <w:b/>
                <w:sz w:val="20"/>
              </w:rPr>
              <w:t>–</w:t>
            </w:r>
            <w:r w:rsidR="00BC40C1" w:rsidRPr="00AA0E0D">
              <w:rPr>
                <w:rFonts w:ascii="Tahoma" w:hAnsi="Tahoma" w:cs="Tahoma"/>
                <w:sz w:val="20"/>
              </w:rPr>
              <w:t xml:space="preserve"> </w:t>
            </w:r>
            <w:r w:rsidR="00E05BC5">
              <w:rPr>
                <w:rFonts w:ascii="Tahoma" w:hAnsi="Tahoma" w:cs="Tahoma"/>
                <w:b/>
                <w:bCs/>
                <w:sz w:val="20"/>
              </w:rPr>
              <w:t>R</w:t>
            </w:r>
            <w:r w:rsidRPr="00AA0E0D">
              <w:rPr>
                <w:rFonts w:ascii="Tahoma" w:hAnsi="Tahoma" w:cs="Tahoma"/>
                <w:b/>
                <w:sz w:val="20"/>
              </w:rPr>
              <w:t>equest</w:t>
            </w:r>
            <w:r w:rsidR="00E05BC5">
              <w:rPr>
                <w:rFonts w:ascii="Tahoma" w:hAnsi="Tahoma" w:cs="Tahoma"/>
                <w:b/>
                <w:sz w:val="20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for advance</w:t>
            </w:r>
            <w:r w:rsidR="007A1171">
              <w:rPr>
                <w:rFonts w:ascii="Tahoma" w:hAnsi="Tahoma" w:cs="Tahoma"/>
                <w:b/>
                <w:sz w:val="20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for </w:t>
            </w:r>
            <w:r w:rsidR="00AB60B7">
              <w:rPr>
                <w:rFonts w:ascii="Tahoma" w:hAnsi="Tahoma" w:cs="Tahoma"/>
                <w:b/>
                <w:sz w:val="20"/>
              </w:rPr>
              <w:t xml:space="preserve">the 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current school year will not be </w:t>
            </w:r>
            <w:r w:rsidR="00BC40C1" w:rsidRPr="00AA0E0D">
              <w:rPr>
                <w:rFonts w:ascii="Tahoma" w:hAnsi="Tahoma" w:cs="Tahoma"/>
                <w:b/>
                <w:sz w:val="20"/>
              </w:rPr>
              <w:t>processed until claim</w:t>
            </w:r>
            <w:r w:rsidR="00E05BC5">
              <w:rPr>
                <w:rFonts w:ascii="Tahoma" w:hAnsi="Tahoma" w:cs="Tahoma"/>
                <w:b/>
                <w:sz w:val="20"/>
              </w:rPr>
              <w:t xml:space="preserve">s for the previous school year </w:t>
            </w:r>
            <w:r w:rsidRPr="00AA0E0D">
              <w:rPr>
                <w:rFonts w:ascii="Tahoma" w:hAnsi="Tahoma" w:cs="Tahoma"/>
                <w:b/>
                <w:sz w:val="20"/>
              </w:rPr>
              <w:t>have been settled.</w:t>
            </w:r>
          </w:p>
          <w:p w14:paraId="126F49C4" w14:textId="0CCBC168" w:rsidR="00157815" w:rsidRPr="00AA0E0D" w:rsidRDefault="008E16AB" w:rsidP="00CE472E">
            <w:pPr>
              <w:ind w:left="1620" w:right="36" w:hanging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– 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>If no advance was requested</w:t>
            </w:r>
            <w:r>
              <w:rPr>
                <w:rFonts w:ascii="Tahoma" w:hAnsi="Tahoma" w:cs="Tahoma"/>
                <w:b/>
                <w:sz w:val="20"/>
              </w:rPr>
              <w:t>,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 xml:space="preserve"> c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laims for payment of Education Grants must be submitted </w:t>
            </w:r>
            <w:r w:rsidR="000A088D">
              <w:rPr>
                <w:rFonts w:ascii="Tahoma" w:hAnsi="Tahoma" w:cs="Tahoma"/>
                <w:b/>
                <w:sz w:val="20"/>
              </w:rPr>
              <w:t>promptly, but no later than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one year from the last day of </w:t>
            </w:r>
            <w:r w:rsidR="00B46AE3">
              <w:rPr>
                <w:rFonts w:ascii="Tahoma" w:hAnsi="Tahoma" w:cs="Tahoma"/>
                <w:b/>
                <w:sz w:val="20"/>
              </w:rPr>
              <w:t>the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B46AE3">
              <w:rPr>
                <w:rFonts w:ascii="Tahoma" w:hAnsi="Tahoma" w:cs="Tahoma"/>
                <w:b/>
                <w:sz w:val="20"/>
              </w:rPr>
              <w:t xml:space="preserve">relevant 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>school year.</w:t>
            </w:r>
          </w:p>
          <w:p w14:paraId="0B2CB5EA" w14:textId="31F72AAC" w:rsidR="002E4E9A" w:rsidRDefault="008E16AB" w:rsidP="0060695A">
            <w:pPr>
              <w:ind w:left="1620" w:right="36" w:hanging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  <w:r w:rsidR="003B19DE">
              <w:rPr>
                <w:rFonts w:ascii="Tahoma" w:hAnsi="Tahoma" w:cs="Tahoma"/>
                <w:b/>
                <w:sz w:val="20"/>
              </w:rPr>
              <w:t xml:space="preserve"> </w:t>
            </w:r>
            <w:r w:rsidR="006B1892">
              <w:rPr>
                <w:rFonts w:ascii="Tahoma" w:hAnsi="Tahoma" w:cs="Tahoma"/>
                <w:b/>
                <w:sz w:val="20"/>
              </w:rPr>
              <w:t>–</w:t>
            </w:r>
            <w:r w:rsidR="006B1892" w:rsidRPr="00AA0E0D">
              <w:rPr>
                <w:rFonts w:ascii="Tahoma" w:hAnsi="Tahoma" w:cs="Tahoma"/>
                <w:sz w:val="20"/>
              </w:rPr>
              <w:t xml:space="preserve"> </w:t>
            </w:r>
            <w:r w:rsidR="003B19DE" w:rsidRPr="00AA0E0D">
              <w:rPr>
                <w:rFonts w:ascii="Tahoma" w:hAnsi="Tahoma" w:cs="Tahoma"/>
                <w:b/>
                <w:sz w:val="20"/>
              </w:rPr>
              <w:t>If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 xml:space="preserve"> an advance was requested, claims for payment of Education G</w:t>
            </w:r>
            <w:r w:rsidR="006C4C13" w:rsidRPr="00AA0E0D">
              <w:rPr>
                <w:rFonts w:ascii="Tahoma" w:hAnsi="Tahoma" w:cs="Tahoma"/>
                <w:b/>
                <w:sz w:val="20"/>
              </w:rPr>
              <w:t>rant</w:t>
            </w:r>
            <w:r w:rsidR="00202C01">
              <w:rPr>
                <w:rFonts w:ascii="Tahoma" w:hAnsi="Tahoma" w:cs="Tahoma"/>
                <w:b/>
                <w:sz w:val="20"/>
              </w:rPr>
              <w:t xml:space="preserve">s must be submitted within </w:t>
            </w:r>
            <w:r w:rsidR="00202C01" w:rsidRPr="00F70937">
              <w:rPr>
                <w:rFonts w:ascii="Tahoma" w:hAnsi="Tahoma" w:cs="Tahoma"/>
                <w:b/>
                <w:color w:val="000000"/>
                <w:sz w:val="20"/>
              </w:rPr>
              <w:t>two</w:t>
            </w:r>
            <w:r w:rsidR="009D21DE">
              <w:rPr>
                <w:rFonts w:ascii="Tahoma" w:hAnsi="Tahoma" w:cs="Tahoma"/>
                <w:b/>
                <w:sz w:val="20"/>
              </w:rPr>
              <w:t xml:space="preserve"> months </w:t>
            </w:r>
            <w:r w:rsidR="004138A6">
              <w:rPr>
                <w:rFonts w:ascii="Tahoma" w:hAnsi="Tahoma" w:cs="Tahoma"/>
                <w:b/>
                <w:sz w:val="20"/>
              </w:rPr>
              <w:t>upon completion of the academic year</w:t>
            </w:r>
            <w:r w:rsidR="00FA0A37">
              <w:rPr>
                <w:rFonts w:ascii="Tahoma" w:hAnsi="Tahoma" w:cs="Tahoma"/>
                <w:b/>
                <w:sz w:val="20"/>
              </w:rPr>
              <w:t>.</w:t>
            </w:r>
          </w:p>
          <w:p w14:paraId="526D9F8C" w14:textId="53309E10" w:rsidR="007D0A66" w:rsidRPr="00AA0E0D" w:rsidRDefault="007D0A66" w:rsidP="0060695A">
            <w:pPr>
              <w:ind w:left="1620" w:right="36" w:hanging="360"/>
              <w:rPr>
                <w:rFonts w:ascii="Tahoma" w:hAnsi="Tahoma" w:cs="Tahoma"/>
                <w:b/>
                <w:szCs w:val="22"/>
              </w:rPr>
            </w:pPr>
          </w:p>
        </w:tc>
      </w:tr>
      <w:tr w:rsidR="002C385E" w:rsidRPr="00CE472E" w14:paraId="2F29C00F" w14:textId="77777777" w:rsidTr="0059258C">
        <w:trPr>
          <w:trHeight w:val="41"/>
        </w:trPr>
        <w:tc>
          <w:tcPr>
            <w:tcW w:w="10980" w:type="dxa"/>
            <w:shd w:val="clear" w:color="auto" w:fill="auto"/>
          </w:tcPr>
          <w:p w14:paraId="4602014F" w14:textId="77777777" w:rsidR="003275A8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lastRenderedPageBreak/>
              <w:t xml:space="preserve">Part </w:t>
            </w:r>
            <w:r w:rsidR="003275A8" w:rsidRPr="00AA0E0D">
              <w:rPr>
                <w:rFonts w:ascii="Tahoma" w:hAnsi="Tahoma" w:cs="Tahoma"/>
                <w:b/>
                <w:szCs w:val="22"/>
              </w:rPr>
              <w:t xml:space="preserve">3.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Submission of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 xml:space="preserve"> special EG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claim for previo</w:t>
            </w:r>
            <w:r w:rsidR="00292D7D">
              <w:rPr>
                <w:rFonts w:ascii="Tahoma" w:hAnsi="Tahoma" w:cs="Tahoma"/>
                <w:b/>
                <w:szCs w:val="22"/>
              </w:rPr>
              <w:t>us school year &amp; request for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special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EG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advance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*</w:t>
            </w:r>
          </w:p>
          <w:p w14:paraId="55F903B9" w14:textId="77777777" w:rsidR="00963394" w:rsidRDefault="00963394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5082FF58" w14:textId="366F3720" w:rsidR="004F61D4" w:rsidRDefault="00EB5F37" w:rsidP="000C5C8C">
            <w:pPr>
              <w:ind w:left="0" w:right="3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Determination of</w:t>
            </w:r>
            <w:r w:rsidR="00CF0D0B" w:rsidRPr="00A364EA">
              <w:rPr>
                <w:rFonts w:ascii="Tahoma" w:hAnsi="Tahoma" w:cs="Tahoma"/>
                <w:b/>
                <w:bCs/>
              </w:rPr>
              <w:t xml:space="preserve"> eligibility for </w:t>
            </w:r>
            <w:r w:rsidR="00FE3256" w:rsidRPr="00CA4FB7">
              <w:rPr>
                <w:rFonts w:ascii="Tahoma" w:hAnsi="Tahoma" w:cs="Tahoma"/>
                <w:b/>
                <w:bCs/>
              </w:rPr>
              <w:t>special EG</w:t>
            </w:r>
            <w:r w:rsidR="00CF0D0B" w:rsidRPr="00CA4FB7">
              <w:rPr>
                <w:rFonts w:ascii="Tahoma" w:hAnsi="Tahoma" w:cs="Tahoma"/>
                <w:b/>
                <w:bCs/>
              </w:rPr>
              <w:t xml:space="preserve"> for the first time</w:t>
            </w:r>
            <w:r w:rsidR="00FE3256" w:rsidRPr="00CA4FB7">
              <w:rPr>
                <w:rFonts w:ascii="Tahoma" w:hAnsi="Tahoma" w:cs="Tahoma"/>
                <w:b/>
                <w:bCs/>
              </w:rPr>
              <w:t>:</w:t>
            </w:r>
          </w:p>
          <w:p w14:paraId="070CAD07" w14:textId="229440C1" w:rsidR="00FB3541" w:rsidRDefault="00C718CC" w:rsidP="004F61D4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2943D0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bookmarkEnd w:id="20"/>
            <w:r w:rsidR="000836C3">
              <w:rPr>
                <w:rFonts w:ascii="Tahoma" w:hAnsi="Tahoma" w:cs="Tahoma"/>
                <w:sz w:val="20"/>
              </w:rPr>
              <w:t xml:space="preserve">  </w:t>
            </w:r>
            <w:r w:rsidRPr="51350E1C">
              <w:rPr>
                <w:rFonts w:ascii="Tahoma" w:hAnsi="Tahoma" w:cs="Tahoma"/>
                <w:sz w:val="20"/>
              </w:rPr>
              <w:t xml:space="preserve">Before an advance could be paid for a new special EG, staff members need to </w:t>
            </w:r>
            <w:r w:rsidR="00E86C1C">
              <w:rPr>
                <w:rFonts w:ascii="Tahoma" w:hAnsi="Tahoma" w:cs="Tahoma"/>
                <w:sz w:val="20"/>
              </w:rPr>
              <w:t>contact</w:t>
            </w:r>
            <w:r w:rsidRPr="51350E1C">
              <w:rPr>
                <w:rFonts w:ascii="Tahoma" w:hAnsi="Tahoma" w:cs="Tahoma"/>
                <w:sz w:val="20"/>
              </w:rPr>
              <w:t xml:space="preserve"> </w:t>
            </w:r>
            <w:r w:rsidR="00883563" w:rsidRPr="51350E1C">
              <w:rPr>
                <w:rFonts w:ascii="Tahoma" w:hAnsi="Tahoma" w:cs="Tahoma"/>
                <w:sz w:val="20"/>
              </w:rPr>
              <w:t xml:space="preserve">the Division of Health-Care Management and Occupational Safety and Health (DHMOSH) </w:t>
            </w:r>
            <w:r w:rsidR="00E86C1C">
              <w:rPr>
                <w:rFonts w:ascii="Tahoma" w:hAnsi="Tahoma" w:cs="Tahoma"/>
                <w:sz w:val="20"/>
              </w:rPr>
              <w:t>with supporting documentation requesting review of</w:t>
            </w:r>
            <w:r w:rsidR="00883563" w:rsidRPr="51350E1C">
              <w:rPr>
                <w:rFonts w:ascii="Tahoma" w:hAnsi="Tahoma" w:cs="Tahoma"/>
                <w:sz w:val="20"/>
              </w:rPr>
              <w:t xml:space="preserve"> eligibility.  HR</w:t>
            </w:r>
            <w:r w:rsidR="000C5C8C">
              <w:rPr>
                <w:rFonts w:ascii="Tahoma" w:hAnsi="Tahoma" w:cs="Tahoma"/>
                <w:sz w:val="20"/>
              </w:rPr>
              <w:t xml:space="preserve"> Operations, DOS </w:t>
            </w:r>
            <w:r w:rsidR="00883563" w:rsidRPr="51350E1C">
              <w:rPr>
                <w:rFonts w:ascii="Tahoma" w:hAnsi="Tahoma" w:cs="Tahoma"/>
                <w:sz w:val="20"/>
              </w:rPr>
              <w:t>should also be informed at the same time, for their follow-up and confirmation with DHMOSH that the entitlement is certified</w:t>
            </w:r>
            <w:r w:rsidR="51350E1C" w:rsidRPr="51350E1C">
              <w:rPr>
                <w:rFonts w:ascii="Tahoma" w:hAnsi="Tahoma" w:cs="Tahoma"/>
                <w:sz w:val="20"/>
              </w:rPr>
              <w:t>.</w:t>
            </w:r>
          </w:p>
          <w:p w14:paraId="0C569906" w14:textId="77777777" w:rsidR="00036C1C" w:rsidRPr="002943D0" w:rsidRDefault="00036C1C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</w:p>
          <w:p w14:paraId="7139267C" w14:textId="6A11E101" w:rsidR="00C72AAD" w:rsidRPr="002943D0" w:rsidRDefault="00C72AAD" w:rsidP="00FA0A37">
            <w:pPr>
              <w:ind w:left="702" w:right="36" w:hanging="342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>Supporting confidential documents to be scanned and e-mail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>ed</w:t>
            </w: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directly to 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>DHMOSH</w:t>
            </w: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Pr="007322BD">
              <w:rPr>
                <w:rFonts w:ascii="Tahoma" w:hAnsi="Tahoma" w:cs="Tahoma"/>
                <w:b/>
                <w:bCs/>
                <w:sz w:val="20"/>
                <w:u w:val="single"/>
              </w:rPr>
              <w:t>at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: </w:t>
            </w:r>
            <w:r w:rsidRPr="007322BD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hyperlink r:id="rId19" w:history="1">
              <w:r w:rsidRPr="007322BD">
                <w:rPr>
                  <w:rStyle w:val="Hyperlink"/>
                  <w:rFonts w:ascii="Tahoma" w:hAnsi="Tahoma" w:cs="Tahoma"/>
                  <w:b/>
                  <w:bCs/>
                  <w:sz w:val="20"/>
                </w:rPr>
                <w:t>childbenefits@un.org</w:t>
              </w:r>
            </w:hyperlink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>:</w:t>
            </w:r>
          </w:p>
          <w:p w14:paraId="388662CD" w14:textId="1D78AB76" w:rsidR="00216EC6" w:rsidRPr="002943D0" w:rsidRDefault="00C718CC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bookmarkEnd w:id="21"/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0C5C8C">
              <w:rPr>
                <w:rFonts w:ascii="Tahoma" w:hAnsi="Tahoma" w:cs="Tahoma"/>
                <w:sz w:val="20"/>
              </w:rPr>
              <w:t>R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ecent </w:t>
            </w:r>
            <w:r w:rsidR="003275A8" w:rsidRPr="002943D0">
              <w:rPr>
                <w:rFonts w:ascii="Tahoma" w:hAnsi="Tahoma" w:cs="Tahoma"/>
                <w:sz w:val="20"/>
              </w:rPr>
              <w:t>medi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cal report by child’s physician on health of the </w:t>
            </w:r>
            <w:proofErr w:type="gramStart"/>
            <w:r w:rsidR="00216EC6" w:rsidRPr="002943D0">
              <w:rPr>
                <w:rFonts w:ascii="Tahoma" w:hAnsi="Tahoma" w:cs="Tahoma"/>
                <w:sz w:val="20"/>
              </w:rPr>
              <w:t>child</w:t>
            </w:r>
            <w:r w:rsidR="00C72AAD" w:rsidRPr="002943D0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7F83C912" w14:textId="77777777" w:rsidR="000836C3" w:rsidRDefault="00216EC6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C72AAD" w:rsidRPr="002943D0">
              <w:rPr>
                <w:rFonts w:ascii="Tahoma" w:hAnsi="Tahoma" w:cs="Tahoma"/>
                <w:sz w:val="20"/>
              </w:rPr>
              <w:t>D</w:t>
            </w:r>
            <w:r w:rsidRPr="002943D0">
              <w:rPr>
                <w:rFonts w:ascii="Tahoma" w:hAnsi="Tahoma" w:cs="Tahoma"/>
                <w:sz w:val="20"/>
              </w:rPr>
              <w:t xml:space="preserve">ocument from the school or equivalent stating that the student </w:t>
            </w:r>
            <w:r w:rsidR="00044B01">
              <w:rPr>
                <w:rFonts w:ascii="Tahoma" w:hAnsi="Tahoma" w:cs="Tahoma"/>
                <w:sz w:val="20"/>
              </w:rPr>
              <w:t>w</w:t>
            </w:r>
            <w:r w:rsidR="005F62E4">
              <w:rPr>
                <w:rFonts w:ascii="Tahoma" w:hAnsi="Tahoma" w:cs="Tahoma"/>
                <w:sz w:val="20"/>
              </w:rPr>
              <w:t>as</w:t>
            </w:r>
            <w:r w:rsidR="00044B01" w:rsidRPr="002943D0">
              <w:rPr>
                <w:rFonts w:ascii="Tahoma" w:hAnsi="Tahoma" w:cs="Tahoma"/>
                <w:sz w:val="20"/>
              </w:rPr>
              <w:t xml:space="preserve"> </w:t>
            </w:r>
            <w:r w:rsidRPr="002943D0">
              <w:rPr>
                <w:rFonts w:ascii="Tahoma" w:hAnsi="Tahoma" w:cs="Tahoma"/>
                <w:sz w:val="20"/>
              </w:rPr>
              <w:t>enrolled in a special programme for the learning disabled or will be provided special academic assistance (the type of which should be enumerated</w:t>
            </w:r>
            <w:proofErr w:type="gramStart"/>
            <w:r w:rsidRPr="002943D0">
              <w:rPr>
                <w:rFonts w:ascii="Tahoma" w:hAnsi="Tahoma" w:cs="Tahoma"/>
                <w:sz w:val="20"/>
              </w:rPr>
              <w:t>)</w:t>
            </w:r>
            <w:r w:rsidR="00C72AAD" w:rsidRPr="002943D0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76726D45" w14:textId="77777777" w:rsidR="000836C3" w:rsidRDefault="00C72AAD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216EC6" w:rsidRPr="002943D0">
              <w:rPr>
                <w:rFonts w:ascii="Tahoma" w:hAnsi="Tahoma" w:cs="Tahoma"/>
                <w:sz w:val="20"/>
              </w:rPr>
              <w:t>School report card of the latest comple</w:t>
            </w:r>
            <w:r w:rsidRPr="002943D0">
              <w:rPr>
                <w:rFonts w:ascii="Tahoma" w:hAnsi="Tahoma" w:cs="Tahoma"/>
                <w:sz w:val="20"/>
              </w:rPr>
              <w:t xml:space="preserve">ted academic year or </w:t>
            </w:r>
            <w:proofErr w:type="gramStart"/>
            <w:r w:rsidRPr="002943D0">
              <w:rPr>
                <w:rFonts w:ascii="Tahoma" w:hAnsi="Tahoma" w:cs="Tahoma"/>
                <w:sz w:val="20"/>
              </w:rPr>
              <w:t>equivalent;</w:t>
            </w:r>
            <w:proofErr w:type="gramEnd"/>
          </w:p>
          <w:p w14:paraId="168920C7" w14:textId="6D62422C" w:rsidR="00CF0D0B" w:rsidRDefault="00C72AAD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b/>
                <w:bCs/>
                <w:sz w:val="20"/>
                <w:highlight w:val="yellow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216EC6" w:rsidRPr="002943D0">
              <w:rPr>
                <w:rFonts w:ascii="Tahoma" w:hAnsi="Tahoma" w:cs="Tahoma"/>
                <w:sz w:val="20"/>
              </w:rPr>
              <w:t>Updated psychological evaluation report</w:t>
            </w:r>
            <w:r w:rsidR="005832B8">
              <w:rPr>
                <w:rFonts w:ascii="Tahoma" w:hAnsi="Tahoma" w:cs="Tahoma"/>
                <w:sz w:val="20"/>
              </w:rPr>
              <w:t>, including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 the results of all psychometric tests performed </w:t>
            </w:r>
            <w:r w:rsidR="00DF6072">
              <w:rPr>
                <w:rFonts w:ascii="Tahoma" w:hAnsi="Tahoma" w:cs="Tahoma"/>
                <w:sz w:val="20"/>
              </w:rPr>
              <w:t>that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 led to the diagnosis, which should be clearly stated, from a neuropsychologist not related to the school the child is </w:t>
            </w:r>
            <w:r w:rsidR="007322BD">
              <w:rPr>
                <w:rFonts w:ascii="Tahoma" w:hAnsi="Tahoma" w:cs="Tahoma"/>
                <w:sz w:val="20"/>
              </w:rPr>
              <w:t xml:space="preserve">    </w:t>
            </w:r>
            <w:r w:rsidR="007322BD">
              <w:rPr>
                <w:rFonts w:ascii="Tahoma" w:hAnsi="Tahoma" w:cs="Tahoma"/>
                <w:sz w:val="20"/>
              </w:rPr>
              <w:br/>
              <w:t xml:space="preserve"> </w:t>
            </w:r>
            <w:r w:rsidR="00216EC6" w:rsidRPr="002943D0">
              <w:rPr>
                <w:rFonts w:ascii="Tahoma" w:hAnsi="Tahoma" w:cs="Tahoma"/>
                <w:sz w:val="20"/>
              </w:rPr>
              <w:t>attending or will attend.</w:t>
            </w:r>
            <w:r w:rsidR="00216EC6" w:rsidRPr="002943D0">
              <w:rPr>
                <w:rFonts w:ascii="Tahoma" w:hAnsi="Tahoma" w:cs="Tahoma"/>
                <w:i/>
                <w:iCs/>
                <w:sz w:val="20"/>
              </w:rPr>
              <w:t> </w:t>
            </w:r>
          </w:p>
          <w:p w14:paraId="288B0D54" w14:textId="77777777" w:rsidR="00CA4FB7" w:rsidRDefault="00CA4FB7" w:rsidP="007331D6">
            <w:pPr>
              <w:tabs>
                <w:tab w:val="left" w:pos="360"/>
              </w:tabs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36E9166C" w14:textId="5F5432F5" w:rsidR="00E64CCA" w:rsidRPr="00AA0E0D" w:rsidRDefault="00E64CCA" w:rsidP="00E64CCA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>Request for education grant advance</w:t>
            </w:r>
            <w:r w:rsidR="00874B80">
              <w:rPr>
                <w:rFonts w:ascii="Tahoma" w:hAnsi="Tahoma" w:cs="Tahoma"/>
                <w:b/>
                <w:szCs w:val="22"/>
              </w:rPr>
              <w:t xml:space="preserve"> for Special</w:t>
            </w:r>
            <w:r>
              <w:rPr>
                <w:rFonts w:ascii="Tahoma" w:hAnsi="Tahoma" w:cs="Tahoma"/>
                <w:b/>
                <w:szCs w:val="22"/>
              </w:rPr>
              <w:t xml:space="preserve"> EG</w:t>
            </w:r>
            <w:r w:rsidRPr="00AA0E0D">
              <w:rPr>
                <w:rFonts w:ascii="Tahoma" w:hAnsi="Tahoma" w:cs="Tahoma"/>
                <w:b/>
                <w:szCs w:val="22"/>
              </w:rPr>
              <w:t>* (first time / new school)</w:t>
            </w:r>
          </w:p>
          <w:p w14:paraId="5CFC1A8F" w14:textId="4AF1D03C" w:rsidR="00E64CCA" w:rsidRPr="00AA0E0D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hyperlink r:id="rId20" w:history="1">
              <w:r w:rsidR="00E3702A">
                <w:rPr>
                  <w:rStyle w:val="Hyperlink"/>
                  <w:rFonts w:ascii="Tahoma" w:hAnsi="Tahoma" w:cs="Tahoma"/>
                  <w:sz w:val="20"/>
                </w:rPr>
                <w:t>Form P.45/SEG (</w:t>
              </w:r>
              <w:r w:rsidR="009A3DE0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9A3DE0" w:rsidRPr="009A3DE0">
                <w:rPr>
                  <w:rStyle w:val="Hyperlink"/>
                  <w:rFonts w:ascii="Tahoma" w:hAnsi="Tahoma" w:cs="Tahoma"/>
                  <w:sz w:val="20"/>
                </w:rPr>
                <w:t>-23</w:t>
              </w:r>
              <w:r w:rsidR="00E3702A">
                <w:rPr>
                  <w:rStyle w:val="Hyperlink"/>
                  <w:rFonts w:ascii="Tahoma" w:hAnsi="Tahoma" w:cs="Tahoma"/>
                  <w:sz w:val="20"/>
                </w:rPr>
                <w:t xml:space="preserve">) </w:t>
              </w:r>
            </w:hyperlink>
            <w:r>
              <w:rPr>
                <w:rFonts w:ascii="Tahoma" w:hAnsi="Tahoma" w:cs="Tahoma"/>
                <w:color w:val="C00000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 and signed</w:t>
            </w:r>
            <w:r w:rsidR="000A088D">
              <w:rPr>
                <w:rFonts w:ascii="Tahoma" w:hAnsi="Tahoma" w:cs="Tahoma"/>
                <w:sz w:val="20"/>
              </w:rPr>
              <w:t xml:space="preserve"> by the staff member</w:t>
            </w:r>
            <w:r w:rsidR="001F5DFE">
              <w:rPr>
                <w:rFonts w:ascii="Tahoma" w:hAnsi="Tahoma" w:cs="Tahoma"/>
                <w:sz w:val="20"/>
              </w:rPr>
              <w:t xml:space="preserve"> </w:t>
            </w:r>
            <w:r w:rsidR="001F5DFE" w:rsidRPr="00AA0E0D">
              <w:rPr>
                <w:rFonts w:ascii="Tahoma" w:hAnsi="Tahoma" w:cs="Tahoma"/>
                <w:sz w:val="20"/>
              </w:rPr>
              <w:t>-</w:t>
            </w:r>
            <w:r w:rsidR="001F5DFE">
              <w:rPr>
                <w:rFonts w:ascii="Tahoma" w:hAnsi="Tahoma" w:cs="Tahoma"/>
                <w:sz w:val="20"/>
              </w:rPr>
              <w:t xml:space="preserve"> 2-sided </w:t>
            </w:r>
            <w:r w:rsidR="001F5DFE" w:rsidRPr="00AA0E0D">
              <w:rPr>
                <w:rFonts w:ascii="Tahoma" w:hAnsi="Tahoma" w:cs="Tahoma"/>
                <w:sz w:val="20"/>
              </w:rPr>
              <w:t>(Complete sections I, II and IV)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4E93D510" w14:textId="0740EBDD" w:rsidR="00E64CCA" w:rsidRPr="00AA0E0D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A letter of acceptance from the school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18619CFC" w14:textId="77777777" w:rsidR="00E64CCA" w:rsidRPr="00F70937" w:rsidRDefault="00E64CCA" w:rsidP="000836C3">
            <w:pPr>
              <w:ind w:left="706" w:right="43" w:hanging="34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bookmarkStart w:id="22" w:name="_Hlk7428841"/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Invoices or other official documentation from the educational institution attesting to the fees, including </w:t>
            </w:r>
          </w:p>
          <w:p w14:paraId="2F05CAE0" w14:textId="2A755512" w:rsidR="00E64CCA" w:rsidRDefault="00E64CCA" w:rsidP="000836C3">
            <w:pPr>
              <w:ind w:left="706" w:right="43" w:hanging="346"/>
              <w:rPr>
                <w:rFonts w:ascii="Tahoma" w:hAnsi="Tahoma" w:cs="Tahoma"/>
                <w:color w:val="000000"/>
                <w:sz w:val="20"/>
              </w:rPr>
            </w:pP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enrolment, tuition</w:t>
            </w:r>
            <w:r w:rsidR="00874B80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, </w:t>
            </w:r>
            <w:r w:rsidR="004F61D4">
              <w:rPr>
                <w:rFonts w:ascii="Tahoma" w:hAnsi="Tahoma" w:cs="Tahoma"/>
                <w:color w:val="000000"/>
                <w:sz w:val="20"/>
                <w:lang w:val="en-GB"/>
              </w:rPr>
              <w:t>capital</w:t>
            </w:r>
            <w:r w:rsidR="0048086C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assessment/levy</w:t>
            </w:r>
            <w:r w:rsidR="004F61D4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, </w:t>
            </w:r>
            <w:r w:rsidR="00874B80" w:rsidRPr="00FA0A37">
              <w:rPr>
                <w:rFonts w:ascii="Tahoma" w:hAnsi="Tahoma" w:cs="Tahoma"/>
                <w:sz w:val="20"/>
              </w:rPr>
              <w:t>special training</w:t>
            </w:r>
            <w:r w:rsidR="00874B80">
              <w:rPr>
                <w:rFonts w:ascii="Tahoma" w:hAnsi="Tahoma" w:cs="Tahoma"/>
                <w:sz w:val="20"/>
              </w:rPr>
              <w:t xml:space="preserve"> </w:t>
            </w:r>
            <w:r w:rsidR="00874B80" w:rsidRPr="00D41972">
              <w:rPr>
                <w:rFonts w:ascii="Tahoma" w:hAnsi="Tahoma" w:cs="Tahoma"/>
                <w:sz w:val="20"/>
              </w:rPr>
              <w:t>and/or tutoring (with valid tutor’s credentials)</w:t>
            </w:r>
            <w:r w:rsidR="00874B80" w:rsidRPr="00FA0A37">
              <w:rPr>
                <w:rFonts w:ascii="Tahoma" w:hAnsi="Tahoma" w:cs="Tahoma"/>
                <w:sz w:val="20"/>
              </w:rPr>
              <w:t xml:space="preserve"> </w:t>
            </w: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and any scholarship, </w:t>
            </w:r>
            <w:proofErr w:type="gramStart"/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>bursary</w:t>
            </w:r>
            <w:proofErr w:type="gramEnd"/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or s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>imilar grant</w:t>
            </w:r>
            <w:r w:rsidR="000836C3">
              <w:rPr>
                <w:rFonts w:ascii="Tahoma" w:hAnsi="Tahoma" w:cs="Tahoma"/>
                <w:color w:val="000000"/>
                <w:sz w:val="20"/>
                <w:lang w:val="en-GB"/>
              </w:rPr>
              <w:t>.</w:t>
            </w:r>
          </w:p>
          <w:bookmarkEnd w:id="22"/>
          <w:p w14:paraId="1D862B90" w14:textId="46D32852" w:rsidR="00874B80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If requesting advance for child at post-secondary level, attach copy of child’s high school </w:t>
            </w:r>
            <w:r>
              <w:rPr>
                <w:rFonts w:ascii="Tahoma" w:hAnsi="Tahoma" w:cs="Tahoma"/>
                <w:sz w:val="20"/>
              </w:rPr>
              <w:t>diploma</w:t>
            </w:r>
            <w:r w:rsidRPr="00AA0E0D">
              <w:rPr>
                <w:rFonts w:ascii="Tahoma" w:hAnsi="Tahoma" w:cs="Tahoma"/>
                <w:sz w:val="20"/>
              </w:rPr>
              <w:t xml:space="preserve"> (or equivalent) and evidence of post-secondary levels completed beyond High School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687A0283" w14:textId="46342412" w:rsidR="001F5DFE" w:rsidRDefault="00874B80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0C5C8C">
              <w:rPr>
                <w:rFonts w:ascii="Tahoma" w:hAnsi="Tahoma" w:cs="Tahoma"/>
                <w:sz w:val="20"/>
              </w:rPr>
              <w:t>E</w:t>
            </w:r>
            <w:r w:rsidRPr="00AA0E0D">
              <w:rPr>
                <w:rFonts w:ascii="Tahoma" w:hAnsi="Tahoma" w:cs="Tahoma"/>
                <w:sz w:val="20"/>
              </w:rPr>
              <w:t>vidence that all other possible sources of benefits have been exhausted (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i</w:t>
            </w:r>
            <w:r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e.</w:t>
            </w:r>
            <w:proofErr w:type="gramEnd"/>
            <w:r w:rsidRPr="00AA0E0D">
              <w:rPr>
                <w:rFonts w:ascii="Tahoma" w:hAnsi="Tahoma" w:cs="Tahoma"/>
                <w:sz w:val="20"/>
              </w:rPr>
              <w:t xml:space="preserve"> insurance, </w:t>
            </w:r>
            <w:r>
              <w:rPr>
                <w:rFonts w:ascii="Tahoma" w:hAnsi="Tahoma" w:cs="Tahoma"/>
                <w:sz w:val="20"/>
              </w:rPr>
              <w:t xml:space="preserve">US </w:t>
            </w:r>
            <w:r w:rsidRPr="00AA0E0D">
              <w:rPr>
                <w:rFonts w:ascii="Tahoma" w:hAnsi="Tahoma" w:cs="Tahoma"/>
                <w:sz w:val="20"/>
              </w:rPr>
              <w:t>Board of Education)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31A17CED" w14:textId="77777777" w:rsidR="00E64CCA" w:rsidRDefault="00E64CCA" w:rsidP="007331D6">
            <w:pPr>
              <w:tabs>
                <w:tab w:val="left" w:pos="360"/>
              </w:tabs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433B2556" w14:textId="6A53EA37" w:rsidR="00874B80" w:rsidRDefault="00874B80" w:rsidP="00874B80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Submission of </w:t>
            </w:r>
            <w:r>
              <w:rPr>
                <w:rFonts w:ascii="Tahoma" w:hAnsi="Tahoma" w:cs="Tahoma"/>
                <w:b/>
                <w:szCs w:val="22"/>
              </w:rPr>
              <w:t xml:space="preserve">Special 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EG claim for previous school year &amp; request for new </w:t>
            </w:r>
            <w:r>
              <w:rPr>
                <w:rFonts w:ascii="Tahoma" w:hAnsi="Tahoma" w:cs="Tahoma"/>
                <w:b/>
                <w:szCs w:val="22"/>
              </w:rPr>
              <w:t>S</w:t>
            </w:r>
            <w:r w:rsidRPr="00AA0E0D">
              <w:rPr>
                <w:rFonts w:ascii="Tahoma" w:hAnsi="Tahoma" w:cs="Tahoma"/>
                <w:b/>
                <w:szCs w:val="22"/>
              </w:rPr>
              <w:t>EG advance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555260A0" w14:textId="30FC22CD" w:rsidR="00874B80" w:rsidRPr="00AA0E0D" w:rsidRDefault="00874B80" w:rsidP="00874B80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Pr="007331D6">
              <w:rPr>
                <w:rFonts w:ascii="Tahoma" w:hAnsi="Tahoma" w:cs="Tahoma"/>
                <w:color w:val="000000"/>
                <w:sz w:val="20"/>
              </w:rPr>
              <w:t>Form</w:t>
            </w:r>
            <w:r w:rsidR="000F61C5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hyperlink r:id="rId21" w:history="1">
              <w:proofErr w:type="spellStart"/>
              <w:r w:rsidR="00A703EC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spellEnd"/>
              <w:r w:rsidR="00A703EC">
                <w:rPr>
                  <w:rStyle w:val="Hyperlink"/>
                  <w:rFonts w:ascii="Tahoma" w:hAnsi="Tahoma" w:cs="Tahoma"/>
                  <w:sz w:val="20"/>
                </w:rPr>
                <w:t xml:space="preserve"> P.45/SEG (3</w:t>
              </w:r>
              <w:r w:rsidR="00A703EC" w:rsidRPr="009A3DE0">
                <w:rPr>
                  <w:rStyle w:val="Hyperlink"/>
                  <w:rFonts w:ascii="Tahoma" w:hAnsi="Tahoma" w:cs="Tahoma"/>
                  <w:sz w:val="20"/>
                </w:rPr>
                <w:t>-23</w:t>
              </w:r>
              <w:r w:rsidR="00A703EC">
                <w:rPr>
                  <w:rStyle w:val="Hyperlink"/>
                  <w:rFonts w:ascii="Tahoma" w:hAnsi="Tahoma" w:cs="Tahoma"/>
                  <w:sz w:val="20"/>
                </w:rPr>
                <w:t xml:space="preserve">) </w:t>
              </w:r>
            </w:hyperlink>
            <w:r w:rsidRPr="00AA0E0D">
              <w:rPr>
                <w:rFonts w:ascii="Tahoma" w:hAnsi="Tahoma" w:cs="Tahoma"/>
                <w:sz w:val="20"/>
              </w:rPr>
              <w:t>printed and signed</w:t>
            </w:r>
            <w:r w:rsidR="000836C3" w:rsidRPr="00AA0E0D">
              <w:rPr>
                <w:rFonts w:ascii="Tahoma" w:hAnsi="Tahoma" w:cs="Tahoma"/>
                <w:sz w:val="20"/>
              </w:rPr>
              <w:t xml:space="preserve"> by the staff member</w:t>
            </w:r>
            <w:r w:rsidR="001F5DFE">
              <w:rPr>
                <w:rFonts w:ascii="Tahoma" w:hAnsi="Tahoma" w:cs="Tahoma"/>
                <w:sz w:val="20"/>
              </w:rPr>
              <w:t xml:space="preserve"> 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- 2-sided (Complete sections I, II, III for last year’s settlement; and IV </w:t>
            </w:r>
            <w:r w:rsidR="000836C3">
              <w:rPr>
                <w:rFonts w:ascii="Tahoma" w:hAnsi="Tahoma" w:cs="Tahoma"/>
                <w:sz w:val="20"/>
              </w:rPr>
              <w:t>to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 request new advance)</w:t>
            </w:r>
            <w:r w:rsidR="000836C3">
              <w:rPr>
                <w:rFonts w:ascii="Tahoma" w:hAnsi="Tahoma" w:cs="Tahoma"/>
                <w:sz w:val="20"/>
              </w:rPr>
              <w:t>.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 </w:t>
            </w:r>
          </w:p>
          <w:p w14:paraId="5451C5A5" w14:textId="76C33AD3" w:rsidR="00874B80" w:rsidRPr="00175012" w:rsidDel="00CF0D0B" w:rsidRDefault="00874B80" w:rsidP="000A088D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="000A088D">
              <w:rPr>
                <w:rFonts w:ascii="Tahoma" w:hAnsi="Tahoma" w:cs="Tahoma"/>
                <w:sz w:val="20"/>
              </w:rPr>
              <w:t xml:space="preserve">  </w:t>
            </w:r>
            <w:r w:rsidRPr="00175012">
              <w:rPr>
                <w:rFonts w:ascii="Tahoma" w:hAnsi="Tahoma" w:cs="Tahoma"/>
                <w:color w:val="000000" w:themeColor="text1"/>
                <w:sz w:val="20"/>
              </w:rPr>
              <w:t>To request</w:t>
            </w:r>
            <w:r w:rsidRPr="45D18C43">
              <w:rPr>
                <w:rFonts w:ascii="Tahoma" w:hAnsi="Tahoma" w:cs="Tahoma"/>
                <w:color w:val="000000"/>
                <w:sz w:val="20"/>
              </w:rPr>
              <w:t xml:space="preserve"> advance, indicate the amount of admissible expenses </w:t>
            </w:r>
            <w:r>
              <w:rPr>
                <w:rFonts w:ascii="Tahoma" w:hAnsi="Tahoma" w:cs="Tahoma"/>
                <w:color w:val="000000"/>
                <w:sz w:val="20"/>
              </w:rPr>
              <w:t>(tuition, enrolment related fees, capital</w:t>
            </w:r>
            <w:r w:rsidR="0048086C">
              <w:rPr>
                <w:rFonts w:ascii="Tahoma" w:hAnsi="Tahoma" w:cs="Tahoma"/>
                <w:color w:val="000000"/>
                <w:sz w:val="20"/>
              </w:rPr>
              <w:t xml:space="preserve"> assessment/levy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fees, </w:t>
            </w:r>
            <w:r w:rsidR="004F61D4">
              <w:rPr>
                <w:rFonts w:ascii="Tahoma" w:hAnsi="Tahoma" w:cs="Tahoma"/>
                <w:color w:val="000000"/>
                <w:sz w:val="20"/>
              </w:rPr>
              <w:t xml:space="preserve">special training and/or tutoring, </w:t>
            </w:r>
            <w:r>
              <w:rPr>
                <w:rFonts w:ascii="Tahoma" w:hAnsi="Tahoma" w:cs="Tahoma"/>
                <w:color w:val="000000"/>
                <w:sz w:val="20"/>
              </w:rPr>
              <w:t>etc.)</w:t>
            </w:r>
          </w:p>
          <w:p w14:paraId="60183DE1" w14:textId="504A211E" w:rsidR="00874B80" w:rsidRPr="00175012" w:rsidRDefault="00874B80" w:rsidP="000A088D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="000836C3">
              <w:rPr>
                <w:rFonts w:ascii="Tahoma" w:hAnsi="Tahoma" w:cs="Tahoma"/>
                <w:sz w:val="20"/>
              </w:rPr>
              <w:t xml:space="preserve">  </w:t>
            </w:r>
            <w:hyperlink r:id="rId22" w:history="1"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Form P.41 (</w:t>
              </w:r>
              <w:r w:rsidR="00617D9C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617D9C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617D9C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Pr="5B159C78">
              <w:rPr>
                <w:rFonts w:ascii="Tahoma" w:hAnsi="Tahoma" w:cs="Tahoma"/>
                <w:sz w:val="20"/>
              </w:rPr>
              <w:t>school stamp/seal</w:t>
            </w:r>
            <w:r w:rsidR="000A088D">
              <w:rPr>
                <w:rFonts w:ascii="Tahoma" w:hAnsi="Tahoma" w:cs="Tahoma"/>
                <w:sz w:val="20"/>
              </w:rPr>
              <w:t>, and</w:t>
            </w:r>
            <w:r w:rsidRPr="5B159C78">
              <w:rPr>
                <w:rFonts w:ascii="Tahoma" w:hAnsi="Tahoma" w:cs="Tahoma"/>
                <w:sz w:val="20"/>
              </w:rPr>
              <w:t xml:space="preserve"> name and signature of the official who completed </w:t>
            </w:r>
            <w:r w:rsidR="000A088D">
              <w:rPr>
                <w:rFonts w:ascii="Tahoma" w:hAnsi="Tahoma" w:cs="Tahoma"/>
                <w:sz w:val="20"/>
              </w:rPr>
              <w:t xml:space="preserve">the </w:t>
            </w:r>
            <w:r w:rsidRPr="5B159C78">
              <w:rPr>
                <w:rFonts w:ascii="Tahoma" w:hAnsi="Tahoma" w:cs="Tahoma"/>
                <w:sz w:val="20"/>
              </w:rPr>
              <w:t>form</w:t>
            </w:r>
            <w:r w:rsidR="000A088D">
              <w:rPr>
                <w:rFonts w:ascii="Tahoma" w:hAnsi="Tahoma" w:cs="Tahoma"/>
                <w:sz w:val="20"/>
              </w:rPr>
              <w:t>.  The school official should:</w:t>
            </w:r>
          </w:p>
          <w:p w14:paraId="1D0AD302" w14:textId="08098E9C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the dates (day, month, year) of the school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year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34DA747" w14:textId="0F545E2A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 the</w:t>
            </w:r>
            <w:r w:rsidRPr="00AA0E0D">
              <w:rPr>
                <w:rFonts w:ascii="Tahoma" w:hAnsi="Tahoma" w:cs="Tahoma"/>
                <w:sz w:val="20"/>
              </w:rPr>
              <w:t xml:space="preserve"> dates of the child</w:t>
            </w:r>
            <w:r>
              <w:rPr>
                <w:rFonts w:ascii="Tahoma" w:hAnsi="Tahoma" w:cs="Tahoma"/>
                <w:sz w:val="20"/>
              </w:rPr>
              <w:t>’s</w:t>
            </w:r>
            <w:r w:rsidRPr="00AA0E0D">
              <w:rPr>
                <w:rFonts w:ascii="Tahoma" w:hAnsi="Tahoma" w:cs="Tahoma"/>
                <w:sz w:val="20"/>
              </w:rPr>
              <w:t xml:space="preserve"> attendance during the school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year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15172770" w14:textId="51A2D556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indicat</w:t>
            </w:r>
            <w:r w:rsidR="000A088D">
              <w:rPr>
                <w:rFonts w:ascii="Tahoma" w:hAnsi="Tahoma" w:cs="Tahoma"/>
                <w:sz w:val="20"/>
              </w:rPr>
              <w:t>e whether the</w:t>
            </w:r>
            <w:r w:rsidRPr="00AA0E0D">
              <w:rPr>
                <w:rFonts w:ascii="Tahoma" w:hAnsi="Tahoma" w:cs="Tahoma"/>
                <w:sz w:val="20"/>
              </w:rPr>
              <w:t xml:space="preserve"> child was in full</w:t>
            </w:r>
            <w:r>
              <w:rPr>
                <w:rFonts w:ascii="Tahoma" w:hAnsi="Tahoma" w:cs="Tahoma"/>
                <w:sz w:val="20"/>
              </w:rPr>
              <w:t>-</w:t>
            </w:r>
            <w:r w:rsidRPr="00AA0E0D">
              <w:rPr>
                <w:rFonts w:ascii="Tahoma" w:hAnsi="Tahoma" w:cs="Tahoma"/>
                <w:sz w:val="20"/>
              </w:rPr>
              <w:t xml:space="preserve">time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attendance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450A298" w14:textId="3CCB901B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0A088D">
              <w:rPr>
                <w:rFonts w:ascii="Tahoma" w:hAnsi="Tahoma" w:cs="Tahoma"/>
                <w:sz w:val="20"/>
              </w:rPr>
              <w:t xml:space="preserve">initial </w:t>
            </w:r>
            <w:r w:rsidRPr="00AA0E0D">
              <w:rPr>
                <w:rFonts w:ascii="Tahoma" w:hAnsi="Tahoma" w:cs="Tahoma"/>
                <w:sz w:val="20"/>
              </w:rPr>
              <w:t xml:space="preserve">any alterations, corrections, or revisions </w:t>
            </w:r>
            <w:r w:rsidR="000A088D">
              <w:rPr>
                <w:rFonts w:ascii="Tahoma" w:hAnsi="Tahoma" w:cs="Tahoma"/>
                <w:sz w:val="20"/>
              </w:rPr>
              <w:t xml:space="preserve">made to the </w:t>
            </w:r>
            <w:proofErr w:type="gramStart"/>
            <w:r w:rsidR="000A088D">
              <w:rPr>
                <w:rFonts w:ascii="Tahoma" w:hAnsi="Tahoma" w:cs="Tahoma"/>
                <w:sz w:val="20"/>
              </w:rPr>
              <w:t>form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147A6FD2" w14:textId="2AE0B166" w:rsidR="00874B80" w:rsidRPr="00AA0E0D" w:rsidRDefault="00874B80" w:rsidP="00874B80">
            <w:pPr>
              <w:tabs>
                <w:tab w:val="num" w:pos="1440"/>
              </w:tabs>
              <w:ind w:left="115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the tuition amount, breakdown all fees charged</w:t>
            </w:r>
            <w:r w:rsidR="000A088D">
              <w:rPr>
                <w:rFonts w:ascii="Tahoma" w:hAnsi="Tahoma" w:cs="Tahoma"/>
                <w:sz w:val="20"/>
              </w:rPr>
              <w:t>,</w:t>
            </w:r>
            <w:r w:rsidRPr="00AA0E0D">
              <w:rPr>
                <w:rFonts w:ascii="Tahoma" w:hAnsi="Tahoma" w:cs="Tahoma"/>
                <w:sz w:val="20"/>
              </w:rPr>
              <w:t xml:space="preserve"> and reflect scholarships/grants (if any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2C52A84" w14:textId="47137628" w:rsidR="00E64CCA" w:rsidRDefault="00874B80" w:rsidP="00E05BC5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all payment amounts mad</w:t>
            </w:r>
            <w:r>
              <w:rPr>
                <w:rFonts w:ascii="Tahoma" w:hAnsi="Tahoma" w:cs="Tahoma"/>
                <w:sz w:val="20"/>
              </w:rPr>
              <w:t>e by the staff member,</w:t>
            </w:r>
            <w:r w:rsidR="001F5DFE">
              <w:rPr>
                <w:rFonts w:ascii="Tahoma" w:hAnsi="Tahoma" w:cs="Tahoma"/>
                <w:sz w:val="20"/>
              </w:rPr>
              <w:t xml:space="preserve"> including loans</w:t>
            </w:r>
            <w:r w:rsidR="000A088D">
              <w:rPr>
                <w:rFonts w:ascii="Tahoma" w:hAnsi="Tahoma" w:cs="Tahoma"/>
                <w:sz w:val="20"/>
              </w:rPr>
              <w:t>.</w:t>
            </w:r>
          </w:p>
          <w:p w14:paraId="6C641D2F" w14:textId="7BD2DC2E" w:rsidR="003275A8" w:rsidRPr="00AA0E0D" w:rsidRDefault="00C718CC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3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E64CCA">
              <w:rPr>
                <w:rFonts w:ascii="Tahoma" w:hAnsi="Tahoma" w:cs="Tahoma"/>
                <w:sz w:val="20"/>
              </w:rPr>
              <w:t>If no advance was received, p</w:t>
            </w:r>
            <w:r w:rsidR="003275A8" w:rsidRPr="00AA0E0D">
              <w:rPr>
                <w:rFonts w:ascii="Tahoma" w:hAnsi="Tahoma" w:cs="Tahoma"/>
                <w:sz w:val="20"/>
              </w:rPr>
              <w:t>rovide evidence that all other possible sources of benefits have been exhausted (</w:t>
            </w:r>
            <w:proofErr w:type="gramStart"/>
            <w:r w:rsidR="002E4E9A" w:rsidRPr="00AA0E0D">
              <w:rPr>
                <w:rFonts w:ascii="Tahoma" w:hAnsi="Tahoma" w:cs="Tahoma"/>
                <w:sz w:val="20"/>
              </w:rPr>
              <w:t>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="002E4E9A" w:rsidRPr="00AA0E0D">
              <w:rPr>
                <w:rFonts w:ascii="Tahoma" w:hAnsi="Tahoma" w:cs="Tahoma"/>
                <w:sz w:val="20"/>
              </w:rPr>
              <w:t>e.</w:t>
            </w:r>
            <w:proofErr w:type="gramEnd"/>
            <w:r w:rsidR="003275A8" w:rsidRPr="00AA0E0D">
              <w:rPr>
                <w:rFonts w:ascii="Tahoma" w:hAnsi="Tahoma" w:cs="Tahoma"/>
                <w:sz w:val="20"/>
              </w:rPr>
              <w:t xml:space="preserve"> insurance, </w:t>
            </w:r>
            <w:r w:rsidR="007322BD">
              <w:rPr>
                <w:rFonts w:ascii="Tahoma" w:hAnsi="Tahoma" w:cs="Tahoma"/>
                <w:sz w:val="20"/>
              </w:rPr>
              <w:t xml:space="preserve">US </w:t>
            </w:r>
            <w:r w:rsidR="003275A8" w:rsidRPr="00AA0E0D">
              <w:rPr>
                <w:rFonts w:ascii="Tahoma" w:hAnsi="Tahoma" w:cs="Tahoma"/>
                <w:sz w:val="20"/>
              </w:rPr>
              <w:t>Board of Education)</w:t>
            </w:r>
            <w:r w:rsidR="003B19DE">
              <w:rPr>
                <w:rFonts w:ascii="Tahoma" w:hAnsi="Tahoma" w:cs="Tahoma"/>
                <w:sz w:val="20"/>
              </w:rPr>
              <w:t>;</w:t>
            </w:r>
          </w:p>
          <w:p w14:paraId="0E4DC446" w14:textId="77777777" w:rsidR="003B2EE5" w:rsidRPr="00AA0E0D" w:rsidRDefault="003B2EE5" w:rsidP="00CE472E">
            <w:pPr>
              <w:ind w:left="360" w:right="36"/>
              <w:rPr>
                <w:rFonts w:ascii="Tahoma" w:hAnsi="Tahoma" w:cs="Tahoma"/>
                <w:sz w:val="20"/>
              </w:rPr>
            </w:pPr>
          </w:p>
          <w:p w14:paraId="586F79CF" w14:textId="77777777" w:rsidR="002B5A46" w:rsidRDefault="003B2EE5" w:rsidP="00500D2D">
            <w:pPr>
              <w:ind w:left="1512" w:right="36" w:hanging="117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</w:rPr>
              <w:t>*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Note:  </w:t>
            </w:r>
            <w:r w:rsidR="002B5A46">
              <w:rPr>
                <w:rFonts w:ascii="Tahoma" w:hAnsi="Tahoma" w:cs="Tahoma"/>
                <w:b/>
                <w:sz w:val="20"/>
              </w:rPr>
              <w:t xml:space="preserve"> 1 - 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ALL STAFF </w:t>
            </w:r>
            <w:r w:rsidR="002B5A46">
              <w:rPr>
                <w:rFonts w:ascii="Tahoma" w:hAnsi="Tahoma" w:cs="Tahoma"/>
                <w:b/>
                <w:sz w:val="20"/>
              </w:rPr>
              <w:t>holding a f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ixed-term, </w:t>
            </w:r>
            <w:r w:rsidR="002B5A46">
              <w:rPr>
                <w:rFonts w:ascii="Tahoma" w:hAnsi="Tahoma" w:cs="Tahoma"/>
                <w:b/>
                <w:sz w:val="20"/>
              </w:rPr>
              <w:t>c</w:t>
            </w:r>
            <w:r w:rsidR="00651AD4">
              <w:rPr>
                <w:rFonts w:ascii="Tahoma" w:hAnsi="Tahoma" w:cs="Tahoma"/>
                <w:b/>
                <w:sz w:val="20"/>
              </w:rPr>
              <w:t>ontinuing or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2B5A46">
              <w:rPr>
                <w:rFonts w:ascii="Tahoma" w:hAnsi="Tahoma" w:cs="Tahoma"/>
                <w:b/>
                <w:sz w:val="20"/>
              </w:rPr>
              <w:t>p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ermanent </w:t>
            </w:r>
            <w:r w:rsidR="002B5A46">
              <w:rPr>
                <w:rFonts w:ascii="Tahoma" w:hAnsi="Tahoma" w:cs="Tahoma"/>
                <w:b/>
                <w:sz w:val="20"/>
              </w:rPr>
              <w:t>a</w:t>
            </w:r>
            <w:r w:rsidR="00651AD4">
              <w:rPr>
                <w:rFonts w:ascii="Tahoma" w:hAnsi="Tahoma" w:cs="Tahoma"/>
                <w:b/>
                <w:sz w:val="20"/>
              </w:rPr>
              <w:t>ppointment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 may be entitled to Special Education Grant.</w:t>
            </w:r>
          </w:p>
          <w:p w14:paraId="47A0E5DF" w14:textId="318D35E9" w:rsidR="002C385E" w:rsidRPr="00AA0E0D" w:rsidRDefault="002B5A46" w:rsidP="00500D2D">
            <w:pPr>
              <w:ind w:left="1512" w:right="36" w:hanging="11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2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-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It is the responsibility of </w:t>
            </w:r>
            <w:r w:rsidR="00D807A6">
              <w:rPr>
                <w:rFonts w:ascii="Tahoma" w:hAnsi="Tahoma" w:cs="Tahoma"/>
                <w:b/>
                <w:sz w:val="20"/>
              </w:rPr>
              <w:t xml:space="preserve">the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>staff member to ensure that updated medical</w:t>
            </w:r>
            <w:r w:rsidR="00C44438">
              <w:rPr>
                <w:rFonts w:ascii="Tahoma" w:hAnsi="Tahoma" w:cs="Tahoma"/>
                <w:b/>
                <w:sz w:val="20"/>
              </w:rPr>
              <w:t xml:space="preserve"> and academic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 progress report</w:t>
            </w:r>
            <w:r w:rsidR="00C44438">
              <w:rPr>
                <w:rFonts w:ascii="Tahoma" w:hAnsi="Tahoma" w:cs="Tahoma"/>
                <w:b/>
                <w:sz w:val="20"/>
              </w:rPr>
              <w:t>s</w:t>
            </w:r>
            <w:r w:rsidR="0040184F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C44438">
              <w:rPr>
                <w:rFonts w:ascii="Tahoma" w:hAnsi="Tahoma" w:cs="Tahoma"/>
                <w:b/>
                <w:sz w:val="20"/>
              </w:rPr>
              <w:t>are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submitted to </w:t>
            </w:r>
            <w:r w:rsidR="00D807A6">
              <w:rPr>
                <w:rFonts w:ascii="Tahoma" w:hAnsi="Tahoma" w:cs="Tahoma"/>
                <w:b/>
                <w:sz w:val="20"/>
              </w:rPr>
              <w:t>DHMOSH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 prior to the expiration of the </w:t>
            </w:r>
            <w:r w:rsidR="00044B01">
              <w:rPr>
                <w:rFonts w:ascii="Tahoma" w:hAnsi="Tahoma" w:cs="Tahoma"/>
                <w:b/>
                <w:sz w:val="20"/>
              </w:rPr>
              <w:t xml:space="preserve">next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>medical review date.</w:t>
            </w:r>
          </w:p>
          <w:p w14:paraId="63B91461" w14:textId="5F4220BF" w:rsidR="001F5DFE" w:rsidRDefault="00D41972" w:rsidP="007322BD">
            <w:pPr>
              <w:ind w:left="1422" w:right="36" w:hanging="2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 – Please note that expenses covered or partially covered by medical insurance, shall be deemed non-admissible.</w:t>
            </w:r>
          </w:p>
          <w:p w14:paraId="3A92DCB4" w14:textId="77777777" w:rsidR="003B19DE" w:rsidRPr="00AA0E0D" w:rsidRDefault="003B19DE" w:rsidP="001F5DFE">
            <w:pPr>
              <w:ind w:left="1422" w:right="36" w:hanging="270"/>
              <w:rPr>
                <w:rFonts w:ascii="Tahoma" w:hAnsi="Tahoma" w:cs="Tahoma"/>
                <w:b/>
                <w:szCs w:val="22"/>
              </w:rPr>
            </w:pPr>
          </w:p>
        </w:tc>
      </w:tr>
      <w:tr w:rsidR="00292D7D" w:rsidRPr="00CE472E" w14:paraId="2FC07330" w14:textId="77777777" w:rsidTr="0059258C">
        <w:trPr>
          <w:trHeight w:val="2083"/>
        </w:trPr>
        <w:tc>
          <w:tcPr>
            <w:tcW w:w="10980" w:type="dxa"/>
            <w:shd w:val="clear" w:color="auto" w:fill="auto"/>
          </w:tcPr>
          <w:p w14:paraId="6FB9C1AF" w14:textId="1C9054AD" w:rsidR="00D65341" w:rsidRPr="00D65341" w:rsidRDefault="00292D7D" w:rsidP="00D65341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lastRenderedPageBreak/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4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.  </w:t>
            </w:r>
            <w:r w:rsidR="00D65341">
              <w:rPr>
                <w:rFonts w:ascii="Tahoma" w:hAnsi="Tahoma" w:cs="Tahoma"/>
                <w:b/>
                <w:szCs w:val="22"/>
              </w:rPr>
              <w:t xml:space="preserve">Summer Courses (only </w:t>
            </w:r>
            <w:r w:rsidRPr="00AA0E0D">
              <w:rPr>
                <w:rFonts w:ascii="Tahoma" w:hAnsi="Tahoma" w:cs="Tahoma"/>
                <w:b/>
                <w:szCs w:val="22"/>
              </w:rPr>
              <w:t>considered admissible</w:t>
            </w:r>
            <w:r w:rsidR="00D65341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65341" w:rsidRPr="00D65341">
              <w:rPr>
                <w:rFonts w:ascii="Tahoma" w:hAnsi="Tahoma" w:cs="Tahoma"/>
                <w:b/>
                <w:szCs w:val="22"/>
              </w:rPr>
              <w:t xml:space="preserve">when the educational institution certifies that such courses are a prerequisite for further attendance during the subsequent regular academic year and for the institution’s regular diploma. </w:t>
            </w:r>
            <w:r w:rsidR="00036C1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65341" w:rsidRPr="00D65341">
              <w:rPr>
                <w:rFonts w:ascii="Tahoma" w:hAnsi="Tahoma" w:cs="Tahoma"/>
                <w:b/>
                <w:szCs w:val="22"/>
              </w:rPr>
              <w:t>When admissible, expenses for summer courses are reimbursed as part of the admissible expenses incurred for the prior academic year, subject to the maximum claim amount)</w:t>
            </w:r>
          </w:p>
          <w:p w14:paraId="4448464B" w14:textId="77777777" w:rsidR="00292D7D" w:rsidRPr="00AA0E0D" w:rsidRDefault="00292D7D" w:rsidP="00D65341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23BD7E7E" w14:textId="46E561E0" w:rsidR="00292D7D" w:rsidRPr="00AA0E0D" w:rsidRDefault="00292D7D" w:rsidP="00B46AE3">
            <w:pPr>
              <w:ind w:left="706" w:right="43" w:hanging="346"/>
              <w:rPr>
                <w:rFonts w:ascii="Tahoma" w:eastAsiaTheme="majorEastAsia" w:hAnsi="Tahoma" w:cs="Tahoma"/>
                <w:color w:val="1F3763" w:themeColor="accent1" w:themeShade="7F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3" w:history="1"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6C1484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6C1484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6C1484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Pr="002943D0">
              <w:rPr>
                <w:rFonts w:ascii="Tahoma" w:hAnsi="Tahoma" w:cs="Tahoma"/>
                <w:sz w:val="20"/>
              </w:rPr>
              <w:t>along with relevant P.45 form</w:t>
            </w:r>
          </w:p>
          <w:p w14:paraId="2EC1A3E4" w14:textId="77777777" w:rsidR="00292D7D" w:rsidRDefault="00292D7D" w:rsidP="00B46AE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4" w:history="1">
              <w:r w:rsidRPr="00D26A41">
                <w:rPr>
                  <w:rStyle w:val="Hyperlink"/>
                  <w:rFonts w:ascii="Tahoma" w:hAnsi="Tahoma" w:cs="Tahoma"/>
                  <w:sz w:val="20"/>
                </w:rPr>
                <w:t>P.41/D (3-18)</w:t>
              </w:r>
            </w:hyperlink>
            <w:r w:rsidRPr="00AA0E0D">
              <w:rPr>
                <w:rFonts w:ascii="Tahoma" w:hAnsi="Tahoma" w:cs="Tahoma"/>
                <w:sz w:val="20"/>
              </w:rPr>
              <w:t xml:space="preserve"> form, completed,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signed</w:t>
            </w:r>
            <w:proofErr w:type="gramEnd"/>
            <w:r w:rsidRPr="00AA0E0D">
              <w:rPr>
                <w:rFonts w:ascii="Tahoma" w:hAnsi="Tahoma" w:cs="Tahoma"/>
                <w:sz w:val="20"/>
              </w:rPr>
              <w:t xml:space="preserve"> and sealed by the school</w:t>
            </w:r>
          </w:p>
          <w:p w14:paraId="2218E2C5" w14:textId="3C51F21A" w:rsidR="00087AD9" w:rsidRPr="00AA0E0D" w:rsidRDefault="00087AD9" w:rsidP="00B46AE3">
            <w:pPr>
              <w:ind w:left="706" w:right="43" w:hanging="346"/>
              <w:rPr>
                <w:rFonts w:ascii="Tahoma" w:hAnsi="Tahoma" w:cs="Tahoma"/>
                <w:b/>
                <w:caps/>
                <w:smallCaps/>
                <w:noProof/>
                <w:szCs w:val="22"/>
              </w:rPr>
            </w:pPr>
          </w:p>
        </w:tc>
      </w:tr>
      <w:tr w:rsidR="00292D7D" w:rsidRPr="00CE472E" w14:paraId="743778DB" w14:textId="77777777" w:rsidTr="0059258C">
        <w:tc>
          <w:tcPr>
            <w:tcW w:w="10980" w:type="dxa"/>
            <w:shd w:val="clear" w:color="auto" w:fill="auto"/>
          </w:tcPr>
          <w:p w14:paraId="4959529B" w14:textId="1DDD7132" w:rsidR="00292D7D" w:rsidRPr="00AA0E0D" w:rsidRDefault="00292D7D" w:rsidP="00292D7D">
            <w:pPr>
              <w:ind w:left="0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5</w:t>
            </w:r>
            <w:r w:rsidRPr="00AA0E0D">
              <w:rPr>
                <w:rFonts w:ascii="Tahoma" w:hAnsi="Tahoma" w:cs="Tahoma"/>
                <w:b/>
                <w:szCs w:val="22"/>
              </w:rPr>
              <w:t>. Request fo</w:t>
            </w:r>
            <w:r>
              <w:rPr>
                <w:rFonts w:ascii="Tahoma" w:hAnsi="Tahoma" w:cs="Tahoma"/>
                <w:b/>
                <w:szCs w:val="22"/>
              </w:rPr>
              <w:t>r Tuition in the Mother Tongue (accredited or registered language school</w:t>
            </w:r>
            <w:r w:rsidRPr="00AA0E0D">
              <w:rPr>
                <w:rFonts w:ascii="Tahoma" w:hAnsi="Tahoma" w:cs="Tahoma"/>
                <w:b/>
                <w:szCs w:val="22"/>
              </w:rPr>
              <w:t>)</w:t>
            </w:r>
          </w:p>
          <w:p w14:paraId="02C2D9CE" w14:textId="77777777" w:rsidR="00292D7D" w:rsidRPr="000C5C8C" w:rsidRDefault="00292D7D" w:rsidP="00292D7D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14:paraId="082A70FB" w14:textId="76B93EA4" w:rsidR="004138A6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5"/>
            <w:r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5" w:history="1">
              <w:r w:rsidRPr="00D26A41">
                <w:rPr>
                  <w:rStyle w:val="Hyperlink"/>
                  <w:rFonts w:ascii="Tahoma" w:hAnsi="Tahoma" w:cs="Tahoma"/>
                  <w:sz w:val="20"/>
                </w:rPr>
                <w:t>P.41/A (3-18</w:t>
              </w:r>
              <w:r w:rsidRPr="005E3E46">
                <w:rPr>
                  <w:rStyle w:val="Hyperlink"/>
                  <w:rFonts w:ascii="Tahoma" w:hAnsi="Tahoma" w:cs="Tahoma"/>
                  <w:sz w:val="20"/>
                  <w:u w:val="none"/>
                </w:rPr>
                <w:t>)</w:t>
              </w:r>
            </w:hyperlink>
            <w:r w:rsidRPr="00C757C5">
              <w:rPr>
                <w:rFonts w:ascii="Tahoma" w:hAnsi="Tahoma" w:cs="Tahoma"/>
                <w:color w:val="C00000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 xml:space="preserve">– completed,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signed</w:t>
            </w:r>
            <w:proofErr w:type="gramEnd"/>
            <w:r w:rsidRPr="00AA0E0D">
              <w:rPr>
                <w:rFonts w:ascii="Tahoma" w:hAnsi="Tahoma" w:cs="Tahoma"/>
                <w:sz w:val="20"/>
              </w:rPr>
              <w:t xml:space="preserve"> and sealed by the language educational institution</w:t>
            </w:r>
          </w:p>
          <w:p w14:paraId="5F3D090D" w14:textId="1558C2AB" w:rsidR="00292D7D" w:rsidRPr="00AA0E0D" w:rsidRDefault="004138A6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Relevant</w:t>
            </w:r>
            <w:r w:rsidR="00120AEE">
              <w:rPr>
                <w:rFonts w:ascii="Tahoma" w:hAnsi="Tahoma" w:cs="Tahoma"/>
                <w:sz w:val="20"/>
              </w:rPr>
              <w:t xml:space="preserve"> Form </w:t>
            </w:r>
            <w:hyperlink r:id="rId26" w:history="1"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120AEE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120AEE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 xml:space="preserve"> and</w:t>
            </w:r>
            <w:r w:rsidR="00A35617">
              <w:rPr>
                <w:rFonts w:ascii="Tahoma" w:hAnsi="Tahoma" w:cs="Tahoma"/>
                <w:sz w:val="20"/>
              </w:rPr>
              <w:t xml:space="preserve"> </w:t>
            </w:r>
            <w:hyperlink r:id="rId27" w:history="1">
              <w:r w:rsidR="006C06BA">
                <w:rPr>
                  <w:rStyle w:val="Hyperlink"/>
                  <w:rFonts w:ascii="Tahoma" w:hAnsi="Tahoma" w:cs="Tahoma"/>
                  <w:sz w:val="20"/>
                </w:rPr>
                <w:t>Form P.45/EG (5-22)</w:t>
              </w:r>
            </w:hyperlink>
            <w:r w:rsidR="00415271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forms (if child attended a public school, for which no tuition/fees were charged, please use </w:t>
            </w:r>
            <w:r w:rsidR="00152281">
              <w:rPr>
                <w:rFonts w:ascii="Tahoma" w:hAnsi="Tahoma" w:cs="Tahoma"/>
                <w:sz w:val="20"/>
              </w:rPr>
              <w:t xml:space="preserve">Form </w:t>
            </w:r>
            <w:hyperlink r:id="rId28" w:history="1">
              <w:r w:rsidR="00BB758A">
                <w:rPr>
                  <w:rStyle w:val="Hyperlink"/>
                  <w:rFonts w:ascii="Tahoma" w:hAnsi="Tahoma" w:cs="Tahoma"/>
                  <w:sz w:val="20"/>
                </w:rPr>
                <w:t>P.41/B (3-18)</w:t>
              </w:r>
            </w:hyperlink>
            <w:r>
              <w:rPr>
                <w:rFonts w:ascii="Tahoma" w:hAnsi="Tahoma" w:cs="Tahoma"/>
                <w:sz w:val="20"/>
              </w:rPr>
              <w:t xml:space="preserve"> instead of </w:t>
            </w:r>
            <w:r w:rsidR="00152281">
              <w:rPr>
                <w:rFonts w:ascii="Tahoma" w:hAnsi="Tahoma" w:cs="Tahoma"/>
                <w:sz w:val="20"/>
              </w:rPr>
              <w:t xml:space="preserve">Form </w:t>
            </w:r>
            <w:hyperlink r:id="rId29" w:history="1"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P.41 (4-20)</w:t>
              </w:r>
            </w:hyperlink>
            <w:r>
              <w:rPr>
                <w:rFonts w:ascii="Tahoma" w:hAnsi="Tahoma" w:cs="Tahoma"/>
                <w:sz w:val="20"/>
              </w:rPr>
              <w:t>)</w:t>
            </w:r>
          </w:p>
          <w:p w14:paraId="43912D93" w14:textId="77777777" w:rsidR="00292D7D" w:rsidRPr="00AA0E0D" w:rsidRDefault="00292D7D" w:rsidP="007322BD">
            <w:pPr>
              <w:ind w:left="360" w:right="16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6"/>
            <w:r w:rsidRPr="00AA0E0D">
              <w:rPr>
                <w:rFonts w:ascii="Tahoma" w:hAnsi="Tahoma" w:cs="Tahoma"/>
                <w:sz w:val="20"/>
              </w:rPr>
              <w:t xml:space="preserve">  Proof of payment for amounts paid (i</w:t>
            </w:r>
            <w:r w:rsidR="00C44438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</w:t>
            </w:r>
            <w:r w:rsidR="00C44438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: 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>
              <w:rPr>
                <w:rFonts w:ascii="Tahoma" w:hAnsi="Tahoma" w:cs="Tahoma"/>
                <w:sz w:val="20"/>
              </w:rPr>
              <w:t>, receipts or invoices marke</w:t>
            </w:r>
            <w:r w:rsidR="007322BD">
              <w:rPr>
                <w:rFonts w:ascii="Tahoma" w:hAnsi="Tahoma" w:cs="Tahoma"/>
                <w:sz w:val="20"/>
              </w:rPr>
              <w:t xml:space="preserve">d as paid)                 </w:t>
            </w:r>
          </w:p>
          <w:p w14:paraId="338E469B" w14:textId="77777777" w:rsidR="00292D7D" w:rsidRPr="00AA0E0D" w:rsidRDefault="00292D7D" w:rsidP="00292D7D">
            <w:pPr>
              <w:ind w:left="360"/>
              <w:rPr>
                <w:rFonts w:ascii="Tahoma" w:hAnsi="Tahoma" w:cs="Tahoma"/>
                <w:b/>
                <w:szCs w:val="22"/>
              </w:rPr>
            </w:pPr>
          </w:p>
        </w:tc>
      </w:tr>
      <w:tr w:rsidR="00292D7D" w:rsidRPr="00CE472E" w14:paraId="56BB622B" w14:textId="77777777" w:rsidTr="0059258C">
        <w:trPr>
          <w:trHeight w:val="2074"/>
        </w:trPr>
        <w:tc>
          <w:tcPr>
            <w:tcW w:w="10980" w:type="dxa"/>
            <w:shd w:val="clear" w:color="auto" w:fill="auto"/>
          </w:tcPr>
          <w:p w14:paraId="0F244D84" w14:textId="0648D406" w:rsidR="00292D7D" w:rsidRPr="00AA0E0D" w:rsidRDefault="00292D7D" w:rsidP="00292D7D">
            <w:pPr>
              <w:ind w:left="0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6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. Request for Tuition in the Mother Tongue (Private </w:t>
            </w:r>
            <w:r>
              <w:rPr>
                <w:rFonts w:ascii="Tahoma" w:hAnsi="Tahoma" w:cs="Tahoma"/>
                <w:b/>
                <w:szCs w:val="22"/>
              </w:rPr>
              <w:t>tutor</w:t>
            </w:r>
            <w:r w:rsidR="00B46AE3">
              <w:rPr>
                <w:rFonts w:ascii="Tahoma" w:hAnsi="Tahoma" w:cs="Tahoma"/>
                <w:b/>
                <w:szCs w:val="22"/>
              </w:rPr>
              <w:t xml:space="preserve">, </w:t>
            </w:r>
            <w:r w:rsidR="00B46AE3" w:rsidRPr="00022B11">
              <w:rPr>
                <w:rFonts w:ascii="Tahoma" w:hAnsi="Tahoma" w:cs="Tahoma"/>
                <w:b/>
                <w:szCs w:val="22"/>
              </w:rPr>
              <w:t>who is not a family member</w:t>
            </w:r>
            <w:r w:rsidRPr="00022B11">
              <w:rPr>
                <w:rFonts w:ascii="Tahoma" w:hAnsi="Tahoma" w:cs="Tahoma"/>
                <w:b/>
                <w:szCs w:val="22"/>
              </w:rPr>
              <w:t>)</w:t>
            </w:r>
          </w:p>
          <w:p w14:paraId="7EBE806A" w14:textId="77777777" w:rsidR="00292D7D" w:rsidRPr="000C5C8C" w:rsidRDefault="00292D7D" w:rsidP="00292D7D">
            <w:pPr>
              <w:ind w:left="0"/>
              <w:rPr>
                <w:rFonts w:ascii="Tahoma" w:hAnsi="Tahoma" w:cs="Tahoma"/>
                <w:sz w:val="18"/>
                <w:szCs w:val="18"/>
              </w:rPr>
            </w:pPr>
            <w:bookmarkStart w:id="27" w:name="OLE_LINK1"/>
            <w:bookmarkStart w:id="28" w:name="OLE_LINK2"/>
          </w:p>
          <w:p w14:paraId="6D515CF0" w14:textId="2AD9100C" w:rsidR="00292D7D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30" w:history="1"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P.41/A (3-18)</w:t>
              </w:r>
            </w:hyperlink>
            <w:r w:rsidRPr="00AA0E0D">
              <w:rPr>
                <w:rFonts w:ascii="Tahoma" w:hAnsi="Tahoma" w:cs="Tahoma"/>
                <w:sz w:val="20"/>
              </w:rPr>
              <w:t xml:space="preserve"> – completed</w:t>
            </w:r>
            <w:r w:rsidR="00022B11">
              <w:rPr>
                <w:rFonts w:ascii="Tahoma" w:hAnsi="Tahoma" w:cs="Tahoma"/>
                <w:sz w:val="20"/>
              </w:rPr>
              <w:t xml:space="preserve"> and</w:t>
            </w:r>
            <w:r w:rsidRPr="00AA0E0D">
              <w:rPr>
                <w:rFonts w:ascii="Tahoma" w:hAnsi="Tahoma" w:cs="Tahoma"/>
                <w:sz w:val="20"/>
              </w:rPr>
              <w:t xml:space="preserve"> signed</w:t>
            </w:r>
            <w:r w:rsidR="00B46AE3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by the tutor</w:t>
            </w:r>
          </w:p>
          <w:p w14:paraId="65675BE5" w14:textId="66ABB0F3" w:rsidR="009C7769" w:rsidRPr="00AA0E0D" w:rsidRDefault="007D6A60" w:rsidP="007322BD">
            <w:pPr>
              <w:ind w:left="704" w:hanging="344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Relevant</w:t>
            </w:r>
            <w:r w:rsidR="00A91F8E">
              <w:rPr>
                <w:rFonts w:ascii="Tahoma" w:hAnsi="Tahoma" w:cs="Tahoma"/>
                <w:sz w:val="20"/>
              </w:rPr>
              <w:t xml:space="preserve">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1" w:history="1"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F90991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F90991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5E3E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and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hyperlink r:id="rId32" w:history="1">
              <w:r w:rsidR="00945DA9">
                <w:rPr>
                  <w:rStyle w:val="Hyperlink"/>
                  <w:rFonts w:ascii="Tahoma" w:hAnsi="Tahoma" w:cs="Tahoma"/>
                  <w:sz w:val="20"/>
                </w:rPr>
                <w:t>Form P.45/EG (5-22)</w:t>
              </w:r>
            </w:hyperlink>
            <w:r>
              <w:rPr>
                <w:rFonts w:ascii="Tahoma" w:hAnsi="Tahoma" w:cs="Tahoma"/>
                <w:sz w:val="20"/>
              </w:rPr>
              <w:t xml:space="preserve"> forms (if child attended a public school, for which no tuition/fees were </w:t>
            </w:r>
            <w:r w:rsidR="007322BD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charged, please use the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3" w:history="1"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P.41</w:t>
              </w:r>
              <w:r w:rsidR="00BB758A">
                <w:rPr>
                  <w:rStyle w:val="Hyperlink"/>
                  <w:rFonts w:ascii="Tahoma" w:hAnsi="Tahoma" w:cs="Tahoma"/>
                  <w:sz w:val="20"/>
                </w:rPr>
                <w:t>/</w:t>
              </w:r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B (3-18)</w:t>
              </w:r>
            </w:hyperlink>
            <w:r w:rsidR="005E3E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instead of the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4" w:history="1"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F90991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F90991">
                <w:rPr>
                  <w:rStyle w:val="Hyperlink"/>
                  <w:rFonts w:ascii="Tahoma" w:hAnsi="Tahoma" w:cs="Tahoma"/>
                  <w:sz w:val="20"/>
                </w:rPr>
                <w:t>3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>)</w:t>
            </w:r>
          </w:p>
          <w:p w14:paraId="493D5202" w14:textId="17C876A2" w:rsidR="00292D7D" w:rsidRPr="00AA0E0D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9"/>
            <w:r w:rsidRPr="00AA0E0D">
              <w:rPr>
                <w:rFonts w:ascii="Tahoma" w:hAnsi="Tahoma" w:cs="Tahoma"/>
                <w:sz w:val="20"/>
              </w:rPr>
              <w:t xml:space="preserve">  Evidence that the tutor is certified in the language of instruction</w:t>
            </w:r>
          </w:p>
          <w:p w14:paraId="507FED31" w14:textId="77777777" w:rsidR="00292D7D" w:rsidRPr="00AA0E0D" w:rsidRDefault="00292D7D" w:rsidP="007322BD">
            <w:pPr>
              <w:ind w:left="360" w:right="16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Proof of payment for amounts paid (i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: 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 w:rsidR="007322BD">
              <w:rPr>
                <w:rFonts w:ascii="Tahoma" w:hAnsi="Tahoma" w:cs="Tahoma"/>
                <w:sz w:val="20"/>
              </w:rPr>
              <w:t xml:space="preserve">, receipts or invoices marked as paid) </w:t>
            </w:r>
            <w:bookmarkEnd w:id="27"/>
            <w:bookmarkEnd w:id="28"/>
          </w:p>
        </w:tc>
      </w:tr>
      <w:tr w:rsidR="00292D7D" w:rsidRPr="00CE472E" w14:paraId="7133B9F3" w14:textId="77777777" w:rsidTr="0059258C">
        <w:trPr>
          <w:trHeight w:val="1741"/>
        </w:trPr>
        <w:tc>
          <w:tcPr>
            <w:tcW w:w="10980" w:type="dxa"/>
            <w:shd w:val="clear" w:color="auto" w:fill="auto"/>
          </w:tcPr>
          <w:p w14:paraId="6DB1DEA4" w14:textId="3C8625CE" w:rsidR="00292D7D" w:rsidRPr="00C757C5" w:rsidRDefault="00292D7D" w:rsidP="00292D7D">
            <w:pPr>
              <w:ind w:left="0" w:right="36"/>
              <w:rPr>
                <w:rFonts w:ascii="Tahoma" w:hAnsi="Tahoma" w:cs="Tahoma"/>
                <w:b/>
                <w:color w:val="C00000"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7</w:t>
            </w:r>
            <w:r w:rsidRPr="00AA0E0D">
              <w:rPr>
                <w:rFonts w:ascii="Tahoma" w:hAnsi="Tahoma" w:cs="Tahoma"/>
                <w:b/>
                <w:szCs w:val="22"/>
              </w:rPr>
              <w:t>. Textbook</w:t>
            </w:r>
            <w:r w:rsidR="00C44438">
              <w:rPr>
                <w:rFonts w:ascii="Tahoma" w:hAnsi="Tahoma" w:cs="Tahoma"/>
                <w:b/>
                <w:szCs w:val="22"/>
              </w:rPr>
              <w:t>s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81BC3">
              <w:rPr>
                <w:rFonts w:ascii="Tahoma" w:hAnsi="Tahoma" w:cs="Tahoma"/>
                <w:b/>
                <w:szCs w:val="22"/>
              </w:rPr>
              <w:t xml:space="preserve">(admissible for </w:t>
            </w:r>
            <w:r w:rsidRPr="00C72AAD">
              <w:rPr>
                <w:rFonts w:ascii="Tahoma" w:hAnsi="Tahoma" w:cs="Tahoma"/>
                <w:b/>
                <w:szCs w:val="22"/>
                <w:u w:val="single"/>
              </w:rPr>
              <w:t xml:space="preserve">Special </w:t>
            </w:r>
            <w:r w:rsidRPr="00B46AE3">
              <w:rPr>
                <w:rFonts w:ascii="Tahoma" w:hAnsi="Tahoma" w:cs="Tahoma"/>
                <w:b/>
                <w:szCs w:val="22"/>
                <w:u w:val="single"/>
              </w:rPr>
              <w:t>Education Grants</w:t>
            </w:r>
            <w:r w:rsidRPr="00081BC3">
              <w:rPr>
                <w:rFonts w:ascii="Tahoma" w:hAnsi="Tahoma" w:cs="Tahoma"/>
                <w:b/>
                <w:szCs w:val="22"/>
              </w:rPr>
              <w:t xml:space="preserve"> only)</w:t>
            </w:r>
          </w:p>
          <w:p w14:paraId="5BB71D4E" w14:textId="77777777" w:rsidR="00292D7D" w:rsidRPr="000C5C8C" w:rsidRDefault="00292D7D" w:rsidP="00292D7D">
            <w:pPr>
              <w:ind w:left="360" w:right="36"/>
              <w:rPr>
                <w:rFonts w:ascii="Tahoma" w:hAnsi="Tahoma" w:cs="Tahoma"/>
                <w:sz w:val="18"/>
                <w:szCs w:val="18"/>
              </w:rPr>
            </w:pPr>
          </w:p>
          <w:p w14:paraId="1AEC308D" w14:textId="77777777" w:rsidR="00292D7D" w:rsidRPr="00AA0E0D" w:rsidRDefault="00292D7D" w:rsidP="00292D7D">
            <w:pPr>
              <w:ind w:left="36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0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5E3E46">
              <w:rPr>
                <w:rFonts w:ascii="Tahoma" w:hAnsi="Tahoma" w:cs="Tahoma"/>
                <w:sz w:val="20"/>
              </w:rPr>
              <w:t>Same forms as in P</w:t>
            </w:r>
            <w:r>
              <w:rPr>
                <w:rFonts w:ascii="Tahoma" w:hAnsi="Tahoma" w:cs="Tahoma"/>
                <w:sz w:val="20"/>
              </w:rPr>
              <w:t>art 3</w:t>
            </w:r>
          </w:p>
          <w:p w14:paraId="720F4452" w14:textId="09CBC537" w:rsidR="00292D7D" w:rsidRPr="00AA0E0D" w:rsidRDefault="00292D7D" w:rsidP="00292D7D">
            <w:pPr>
              <w:ind w:left="720" w:right="36" w:hanging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1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35" w:history="1">
              <w:r w:rsidR="00C96339" w:rsidRPr="00C96339">
                <w:rPr>
                  <w:rStyle w:val="Hyperlink"/>
                  <w:rFonts w:ascii="Tahoma" w:hAnsi="Tahoma" w:cs="Tahoma"/>
                  <w:sz w:val="20"/>
                </w:rPr>
                <w:t>P.41/C (</w:t>
              </w:r>
              <w:r w:rsidR="008C7C69">
                <w:rPr>
                  <w:rStyle w:val="Hyperlink"/>
                  <w:rFonts w:ascii="Tahoma" w:hAnsi="Tahoma" w:cs="Tahoma"/>
                  <w:sz w:val="20"/>
                </w:rPr>
                <w:t>1</w:t>
              </w:r>
              <w:r w:rsidR="00C96339" w:rsidRPr="00C96339">
                <w:rPr>
                  <w:rStyle w:val="Hyperlink"/>
                  <w:rFonts w:ascii="Tahoma" w:hAnsi="Tahoma" w:cs="Tahoma"/>
                  <w:sz w:val="20"/>
                </w:rPr>
                <w:t>2-22)</w:t>
              </w:r>
            </w:hyperlink>
            <w:r w:rsidR="00C96339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 xml:space="preserve">– completed,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sealed</w:t>
            </w:r>
            <w:proofErr w:type="gramEnd"/>
            <w:r w:rsidRPr="00AA0E0D">
              <w:rPr>
                <w:rFonts w:ascii="Tahoma" w:hAnsi="Tahoma" w:cs="Tahoma"/>
                <w:sz w:val="20"/>
              </w:rPr>
              <w:t xml:space="preserve"> and signed by the school</w:t>
            </w:r>
          </w:p>
          <w:p w14:paraId="42B6930A" w14:textId="3FC5EB42" w:rsidR="00292D7D" w:rsidRPr="000C5C8C" w:rsidRDefault="00292D7D" w:rsidP="000C5C8C">
            <w:pPr>
              <w:ind w:left="360"/>
              <w:rPr>
                <w:rFonts w:ascii="Tahoma" w:hAnsi="Tahoma" w:cs="Tahoma"/>
                <w:b/>
                <w:sz w:val="18"/>
                <w:szCs w:val="18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2"/>
            <w:r w:rsidRPr="00AA0E0D">
              <w:rPr>
                <w:rFonts w:ascii="Tahoma" w:hAnsi="Tahoma" w:cs="Tahoma"/>
                <w:sz w:val="20"/>
              </w:rPr>
              <w:t xml:space="preserve">  Proof of payment </w:t>
            </w:r>
            <w:r>
              <w:rPr>
                <w:rFonts w:ascii="Tahoma" w:hAnsi="Tahoma" w:cs="Tahoma"/>
                <w:sz w:val="20"/>
              </w:rPr>
              <w:t>(i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e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: </w:t>
            </w:r>
            <w:r w:rsidRPr="00AA0E0D">
              <w:rPr>
                <w:rFonts w:ascii="Tahoma" w:hAnsi="Tahoma" w:cs="Tahoma"/>
                <w:sz w:val="20"/>
              </w:rPr>
              <w:t>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>
              <w:rPr>
                <w:rFonts w:ascii="Tahoma" w:hAnsi="Tahoma" w:cs="Tahoma"/>
                <w:sz w:val="20"/>
              </w:rPr>
              <w:t>, receipts or invoices marked as paid</w:t>
            </w:r>
            <w:r w:rsidRPr="00AA0E0D">
              <w:rPr>
                <w:rFonts w:ascii="Tahoma" w:hAnsi="Tahoma" w:cs="Tahoma"/>
                <w:sz w:val="20"/>
              </w:rPr>
              <w:t>)</w:t>
            </w:r>
          </w:p>
        </w:tc>
      </w:tr>
      <w:tr w:rsidR="00292D7D" w:rsidRPr="00CE472E" w14:paraId="0E909045" w14:textId="77777777" w:rsidTr="005925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10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0476" w14:textId="01653119" w:rsidR="00292D7D" w:rsidRDefault="00292D7D" w:rsidP="00292D7D">
            <w:pPr>
              <w:ind w:left="0" w:right="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  <w:u w:val="single"/>
              </w:rPr>
              <w:t>Note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:  </w:t>
            </w:r>
          </w:p>
          <w:p w14:paraId="2B5D2432" w14:textId="52465424" w:rsidR="00292D7D" w:rsidRPr="00963394" w:rsidRDefault="005E3E46" w:rsidP="009C0389">
            <w:pPr>
              <w:spacing w:after="120"/>
              <w:ind w:left="0" w:right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1.</w:t>
            </w:r>
            <w:r w:rsidR="00292D7D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Please ensure that t</w:t>
            </w:r>
            <w:r w:rsidR="00292D7D" w:rsidRPr="00963394">
              <w:rPr>
                <w:rFonts w:ascii="Tahoma" w:hAnsi="Tahoma" w:cs="Tahoma"/>
                <w:b/>
                <w:sz w:val="20"/>
              </w:rPr>
              <w:t xml:space="preserve">he latest version of the </w:t>
            </w:r>
            <w:r>
              <w:rPr>
                <w:rFonts w:ascii="Tahoma" w:hAnsi="Tahoma" w:cs="Tahoma"/>
                <w:b/>
                <w:sz w:val="20"/>
              </w:rPr>
              <w:t>application form</w:t>
            </w:r>
            <w:r w:rsidR="00E56721">
              <w:rPr>
                <w:rFonts w:ascii="Tahoma" w:hAnsi="Tahoma" w:cs="Tahoma"/>
                <w:b/>
                <w:sz w:val="20"/>
              </w:rPr>
              <w:t xml:space="preserve">s </w:t>
            </w:r>
            <w:proofErr w:type="gramStart"/>
            <w:r w:rsidR="00E56721">
              <w:rPr>
                <w:rFonts w:ascii="Tahoma" w:hAnsi="Tahoma" w:cs="Tahoma"/>
                <w:b/>
                <w:sz w:val="20"/>
              </w:rPr>
              <w:t>are</w:t>
            </w:r>
            <w:proofErr w:type="gramEnd"/>
            <w:r>
              <w:rPr>
                <w:rFonts w:ascii="Tahoma" w:hAnsi="Tahoma" w:cs="Tahoma"/>
                <w:b/>
                <w:sz w:val="20"/>
              </w:rPr>
              <w:t xml:space="preserve"> completed</w:t>
            </w:r>
            <w:r w:rsidR="00292D7D" w:rsidRPr="00963394">
              <w:rPr>
                <w:rFonts w:ascii="Tahoma" w:hAnsi="Tahoma" w:cs="Tahoma"/>
                <w:b/>
                <w:sz w:val="20"/>
              </w:rPr>
              <w:t xml:space="preserve"> (These can be found on iSeek</w:t>
            </w:r>
            <w:r w:rsidR="000B07C4">
              <w:rPr>
                <w:rFonts w:ascii="Tahoma" w:hAnsi="Tahoma" w:cs="Tahoma"/>
                <w:b/>
                <w:sz w:val="20"/>
              </w:rPr>
              <w:t xml:space="preserve"> under </w:t>
            </w:r>
            <w:hyperlink r:id="rId36" w:history="1">
              <w:r w:rsidR="000B07C4" w:rsidRPr="005E3E46">
                <w:rPr>
                  <w:rStyle w:val="Hyperlink"/>
                  <w:rFonts w:ascii="Tahoma" w:hAnsi="Tahoma" w:cs="Tahoma"/>
                  <w:b/>
                  <w:sz w:val="20"/>
                  <w:u w:val="none"/>
                </w:rPr>
                <w:t>Forms in the Allowances and Benefits section</w:t>
              </w:r>
            </w:hyperlink>
            <w:r w:rsidR="00292D7D" w:rsidRPr="00963394">
              <w:rPr>
                <w:rFonts w:ascii="Tahoma" w:hAnsi="Tahoma" w:cs="Tahoma"/>
                <w:b/>
                <w:sz w:val="20"/>
              </w:rPr>
              <w:t xml:space="preserve">). </w:t>
            </w:r>
          </w:p>
          <w:p w14:paraId="7F26CCED" w14:textId="7900DF80" w:rsidR="00292D7D" w:rsidRPr="00AA0E0D" w:rsidRDefault="00292D7D" w:rsidP="00E56721">
            <w:pPr>
              <w:spacing w:after="120"/>
              <w:ind w:left="0" w:right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5E3E46">
              <w:rPr>
                <w:rFonts w:ascii="Tahoma" w:hAnsi="Tahoma" w:cs="Tahoma"/>
                <w:b/>
                <w:sz w:val="20"/>
              </w:rPr>
              <w:t>.</w:t>
            </w:r>
            <w:r>
              <w:rPr>
                <w:rFonts w:ascii="Tahoma" w:hAnsi="Tahoma" w:cs="Tahoma"/>
                <w:b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Please be reminded that </w:t>
            </w:r>
            <w:r w:rsidR="000B07C4">
              <w:rPr>
                <w:rFonts w:ascii="Tahoma" w:hAnsi="Tahoma" w:cs="Tahoma"/>
                <w:b/>
                <w:sz w:val="20"/>
                <w:u w:val="single"/>
              </w:rPr>
              <w:t>s</w:t>
            </w:r>
            <w:r w:rsidRPr="00BE5BA5">
              <w:rPr>
                <w:rFonts w:ascii="Tahoma" w:hAnsi="Tahoma" w:cs="Tahoma"/>
                <w:b/>
                <w:sz w:val="20"/>
                <w:u w:val="single"/>
              </w:rPr>
              <w:t xml:space="preserve">taff </w:t>
            </w:r>
            <w:r w:rsidRPr="00AA0E0D">
              <w:rPr>
                <w:rFonts w:ascii="Tahoma" w:hAnsi="Tahoma" w:cs="Tahoma"/>
                <w:b/>
                <w:sz w:val="20"/>
                <w:u w:val="single"/>
              </w:rPr>
              <w:t>member</w:t>
            </w:r>
            <w:r w:rsidRPr="00445F09">
              <w:rPr>
                <w:rFonts w:ascii="Tahoma" w:hAnsi="Tahoma" w:cs="Tahoma"/>
                <w:b/>
                <w:strike/>
                <w:sz w:val="20"/>
                <w:u w:val="single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  <w:u w:val="single"/>
              </w:rPr>
              <w:t xml:space="preserve"> must retain all required original documentation for five years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and must be ready to provide that documentation to </w:t>
            </w:r>
            <w:r w:rsidR="00C44438">
              <w:rPr>
                <w:rFonts w:ascii="Tahoma" w:hAnsi="Tahoma" w:cs="Tahoma"/>
                <w:b/>
                <w:sz w:val="20"/>
              </w:rPr>
              <w:t>HR</w:t>
            </w:r>
            <w:r w:rsidR="000C5C8C">
              <w:rPr>
                <w:rFonts w:ascii="Tahoma" w:hAnsi="Tahoma" w:cs="Tahoma"/>
                <w:b/>
                <w:sz w:val="20"/>
              </w:rPr>
              <w:t xml:space="preserve"> Operations</w:t>
            </w:r>
            <w:r w:rsidR="00C44438">
              <w:rPr>
                <w:rFonts w:ascii="Tahoma" w:hAnsi="Tahoma" w:cs="Tahoma"/>
                <w:b/>
                <w:sz w:val="20"/>
              </w:rPr>
              <w:t xml:space="preserve">, </w:t>
            </w:r>
            <w:proofErr w:type="gramStart"/>
            <w:r w:rsidR="00C44438">
              <w:rPr>
                <w:rFonts w:ascii="Tahoma" w:hAnsi="Tahoma" w:cs="Tahoma"/>
                <w:b/>
                <w:sz w:val="20"/>
              </w:rPr>
              <w:t>DOS</w:t>
            </w:r>
            <w:proofErr w:type="gramEnd"/>
            <w:r w:rsidRPr="00AA0E0D">
              <w:rPr>
                <w:rFonts w:ascii="Tahoma" w:hAnsi="Tahoma" w:cs="Tahoma"/>
                <w:b/>
                <w:sz w:val="20"/>
              </w:rPr>
              <w:t xml:space="preserve"> or the Office of Internal Oversight Services </w:t>
            </w:r>
            <w:r w:rsidR="00C44438">
              <w:rPr>
                <w:rFonts w:ascii="Tahoma" w:hAnsi="Tahoma" w:cs="Tahoma"/>
                <w:b/>
                <w:sz w:val="20"/>
              </w:rPr>
              <w:t xml:space="preserve">(OIOS) 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upon request, within 30 days for monitoring purposes.  Failure to do so will result in the immediate recovery of monies and discontinuation of </w:t>
            </w:r>
            <w:r w:rsidR="00092177" w:rsidRPr="00AA0E0D">
              <w:rPr>
                <w:rFonts w:ascii="Tahoma" w:hAnsi="Tahoma" w:cs="Tahoma"/>
                <w:b/>
                <w:sz w:val="20"/>
              </w:rPr>
              <w:t>benefits and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coul</w:t>
            </w:r>
            <w:r>
              <w:rPr>
                <w:rFonts w:ascii="Tahoma" w:hAnsi="Tahoma" w:cs="Tahoma"/>
                <w:b/>
                <w:sz w:val="20"/>
              </w:rPr>
              <w:t>d result in disciplinary action</w:t>
            </w:r>
            <w:r w:rsidRPr="00AA0E0D">
              <w:rPr>
                <w:rFonts w:ascii="Tahoma" w:hAnsi="Tahoma" w:cs="Tahoma"/>
                <w:b/>
                <w:sz w:val="20"/>
              </w:rPr>
              <w:t>.</w:t>
            </w:r>
          </w:p>
        </w:tc>
      </w:tr>
    </w:tbl>
    <w:p w14:paraId="5AFB5765" w14:textId="77777777" w:rsidR="00A103D1" w:rsidRDefault="00A103D1" w:rsidP="009C0389">
      <w:pPr>
        <w:ind w:left="0"/>
      </w:pPr>
    </w:p>
    <w:p w14:paraId="64B30B14" w14:textId="77777777" w:rsidR="00C443F2" w:rsidRPr="00C443F2" w:rsidRDefault="00C443F2" w:rsidP="00DB6A87"/>
    <w:sectPr w:rsidR="00C443F2" w:rsidRPr="00C443F2" w:rsidSect="007331D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 w:code="1"/>
      <w:pgMar w:top="418" w:right="806" w:bottom="288" w:left="1138" w:header="461" w:footer="288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0F27" w14:textId="77777777" w:rsidR="001975E3" w:rsidRDefault="001975E3">
      <w:r>
        <w:separator/>
      </w:r>
    </w:p>
  </w:endnote>
  <w:endnote w:type="continuationSeparator" w:id="0">
    <w:p w14:paraId="3777E8CF" w14:textId="77777777" w:rsidR="001975E3" w:rsidRDefault="001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B70C" w14:textId="77777777" w:rsidR="001F5DFE" w:rsidRPr="00963394" w:rsidRDefault="001F5DFE" w:rsidP="00694B09">
    <w:pPr>
      <w:pStyle w:val="Footer"/>
      <w:ind w:left="45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P.46 (06-17)</w:t>
    </w:r>
  </w:p>
  <w:p w14:paraId="566E2DC9" w14:textId="77777777" w:rsidR="001F5DFE" w:rsidRPr="00694B09" w:rsidRDefault="001F5DFE" w:rsidP="00694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C28D" w14:textId="46ED4EA6" w:rsidR="001F5DFE" w:rsidRDefault="001F5DFE" w:rsidP="00171550">
    <w:pPr>
      <w:pStyle w:val="Footer"/>
      <w:ind w:left="450"/>
      <w:rPr>
        <w:rFonts w:ascii="Tahoma" w:hAnsi="Tahoma" w:cs="Tahoma"/>
        <w:b/>
        <w:sz w:val="18"/>
        <w:szCs w:val="18"/>
      </w:rPr>
    </w:pPr>
    <w:r w:rsidRPr="00EB1223">
      <w:rPr>
        <w:rFonts w:ascii="Tahoma" w:hAnsi="Tahoma" w:cs="Tahoma"/>
        <w:sz w:val="18"/>
        <w:szCs w:val="18"/>
      </w:rPr>
      <w:t xml:space="preserve">All forms are available from the United Nations Intranet: </w:t>
    </w:r>
    <w:hyperlink r:id="rId1" w:history="1">
      <w:r w:rsidRPr="00711A89">
        <w:rPr>
          <w:rStyle w:val="Hyperlink"/>
          <w:rFonts w:ascii="Tahoma" w:hAnsi="Tahoma" w:cs="Tahoma"/>
          <w:b/>
          <w:sz w:val="18"/>
          <w:szCs w:val="18"/>
        </w:rPr>
        <w:t>Forms –&gt; “Allowances and Benefits”</w:t>
      </w:r>
    </w:hyperlink>
    <w:r>
      <w:rPr>
        <w:rFonts w:ascii="Tahoma" w:hAnsi="Tahoma" w:cs="Tahoma"/>
        <w:b/>
        <w:sz w:val="18"/>
        <w:szCs w:val="18"/>
      </w:rPr>
      <w:t xml:space="preserve"> </w:t>
    </w:r>
  </w:p>
  <w:p w14:paraId="7B615BA8" w14:textId="2C181E4E" w:rsidR="001F5DFE" w:rsidRPr="00963394" w:rsidRDefault="001F5DFE" w:rsidP="000C5C8C">
    <w:pPr>
      <w:pStyle w:val="Footer"/>
      <w:ind w:left="450" w:right="-54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P.46</w:t>
    </w:r>
    <w:r w:rsidR="00D50D9C">
      <w:rPr>
        <w:rFonts w:ascii="Tahoma" w:hAnsi="Tahoma" w:cs="Tahoma"/>
        <w:sz w:val="18"/>
        <w:szCs w:val="18"/>
      </w:rPr>
      <w:t xml:space="preserve"> (</w:t>
    </w:r>
    <w:r w:rsidR="00A703EC">
      <w:rPr>
        <w:rFonts w:ascii="Tahoma" w:hAnsi="Tahoma" w:cs="Tahoma"/>
        <w:sz w:val="18"/>
        <w:szCs w:val="18"/>
      </w:rPr>
      <w:t>4</w:t>
    </w:r>
    <w:r w:rsidR="00D50D9C">
      <w:rPr>
        <w:rFonts w:ascii="Tahoma" w:hAnsi="Tahoma" w:cs="Tahoma"/>
        <w:sz w:val="18"/>
        <w:szCs w:val="18"/>
      </w:rPr>
      <w:t>-2</w:t>
    </w:r>
    <w:r w:rsidR="00C443F2">
      <w:rPr>
        <w:rFonts w:ascii="Tahoma" w:hAnsi="Tahoma" w:cs="Tahoma"/>
        <w:sz w:val="18"/>
        <w:szCs w:val="18"/>
      </w:rPr>
      <w:t>3</w:t>
    </w:r>
    <w:r w:rsidR="00D50D9C">
      <w:rPr>
        <w:rFonts w:ascii="Tahoma" w:hAnsi="Tahoma" w:cs="Tahoma"/>
        <w:sz w:val="18"/>
        <w:szCs w:val="18"/>
      </w:rPr>
      <w:t>)</w:t>
    </w:r>
    <w:r>
      <w:rPr>
        <w:rFonts w:ascii="Tahoma" w:hAnsi="Tahoma" w:cs="Tahoma"/>
        <w:sz w:val="18"/>
        <w:szCs w:val="18"/>
      </w:rPr>
      <w:t xml:space="preserve">  </w:t>
    </w:r>
  </w:p>
  <w:p w14:paraId="61064453" w14:textId="77777777" w:rsidR="001F5DFE" w:rsidRDefault="001F5DFE" w:rsidP="00171550">
    <w:pPr>
      <w:pStyle w:val="Footer"/>
      <w:ind w:left="450"/>
      <w:rPr>
        <w:rFonts w:ascii="Tahoma" w:hAnsi="Tahoma" w:cs="Tahoma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F3A4" w14:textId="10BB1B1B" w:rsidR="001F5DFE" w:rsidRDefault="001F5DFE" w:rsidP="00963394">
    <w:pPr>
      <w:pStyle w:val="Footer"/>
      <w:ind w:left="450"/>
      <w:rPr>
        <w:rFonts w:ascii="Tahoma" w:hAnsi="Tahoma" w:cs="Tahoma"/>
        <w:b/>
        <w:sz w:val="18"/>
        <w:szCs w:val="18"/>
      </w:rPr>
    </w:pPr>
    <w:r w:rsidRPr="00EB1223">
      <w:rPr>
        <w:rFonts w:ascii="Tahoma" w:hAnsi="Tahoma" w:cs="Tahoma"/>
        <w:sz w:val="18"/>
        <w:szCs w:val="18"/>
      </w:rPr>
      <w:t xml:space="preserve">All forms are available from the United Nations Intranet: </w:t>
    </w:r>
    <w:hyperlink r:id="rId1" w:history="1">
      <w:r w:rsidRPr="00711A89">
        <w:rPr>
          <w:rStyle w:val="Hyperlink"/>
          <w:rFonts w:ascii="Tahoma" w:hAnsi="Tahoma" w:cs="Tahoma"/>
          <w:b/>
          <w:sz w:val="18"/>
          <w:szCs w:val="18"/>
        </w:rPr>
        <w:t>Forms –&gt; Allowances and Benefits</w:t>
      </w:r>
    </w:hyperlink>
    <w:r>
      <w:rPr>
        <w:rFonts w:ascii="Tahoma" w:hAnsi="Tahoma" w:cs="Tahoma"/>
        <w:b/>
        <w:sz w:val="18"/>
        <w:szCs w:val="18"/>
      </w:rPr>
      <w:t xml:space="preserve"> </w:t>
    </w:r>
    <w:r>
      <w:rPr>
        <w:rFonts w:ascii="Tahoma" w:hAnsi="Tahoma" w:cs="Tahoma"/>
        <w:b/>
        <w:sz w:val="18"/>
        <w:szCs w:val="18"/>
      </w:rPr>
      <w:br/>
    </w:r>
  </w:p>
  <w:p w14:paraId="1FCDAF2D" w14:textId="7817ECDD" w:rsidR="001F5DFE" w:rsidRPr="00963394" w:rsidRDefault="001F5DFE" w:rsidP="00963394">
    <w:pPr>
      <w:pStyle w:val="Footer"/>
      <w:ind w:left="45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P.46 </w:t>
    </w:r>
    <w:r w:rsidR="00D50D9C">
      <w:rPr>
        <w:rFonts w:ascii="Tahoma" w:hAnsi="Tahoma" w:cs="Tahoma"/>
        <w:sz w:val="18"/>
        <w:szCs w:val="18"/>
      </w:rPr>
      <w:t>(</w:t>
    </w:r>
    <w:r w:rsidR="00A703EC">
      <w:rPr>
        <w:rFonts w:ascii="Tahoma" w:hAnsi="Tahoma" w:cs="Tahoma"/>
        <w:sz w:val="18"/>
        <w:szCs w:val="18"/>
      </w:rPr>
      <w:t>4</w:t>
    </w:r>
    <w:r w:rsidR="00C443F2">
      <w:rPr>
        <w:rFonts w:ascii="Tahoma" w:hAnsi="Tahoma" w:cs="Tahoma"/>
        <w:sz w:val="18"/>
        <w:szCs w:val="18"/>
      </w:rPr>
      <w:t>-23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D8C7" w14:textId="77777777" w:rsidR="001975E3" w:rsidRDefault="001975E3">
      <w:r>
        <w:separator/>
      </w:r>
    </w:p>
  </w:footnote>
  <w:footnote w:type="continuationSeparator" w:id="0">
    <w:p w14:paraId="48B30332" w14:textId="77777777" w:rsidR="001975E3" w:rsidRDefault="0019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98EA" w14:textId="77777777" w:rsidR="001F5DFE" w:rsidRDefault="001F5DFE">
    <w:pPr>
      <w:pStyle w:val="Header"/>
    </w:pPr>
  </w:p>
  <w:p w14:paraId="4F02192E" w14:textId="77777777" w:rsidR="001F5DFE" w:rsidRDefault="001F5DFE"/>
  <w:p w14:paraId="1E8CE130" w14:textId="77777777" w:rsidR="001F5DFE" w:rsidRDefault="001F5D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16"/>
      <w:gridCol w:w="567"/>
      <w:gridCol w:w="3459"/>
      <w:gridCol w:w="1814"/>
    </w:tblGrid>
    <w:tr w:rsidR="001F5DFE" w14:paraId="5877DD20" w14:textId="77777777" w:rsidTr="00694B09">
      <w:tc>
        <w:tcPr>
          <w:tcW w:w="4616" w:type="dxa"/>
        </w:tcPr>
        <w:p w14:paraId="47D807AE" w14:textId="77777777" w:rsidR="001F5DFE" w:rsidRDefault="001F5DFE">
          <w:pPr>
            <w:pStyle w:val="Header"/>
            <w:spacing w:before="200" w:line="180" w:lineRule="atLeast"/>
            <w:jc w:val="right"/>
            <w:rPr>
              <w:caps/>
              <w:smallCaps w:val="0"/>
              <w:w w:val="113"/>
              <w:kern w:val="8"/>
              <w:sz w:val="12"/>
            </w:rPr>
          </w:pPr>
          <w:r>
            <w:rPr>
              <w:caps/>
              <w:smallCaps w:val="0"/>
              <w:w w:val="113"/>
              <w:kern w:val="8"/>
              <w:sz w:val="12"/>
            </w:rPr>
            <w:t xml:space="preserve">united nations </w:t>
          </w:r>
          <w:r>
            <w:rPr>
              <w:caps/>
              <w:smallCaps w:val="0"/>
              <w:w w:val="113"/>
              <w:kern w:val="8"/>
              <w:sz w:val="12"/>
            </w:rPr>
            <w:t> </w:t>
          </w:r>
        </w:p>
      </w:tc>
      <w:tc>
        <w:tcPr>
          <w:tcW w:w="567" w:type="dxa"/>
        </w:tcPr>
        <w:p w14:paraId="45AB8A42" w14:textId="1FA135C7" w:rsidR="001F5DFE" w:rsidRDefault="001F5DFE">
          <w:pPr>
            <w:pStyle w:val="Header"/>
            <w:spacing w:before="120" w:line="240" w:lineRule="atLeast"/>
            <w:jc w:val="center"/>
          </w:pPr>
          <w:r>
            <w:drawing>
              <wp:inline distT="0" distB="0" distL="0" distR="0" wp14:anchorId="5F0E44B0" wp14:editId="3DDE9905">
                <wp:extent cx="295275" cy="238125"/>
                <wp:effectExtent l="0" t="0" r="0" b="0"/>
                <wp:docPr id="1" name="Picture 1" descr="UN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</w:tcPr>
        <w:p w14:paraId="60E3DCF7" w14:textId="77777777" w:rsidR="001F5DFE" w:rsidRDefault="001F5DFE">
          <w:pPr>
            <w:pStyle w:val="Header"/>
            <w:spacing w:before="200" w:line="180" w:lineRule="atLeast"/>
            <w:rPr>
              <w:caps/>
              <w:smallCaps w:val="0"/>
              <w:w w:val="113"/>
              <w:kern w:val="8"/>
              <w:sz w:val="12"/>
            </w:rPr>
          </w:pPr>
          <w:r>
            <w:rPr>
              <w:caps/>
              <w:smallCaps w:val="0"/>
              <w:w w:val="113"/>
              <w:kern w:val="22"/>
              <w:sz w:val="22"/>
            </w:rPr>
            <w:t xml:space="preserve"> </w:t>
          </w:r>
          <w:r>
            <w:rPr>
              <w:caps/>
              <w:smallCaps w:val="0"/>
              <w:w w:val="113"/>
              <w:kern w:val="8"/>
              <w:sz w:val="12"/>
            </w:rPr>
            <w:t>nations unies</w:t>
          </w:r>
        </w:p>
      </w:tc>
      <w:tc>
        <w:tcPr>
          <w:tcW w:w="1814" w:type="dxa"/>
        </w:tcPr>
        <w:p w14:paraId="20A0EB84" w14:textId="77777777" w:rsidR="001F5DFE" w:rsidRDefault="001F5DFE">
          <w:pPr>
            <w:pStyle w:val="Header"/>
            <w:spacing w:before="240" w:line="180" w:lineRule="atLeast"/>
            <w:jc w:val="right"/>
          </w:pPr>
          <w:r>
            <w:rPr>
              <w:caps/>
              <w:smallCaps w:val="0"/>
              <w:w w:val="113"/>
              <w:kern w:val="8"/>
              <w:sz w:val="12"/>
            </w:rPr>
            <w:t xml:space="preserve">page </w:t>
          </w:r>
          <w:r>
            <w:rPr>
              <w:rStyle w:val="PageNumber"/>
              <w:w w:val="99"/>
              <w:kern w:val="8"/>
            </w:rPr>
            <w:fldChar w:fldCharType="begin"/>
          </w:r>
          <w:r>
            <w:rPr>
              <w:rStyle w:val="PageNumber"/>
              <w:w w:val="99"/>
              <w:kern w:val="8"/>
            </w:rPr>
            <w:instrText xml:space="preserve"> PAGE </w:instrText>
          </w:r>
          <w:r>
            <w:rPr>
              <w:rStyle w:val="PageNumber"/>
              <w:w w:val="99"/>
              <w:kern w:val="8"/>
            </w:rPr>
            <w:fldChar w:fldCharType="separate"/>
          </w:r>
          <w:r w:rsidR="00BF3701">
            <w:rPr>
              <w:rStyle w:val="PageNumber"/>
              <w:w w:val="99"/>
              <w:kern w:val="8"/>
            </w:rPr>
            <w:t>2</w:t>
          </w:r>
          <w:r>
            <w:rPr>
              <w:rStyle w:val="PageNumber"/>
              <w:w w:val="99"/>
              <w:kern w:val="8"/>
            </w:rPr>
            <w:fldChar w:fldCharType="end"/>
          </w:r>
        </w:p>
      </w:tc>
    </w:tr>
  </w:tbl>
  <w:p w14:paraId="096AFAFB" w14:textId="77777777" w:rsidR="001F5DFE" w:rsidRDefault="001F5DFE" w:rsidP="00C26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9"/>
      <w:gridCol w:w="794"/>
      <w:gridCol w:w="2552"/>
      <w:gridCol w:w="2625"/>
    </w:tblGrid>
    <w:tr w:rsidR="001F5DFE" w14:paraId="06B2FDC6" w14:textId="77777777" w:rsidTr="00FA0A37">
      <w:trPr>
        <w:trHeight w:val="260"/>
      </w:trPr>
      <w:tc>
        <w:tcPr>
          <w:tcW w:w="5009" w:type="dxa"/>
          <w:tcBorders>
            <w:top w:val="nil"/>
            <w:left w:val="nil"/>
            <w:bottom w:val="nil"/>
            <w:right w:val="nil"/>
          </w:tcBorders>
        </w:tcPr>
        <w:p w14:paraId="40ADB00C" w14:textId="77777777" w:rsidR="001F5DFE" w:rsidRDefault="001F5DFE">
          <w:pPr>
            <w:widowControl w:val="0"/>
            <w:spacing w:line="840" w:lineRule="exact"/>
            <w:ind w:left="0" w:right="85"/>
            <w:jc w:val="right"/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</w:pP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47888F" w14:textId="7C2DDACE" w:rsidR="001F5DFE" w:rsidRDefault="001F5DFE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 wp14:anchorId="416DEBC1" wp14:editId="01F3AC83">
                <wp:extent cx="447675" cy="381000"/>
                <wp:effectExtent l="0" t="0" r="0" b="0"/>
                <wp:docPr id="2" name="Picture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6D4ECBBC" w14:textId="77777777" w:rsidR="001F5DFE" w:rsidRDefault="001F5DFE">
          <w:pPr>
            <w:widowControl w:val="0"/>
            <w:spacing w:line="840" w:lineRule="exact"/>
            <w:ind w:left="0" w:right="0"/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</w:pP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</w:rPr>
            <w:t xml:space="preserve"> </w:t>
          </w: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nies</w:t>
          </w:r>
        </w:p>
      </w:tc>
      <w:tc>
        <w:tcPr>
          <w:tcW w:w="2625" w:type="dxa"/>
          <w:tcBorders>
            <w:top w:val="nil"/>
            <w:left w:val="nil"/>
            <w:bottom w:val="nil"/>
            <w:right w:val="nil"/>
          </w:tcBorders>
        </w:tcPr>
        <w:p w14:paraId="02EAD9D2" w14:textId="77777777" w:rsidR="001F5DFE" w:rsidRDefault="001F5DFE">
          <w:pPr>
            <w:widowControl w:val="0"/>
            <w:ind w:right="57"/>
            <w:jc w:val="right"/>
            <w:rPr>
              <w:vanish/>
            </w:rPr>
          </w:pPr>
        </w:p>
      </w:tc>
    </w:tr>
  </w:tbl>
  <w:p w14:paraId="1BBE360E" w14:textId="77777777" w:rsidR="001F5DFE" w:rsidRPr="008B14F8" w:rsidRDefault="001F5DF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34"/>
    <w:multiLevelType w:val="multilevel"/>
    <w:tmpl w:val="1A661A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A50"/>
    <w:multiLevelType w:val="hybridMultilevel"/>
    <w:tmpl w:val="8E5A96E6"/>
    <w:lvl w:ilvl="0" w:tplc="E39676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134"/>
    <w:multiLevelType w:val="hybridMultilevel"/>
    <w:tmpl w:val="55425AD4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13C1"/>
    <w:multiLevelType w:val="hybridMultilevel"/>
    <w:tmpl w:val="30464C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3475"/>
    <w:multiLevelType w:val="hybridMultilevel"/>
    <w:tmpl w:val="50F679A8"/>
    <w:lvl w:ilvl="0" w:tplc="D83E752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274A83"/>
    <w:multiLevelType w:val="hybridMultilevel"/>
    <w:tmpl w:val="883ABDC6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2A0"/>
    <w:multiLevelType w:val="hybridMultilevel"/>
    <w:tmpl w:val="C48CE27C"/>
    <w:lvl w:ilvl="0" w:tplc="43569FC4">
      <w:start w:val="1"/>
      <w:numFmt w:val="lowerLetter"/>
      <w:lvlText w:val="(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443E44B4"/>
    <w:multiLevelType w:val="hybridMultilevel"/>
    <w:tmpl w:val="6E9A9928"/>
    <w:lvl w:ilvl="0" w:tplc="0958C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7F29"/>
    <w:multiLevelType w:val="hybridMultilevel"/>
    <w:tmpl w:val="38DA5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2EAF"/>
    <w:multiLevelType w:val="hybridMultilevel"/>
    <w:tmpl w:val="EBE8DDBC"/>
    <w:lvl w:ilvl="0" w:tplc="5A0A8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4F3"/>
    <w:multiLevelType w:val="hybridMultilevel"/>
    <w:tmpl w:val="39CA5BEA"/>
    <w:lvl w:ilvl="0" w:tplc="CD4A0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66850"/>
    <w:multiLevelType w:val="hybridMultilevel"/>
    <w:tmpl w:val="2A88251E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A8E"/>
    <w:multiLevelType w:val="multilevel"/>
    <w:tmpl w:val="38D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8270B"/>
    <w:multiLevelType w:val="hybridMultilevel"/>
    <w:tmpl w:val="14E4C596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01AF"/>
    <w:multiLevelType w:val="hybridMultilevel"/>
    <w:tmpl w:val="8488D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72D43"/>
    <w:multiLevelType w:val="hybridMultilevel"/>
    <w:tmpl w:val="1A661A72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947388">
    <w:abstractNumId w:val="8"/>
  </w:num>
  <w:num w:numId="2" w16cid:durableId="2070879288">
    <w:abstractNumId w:val="12"/>
  </w:num>
  <w:num w:numId="3" w16cid:durableId="442922922">
    <w:abstractNumId w:val="5"/>
  </w:num>
  <w:num w:numId="4" w16cid:durableId="866720253">
    <w:abstractNumId w:val="15"/>
  </w:num>
  <w:num w:numId="5" w16cid:durableId="1549609726">
    <w:abstractNumId w:val="13"/>
  </w:num>
  <w:num w:numId="6" w16cid:durableId="1220095890">
    <w:abstractNumId w:val="11"/>
  </w:num>
  <w:num w:numId="7" w16cid:durableId="705257834">
    <w:abstractNumId w:val="2"/>
  </w:num>
  <w:num w:numId="8" w16cid:durableId="1156997850">
    <w:abstractNumId w:val="0"/>
  </w:num>
  <w:num w:numId="9" w16cid:durableId="1111631885">
    <w:abstractNumId w:val="4"/>
  </w:num>
  <w:num w:numId="10" w16cid:durableId="1910387109">
    <w:abstractNumId w:val="3"/>
  </w:num>
  <w:num w:numId="11" w16cid:durableId="1178272869">
    <w:abstractNumId w:val="6"/>
  </w:num>
  <w:num w:numId="12" w16cid:durableId="2145461045">
    <w:abstractNumId w:val="10"/>
  </w:num>
  <w:num w:numId="13" w16cid:durableId="482741582">
    <w:abstractNumId w:val="9"/>
  </w:num>
  <w:num w:numId="14" w16cid:durableId="667052330">
    <w:abstractNumId w:val="1"/>
  </w:num>
  <w:num w:numId="15" w16cid:durableId="1662930675">
    <w:abstractNumId w:val="7"/>
  </w:num>
  <w:num w:numId="16" w16cid:durableId="318391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cnyTGTXikLDC4dQyEM36OTaSMPGLSb5gNTozMHp+v+6lACK106HjuuZMQoMNYj8zV3zGbnoS8iOD/wlqnE73g==" w:salt="QN6ETqd/yyL7vGO6DdpyXQ=="/>
  <w:defaultTabStop w:val="5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8"/>
    <w:rsid w:val="00004693"/>
    <w:rsid w:val="00012F33"/>
    <w:rsid w:val="000217A5"/>
    <w:rsid w:val="00022B11"/>
    <w:rsid w:val="00026700"/>
    <w:rsid w:val="00026E4E"/>
    <w:rsid w:val="00036C1C"/>
    <w:rsid w:val="000371D9"/>
    <w:rsid w:val="00042AF0"/>
    <w:rsid w:val="00044B01"/>
    <w:rsid w:val="00045407"/>
    <w:rsid w:val="00046CEC"/>
    <w:rsid w:val="00050DA2"/>
    <w:rsid w:val="00052DAF"/>
    <w:rsid w:val="00053F07"/>
    <w:rsid w:val="00056984"/>
    <w:rsid w:val="00067D53"/>
    <w:rsid w:val="00080D38"/>
    <w:rsid w:val="0008170B"/>
    <w:rsid w:val="00081BC3"/>
    <w:rsid w:val="000836C3"/>
    <w:rsid w:val="00086504"/>
    <w:rsid w:val="00087AD9"/>
    <w:rsid w:val="00092177"/>
    <w:rsid w:val="000A088D"/>
    <w:rsid w:val="000A2058"/>
    <w:rsid w:val="000A42E4"/>
    <w:rsid w:val="000B07C4"/>
    <w:rsid w:val="000B333F"/>
    <w:rsid w:val="000C5C8C"/>
    <w:rsid w:val="000D1CA9"/>
    <w:rsid w:val="000D3A6A"/>
    <w:rsid w:val="000E53D2"/>
    <w:rsid w:val="000F2B3E"/>
    <w:rsid w:val="000F3FE3"/>
    <w:rsid w:val="000F61C5"/>
    <w:rsid w:val="00110320"/>
    <w:rsid w:val="00113E8E"/>
    <w:rsid w:val="00120AEE"/>
    <w:rsid w:val="00137C9A"/>
    <w:rsid w:val="00143FD6"/>
    <w:rsid w:val="00144442"/>
    <w:rsid w:val="00152281"/>
    <w:rsid w:val="00152D8B"/>
    <w:rsid w:val="001573A5"/>
    <w:rsid w:val="00157815"/>
    <w:rsid w:val="00171550"/>
    <w:rsid w:val="00191E9B"/>
    <w:rsid w:val="001975E3"/>
    <w:rsid w:val="001A36A8"/>
    <w:rsid w:val="001A4F0E"/>
    <w:rsid w:val="001A7DDA"/>
    <w:rsid w:val="001C5C15"/>
    <w:rsid w:val="001C68DC"/>
    <w:rsid w:val="001D57A6"/>
    <w:rsid w:val="001F5DFE"/>
    <w:rsid w:val="00202C01"/>
    <w:rsid w:val="00216EC6"/>
    <w:rsid w:val="00223C38"/>
    <w:rsid w:val="0022536C"/>
    <w:rsid w:val="002448A7"/>
    <w:rsid w:val="00244934"/>
    <w:rsid w:val="0024534B"/>
    <w:rsid w:val="002550E9"/>
    <w:rsid w:val="002702B1"/>
    <w:rsid w:val="00275CD6"/>
    <w:rsid w:val="002801D8"/>
    <w:rsid w:val="00292D7D"/>
    <w:rsid w:val="00293974"/>
    <w:rsid w:val="002943D0"/>
    <w:rsid w:val="00297F20"/>
    <w:rsid w:val="002B4831"/>
    <w:rsid w:val="002B5A46"/>
    <w:rsid w:val="002C385E"/>
    <w:rsid w:val="002C7C46"/>
    <w:rsid w:val="002D242B"/>
    <w:rsid w:val="002D37A3"/>
    <w:rsid w:val="002E02BF"/>
    <w:rsid w:val="002E3852"/>
    <w:rsid w:val="002E4E9A"/>
    <w:rsid w:val="002E522B"/>
    <w:rsid w:val="002F1545"/>
    <w:rsid w:val="002F2CAF"/>
    <w:rsid w:val="00301191"/>
    <w:rsid w:val="003044F5"/>
    <w:rsid w:val="00306C0C"/>
    <w:rsid w:val="003104CE"/>
    <w:rsid w:val="00316B47"/>
    <w:rsid w:val="00317FE0"/>
    <w:rsid w:val="003219B4"/>
    <w:rsid w:val="003275A8"/>
    <w:rsid w:val="00341E66"/>
    <w:rsid w:val="003432C8"/>
    <w:rsid w:val="00351AB1"/>
    <w:rsid w:val="00360A24"/>
    <w:rsid w:val="00366E97"/>
    <w:rsid w:val="003A2808"/>
    <w:rsid w:val="003A3C42"/>
    <w:rsid w:val="003A4547"/>
    <w:rsid w:val="003A7BF8"/>
    <w:rsid w:val="003B19DE"/>
    <w:rsid w:val="003B2EE5"/>
    <w:rsid w:val="003B38F5"/>
    <w:rsid w:val="003D06BE"/>
    <w:rsid w:val="003D10CF"/>
    <w:rsid w:val="003D2D0F"/>
    <w:rsid w:val="003E7009"/>
    <w:rsid w:val="003F0398"/>
    <w:rsid w:val="003F1DC9"/>
    <w:rsid w:val="003F6CFC"/>
    <w:rsid w:val="0040184F"/>
    <w:rsid w:val="00407671"/>
    <w:rsid w:val="004138A6"/>
    <w:rsid w:val="00415271"/>
    <w:rsid w:val="004174B2"/>
    <w:rsid w:val="0044322B"/>
    <w:rsid w:val="00445F09"/>
    <w:rsid w:val="00447558"/>
    <w:rsid w:val="00452D99"/>
    <w:rsid w:val="00473D0D"/>
    <w:rsid w:val="0048086C"/>
    <w:rsid w:val="0048658D"/>
    <w:rsid w:val="00487823"/>
    <w:rsid w:val="00490899"/>
    <w:rsid w:val="004910F6"/>
    <w:rsid w:val="00491920"/>
    <w:rsid w:val="00491CC4"/>
    <w:rsid w:val="004A126F"/>
    <w:rsid w:val="004A734D"/>
    <w:rsid w:val="004C771B"/>
    <w:rsid w:val="004D1256"/>
    <w:rsid w:val="004F3398"/>
    <w:rsid w:val="004F61D4"/>
    <w:rsid w:val="00500D2D"/>
    <w:rsid w:val="0050292B"/>
    <w:rsid w:val="005033DE"/>
    <w:rsid w:val="0050773C"/>
    <w:rsid w:val="00515A98"/>
    <w:rsid w:val="005208B8"/>
    <w:rsid w:val="005218EA"/>
    <w:rsid w:val="00527901"/>
    <w:rsid w:val="005331EB"/>
    <w:rsid w:val="00534DF9"/>
    <w:rsid w:val="00535778"/>
    <w:rsid w:val="0054759D"/>
    <w:rsid w:val="00561995"/>
    <w:rsid w:val="00561C53"/>
    <w:rsid w:val="005658E5"/>
    <w:rsid w:val="005832B8"/>
    <w:rsid w:val="005913F8"/>
    <w:rsid w:val="0059258C"/>
    <w:rsid w:val="0059308C"/>
    <w:rsid w:val="00594B34"/>
    <w:rsid w:val="005A46D7"/>
    <w:rsid w:val="005B6729"/>
    <w:rsid w:val="005C23CB"/>
    <w:rsid w:val="005C2488"/>
    <w:rsid w:val="005D1089"/>
    <w:rsid w:val="005E1AA3"/>
    <w:rsid w:val="005E3E46"/>
    <w:rsid w:val="005E4657"/>
    <w:rsid w:val="005F62E4"/>
    <w:rsid w:val="005F75C7"/>
    <w:rsid w:val="0060695A"/>
    <w:rsid w:val="0060790D"/>
    <w:rsid w:val="006129B6"/>
    <w:rsid w:val="006139E4"/>
    <w:rsid w:val="00614E4E"/>
    <w:rsid w:val="006175E9"/>
    <w:rsid w:val="00617D9C"/>
    <w:rsid w:val="00623931"/>
    <w:rsid w:val="006278AC"/>
    <w:rsid w:val="006326DB"/>
    <w:rsid w:val="006358F7"/>
    <w:rsid w:val="00635DD3"/>
    <w:rsid w:val="006376EC"/>
    <w:rsid w:val="006376FD"/>
    <w:rsid w:val="00643783"/>
    <w:rsid w:val="006477B5"/>
    <w:rsid w:val="00651AD4"/>
    <w:rsid w:val="00653BD5"/>
    <w:rsid w:val="006545C5"/>
    <w:rsid w:val="00662278"/>
    <w:rsid w:val="006801D6"/>
    <w:rsid w:val="00692057"/>
    <w:rsid w:val="00694B09"/>
    <w:rsid w:val="006A2155"/>
    <w:rsid w:val="006A3B0D"/>
    <w:rsid w:val="006B1892"/>
    <w:rsid w:val="006B26F1"/>
    <w:rsid w:val="006C06BA"/>
    <w:rsid w:val="006C1484"/>
    <w:rsid w:val="006C4C13"/>
    <w:rsid w:val="006E3A83"/>
    <w:rsid w:val="006F0F0F"/>
    <w:rsid w:val="007028D0"/>
    <w:rsid w:val="007106A8"/>
    <w:rsid w:val="00711A89"/>
    <w:rsid w:val="007120E8"/>
    <w:rsid w:val="00713120"/>
    <w:rsid w:val="007155B4"/>
    <w:rsid w:val="00720485"/>
    <w:rsid w:val="00723B96"/>
    <w:rsid w:val="007322BD"/>
    <w:rsid w:val="007331D6"/>
    <w:rsid w:val="00734B08"/>
    <w:rsid w:val="00740BEC"/>
    <w:rsid w:val="00745F80"/>
    <w:rsid w:val="00746110"/>
    <w:rsid w:val="00747E11"/>
    <w:rsid w:val="00756E88"/>
    <w:rsid w:val="00756F01"/>
    <w:rsid w:val="00757075"/>
    <w:rsid w:val="007579D0"/>
    <w:rsid w:val="00761491"/>
    <w:rsid w:val="007621A5"/>
    <w:rsid w:val="007870AB"/>
    <w:rsid w:val="007A1171"/>
    <w:rsid w:val="007A2C5F"/>
    <w:rsid w:val="007B1069"/>
    <w:rsid w:val="007B13C8"/>
    <w:rsid w:val="007B15A9"/>
    <w:rsid w:val="007B79FB"/>
    <w:rsid w:val="007D0A66"/>
    <w:rsid w:val="007D6A60"/>
    <w:rsid w:val="007E17AB"/>
    <w:rsid w:val="007E6F48"/>
    <w:rsid w:val="007F772F"/>
    <w:rsid w:val="00801F0B"/>
    <w:rsid w:val="008106A5"/>
    <w:rsid w:val="00830B78"/>
    <w:rsid w:val="008340E7"/>
    <w:rsid w:val="00835EF4"/>
    <w:rsid w:val="00840B82"/>
    <w:rsid w:val="00841F6B"/>
    <w:rsid w:val="00861589"/>
    <w:rsid w:val="00867ED8"/>
    <w:rsid w:val="00874B80"/>
    <w:rsid w:val="008777AE"/>
    <w:rsid w:val="00883563"/>
    <w:rsid w:val="00884EBE"/>
    <w:rsid w:val="00885B0D"/>
    <w:rsid w:val="00886029"/>
    <w:rsid w:val="008B14F8"/>
    <w:rsid w:val="008B424D"/>
    <w:rsid w:val="008B57F5"/>
    <w:rsid w:val="008C6194"/>
    <w:rsid w:val="008C7C69"/>
    <w:rsid w:val="008D348F"/>
    <w:rsid w:val="008E16AB"/>
    <w:rsid w:val="008E4B87"/>
    <w:rsid w:val="008F0567"/>
    <w:rsid w:val="008F4512"/>
    <w:rsid w:val="0090223E"/>
    <w:rsid w:val="00923904"/>
    <w:rsid w:val="00932681"/>
    <w:rsid w:val="00933A83"/>
    <w:rsid w:val="0094179A"/>
    <w:rsid w:val="00945DA9"/>
    <w:rsid w:val="00945E0D"/>
    <w:rsid w:val="0095101A"/>
    <w:rsid w:val="009531CC"/>
    <w:rsid w:val="00963394"/>
    <w:rsid w:val="009704A6"/>
    <w:rsid w:val="0097148F"/>
    <w:rsid w:val="0098623D"/>
    <w:rsid w:val="009A3DE0"/>
    <w:rsid w:val="009C0389"/>
    <w:rsid w:val="009C4FFF"/>
    <w:rsid w:val="009C6256"/>
    <w:rsid w:val="009C7688"/>
    <w:rsid w:val="009C7769"/>
    <w:rsid w:val="009D0A2F"/>
    <w:rsid w:val="009D21DE"/>
    <w:rsid w:val="009D76B7"/>
    <w:rsid w:val="009F176A"/>
    <w:rsid w:val="009F36AE"/>
    <w:rsid w:val="009F7867"/>
    <w:rsid w:val="00A103D1"/>
    <w:rsid w:val="00A11907"/>
    <w:rsid w:val="00A1335D"/>
    <w:rsid w:val="00A25E73"/>
    <w:rsid w:val="00A35617"/>
    <w:rsid w:val="00A364EA"/>
    <w:rsid w:val="00A3706C"/>
    <w:rsid w:val="00A37239"/>
    <w:rsid w:val="00A54F99"/>
    <w:rsid w:val="00A663C4"/>
    <w:rsid w:val="00A703EC"/>
    <w:rsid w:val="00A81E2F"/>
    <w:rsid w:val="00A83472"/>
    <w:rsid w:val="00A91F8E"/>
    <w:rsid w:val="00A94A63"/>
    <w:rsid w:val="00AA0E0D"/>
    <w:rsid w:val="00AA135B"/>
    <w:rsid w:val="00AB60B7"/>
    <w:rsid w:val="00AC7694"/>
    <w:rsid w:val="00AC7BA7"/>
    <w:rsid w:val="00AD6A0C"/>
    <w:rsid w:val="00AE6A55"/>
    <w:rsid w:val="00AF664C"/>
    <w:rsid w:val="00AF6B89"/>
    <w:rsid w:val="00B12E62"/>
    <w:rsid w:val="00B21C6F"/>
    <w:rsid w:val="00B3390A"/>
    <w:rsid w:val="00B4316A"/>
    <w:rsid w:val="00B44426"/>
    <w:rsid w:val="00B46AE3"/>
    <w:rsid w:val="00B50CD0"/>
    <w:rsid w:val="00B60868"/>
    <w:rsid w:val="00B65601"/>
    <w:rsid w:val="00B723F7"/>
    <w:rsid w:val="00B73C84"/>
    <w:rsid w:val="00B76AED"/>
    <w:rsid w:val="00B777CC"/>
    <w:rsid w:val="00B86E27"/>
    <w:rsid w:val="00B905EC"/>
    <w:rsid w:val="00B96377"/>
    <w:rsid w:val="00BA7506"/>
    <w:rsid w:val="00BB14CB"/>
    <w:rsid w:val="00BB72D8"/>
    <w:rsid w:val="00BB750D"/>
    <w:rsid w:val="00BB758A"/>
    <w:rsid w:val="00BC40C1"/>
    <w:rsid w:val="00BD1B17"/>
    <w:rsid w:val="00BE5BA5"/>
    <w:rsid w:val="00BF3701"/>
    <w:rsid w:val="00C16230"/>
    <w:rsid w:val="00C20727"/>
    <w:rsid w:val="00C20C5E"/>
    <w:rsid w:val="00C2456A"/>
    <w:rsid w:val="00C2662C"/>
    <w:rsid w:val="00C372A2"/>
    <w:rsid w:val="00C37C05"/>
    <w:rsid w:val="00C42A0F"/>
    <w:rsid w:val="00C43501"/>
    <w:rsid w:val="00C443F2"/>
    <w:rsid w:val="00C44438"/>
    <w:rsid w:val="00C518C7"/>
    <w:rsid w:val="00C56411"/>
    <w:rsid w:val="00C675C0"/>
    <w:rsid w:val="00C718CC"/>
    <w:rsid w:val="00C72AAD"/>
    <w:rsid w:val="00C757C5"/>
    <w:rsid w:val="00C77336"/>
    <w:rsid w:val="00C83932"/>
    <w:rsid w:val="00C95EDC"/>
    <w:rsid w:val="00C96339"/>
    <w:rsid w:val="00CA4FB7"/>
    <w:rsid w:val="00CB3B76"/>
    <w:rsid w:val="00CB45F7"/>
    <w:rsid w:val="00CC2967"/>
    <w:rsid w:val="00CC3089"/>
    <w:rsid w:val="00CD1CB6"/>
    <w:rsid w:val="00CD60E3"/>
    <w:rsid w:val="00CE08BB"/>
    <w:rsid w:val="00CE2FD4"/>
    <w:rsid w:val="00CE472E"/>
    <w:rsid w:val="00CE6C31"/>
    <w:rsid w:val="00CE7952"/>
    <w:rsid w:val="00CF0D0B"/>
    <w:rsid w:val="00D00E5B"/>
    <w:rsid w:val="00D0745F"/>
    <w:rsid w:val="00D107FF"/>
    <w:rsid w:val="00D23B8F"/>
    <w:rsid w:val="00D26A41"/>
    <w:rsid w:val="00D3056F"/>
    <w:rsid w:val="00D317D5"/>
    <w:rsid w:val="00D323D4"/>
    <w:rsid w:val="00D33FCB"/>
    <w:rsid w:val="00D35055"/>
    <w:rsid w:val="00D41972"/>
    <w:rsid w:val="00D43F90"/>
    <w:rsid w:val="00D50428"/>
    <w:rsid w:val="00D50D9C"/>
    <w:rsid w:val="00D64537"/>
    <w:rsid w:val="00D65341"/>
    <w:rsid w:val="00D65E99"/>
    <w:rsid w:val="00D669FC"/>
    <w:rsid w:val="00D807A6"/>
    <w:rsid w:val="00D84127"/>
    <w:rsid w:val="00D966C2"/>
    <w:rsid w:val="00DA13A4"/>
    <w:rsid w:val="00DA1658"/>
    <w:rsid w:val="00DA6D2A"/>
    <w:rsid w:val="00DB6A87"/>
    <w:rsid w:val="00DB7E95"/>
    <w:rsid w:val="00DC682F"/>
    <w:rsid w:val="00DC69C4"/>
    <w:rsid w:val="00DC6DBD"/>
    <w:rsid w:val="00DD2DCA"/>
    <w:rsid w:val="00DE5ADA"/>
    <w:rsid w:val="00DF6072"/>
    <w:rsid w:val="00E05BC5"/>
    <w:rsid w:val="00E111E1"/>
    <w:rsid w:val="00E178D1"/>
    <w:rsid w:val="00E30624"/>
    <w:rsid w:val="00E36B01"/>
    <w:rsid w:val="00E3702A"/>
    <w:rsid w:val="00E40277"/>
    <w:rsid w:val="00E413CB"/>
    <w:rsid w:val="00E42F0A"/>
    <w:rsid w:val="00E42F40"/>
    <w:rsid w:val="00E56721"/>
    <w:rsid w:val="00E62958"/>
    <w:rsid w:val="00E64CCA"/>
    <w:rsid w:val="00E77204"/>
    <w:rsid w:val="00E86C1C"/>
    <w:rsid w:val="00EA1E68"/>
    <w:rsid w:val="00EA3346"/>
    <w:rsid w:val="00EA7BC9"/>
    <w:rsid w:val="00EB09E0"/>
    <w:rsid w:val="00EB1223"/>
    <w:rsid w:val="00EB14DC"/>
    <w:rsid w:val="00EB4E3B"/>
    <w:rsid w:val="00EB5F37"/>
    <w:rsid w:val="00EC0D70"/>
    <w:rsid w:val="00EC218B"/>
    <w:rsid w:val="00F04454"/>
    <w:rsid w:val="00F079CB"/>
    <w:rsid w:val="00F1086A"/>
    <w:rsid w:val="00F12813"/>
    <w:rsid w:val="00F2216D"/>
    <w:rsid w:val="00F27A58"/>
    <w:rsid w:val="00F35816"/>
    <w:rsid w:val="00F362B3"/>
    <w:rsid w:val="00F40CA6"/>
    <w:rsid w:val="00F4424D"/>
    <w:rsid w:val="00F61FF4"/>
    <w:rsid w:val="00F65BAA"/>
    <w:rsid w:val="00F70937"/>
    <w:rsid w:val="00F72B2F"/>
    <w:rsid w:val="00F74AD2"/>
    <w:rsid w:val="00F86250"/>
    <w:rsid w:val="00F90991"/>
    <w:rsid w:val="00F93442"/>
    <w:rsid w:val="00F94CBE"/>
    <w:rsid w:val="00F96F44"/>
    <w:rsid w:val="00FA0A37"/>
    <w:rsid w:val="00FA1BD3"/>
    <w:rsid w:val="00FA2190"/>
    <w:rsid w:val="00FA55FD"/>
    <w:rsid w:val="00FB3541"/>
    <w:rsid w:val="00FC3283"/>
    <w:rsid w:val="00FC7C85"/>
    <w:rsid w:val="00FD0FDD"/>
    <w:rsid w:val="00FE3256"/>
    <w:rsid w:val="45D18C43"/>
    <w:rsid w:val="51350E1C"/>
    <w:rsid w:val="5B159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0C339"/>
  <w15:docId w15:val="{D98DC487-5B2A-48A1-AB48-031B7B9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  <w:ind w:left="1134" w:right="680"/>
    </w:pPr>
    <w:rPr>
      <w:rFonts w:ascii="Courier New" w:hAnsi="Courier New"/>
      <w:spacing w:val="-2"/>
      <w:w w:val="99"/>
      <w:kern w:val="22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widowControl w:val="0"/>
      <w:spacing w:line="260" w:lineRule="exact"/>
    </w:pPr>
    <w:rPr>
      <w:smallCaps/>
      <w:noProof/>
      <w:spacing w:val="20"/>
      <w:kern w:val="15"/>
      <w:sz w:val="15"/>
      <w:lang w:eastAsia="en-US"/>
    </w:rPr>
  </w:style>
  <w:style w:type="paragraph" w:styleId="Footer">
    <w:name w:val="footer"/>
    <w:basedOn w:val="Normal"/>
    <w:rPr>
      <w:spacing w:val="2"/>
    </w:rPr>
  </w:style>
  <w:style w:type="paragraph" w:customStyle="1" w:styleId="HdMemorandum">
    <w:name w:val="Hd Memorandum"/>
    <w:basedOn w:val="Header"/>
    <w:pPr>
      <w:spacing w:line="120" w:lineRule="exact"/>
      <w:jc w:val="right"/>
    </w:pPr>
    <w:rPr>
      <w:caps/>
      <w:smallCaps w:val="0"/>
      <w:w w:val="113"/>
      <w:kern w:val="12"/>
      <w:sz w:val="12"/>
    </w:rPr>
  </w:style>
  <w:style w:type="paragraph" w:customStyle="1" w:styleId="HdFirstPage">
    <w:name w:val="Hd FirstPag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  <w:lang w:eastAsia="en-US"/>
    </w:rPr>
  </w:style>
  <w:style w:type="paragraph" w:customStyle="1" w:styleId="HdPrompts">
    <w:name w:val="Hd Prompts"/>
    <w:basedOn w:val="HdMemorandum"/>
    <w:pPr>
      <w:spacing w:line="260" w:lineRule="exact"/>
      <w:ind w:right="113"/>
    </w:pPr>
    <w:rPr>
      <w:smallCaps/>
    </w:rPr>
  </w:style>
  <w:style w:type="paragraph" w:customStyle="1" w:styleId="HdNormal">
    <w:name w:val="Hd Normal"/>
    <w:pPr>
      <w:widowControl w:val="0"/>
      <w:spacing w:line="260" w:lineRule="exact"/>
    </w:pPr>
    <w:rPr>
      <w:rFonts w:ascii="Courier New" w:hAnsi="Courier New"/>
      <w:noProof/>
      <w:spacing w:val="-2"/>
      <w:w w:val="99"/>
      <w:kern w:val="22"/>
      <w:sz w:val="22"/>
      <w:lang w:eastAsia="en-US"/>
    </w:rPr>
  </w:style>
  <w:style w:type="paragraph" w:customStyle="1" w:styleId="AdrsNormal">
    <w:name w:val="Adrs Normal"/>
    <w:basedOn w:val="Normal"/>
    <w:pPr>
      <w:keepNext/>
      <w:ind w:right="4082"/>
    </w:pPr>
    <w:rPr>
      <w:spacing w:val="2"/>
    </w:rPr>
  </w:style>
  <w:style w:type="character" w:styleId="PageNumber">
    <w:name w:val="page number"/>
    <w:rPr>
      <w:rFonts w:ascii="Courier New" w:hAnsi="Courier New"/>
      <w:b/>
      <w:sz w:val="22"/>
    </w:rPr>
  </w:style>
  <w:style w:type="paragraph" w:customStyle="1" w:styleId="Drafter">
    <w:name w:val="Drafter"/>
    <w:basedOn w:val="HdNormal"/>
    <w:pPr>
      <w:ind w:right="57"/>
      <w:jc w:val="right"/>
    </w:pPr>
    <w:rPr>
      <w:vanish/>
    </w:rPr>
  </w:style>
  <w:style w:type="paragraph" w:customStyle="1" w:styleId="CC">
    <w:name w:val="CC:"/>
    <w:basedOn w:val="HdNormal"/>
    <w:rPr>
      <w:vanish/>
    </w:rPr>
  </w:style>
  <w:style w:type="paragraph" w:styleId="BalloonText">
    <w:name w:val="Balloon Text"/>
    <w:basedOn w:val="Normal"/>
    <w:semiHidden/>
    <w:rsid w:val="00E30624"/>
    <w:rPr>
      <w:rFonts w:ascii="Tahoma" w:hAnsi="Tahoma" w:cs="Tahoma"/>
      <w:sz w:val="16"/>
      <w:szCs w:val="16"/>
    </w:rPr>
  </w:style>
  <w:style w:type="character" w:styleId="Hyperlink">
    <w:name w:val="Hyperlink"/>
    <w:rsid w:val="0024534B"/>
    <w:rPr>
      <w:color w:val="0000FF"/>
      <w:u w:val="single"/>
    </w:rPr>
  </w:style>
  <w:style w:type="table" w:styleId="TableGrid">
    <w:name w:val="Table Grid"/>
    <w:basedOn w:val="TableNormal"/>
    <w:rsid w:val="002C385E"/>
    <w:pPr>
      <w:spacing w:line="260" w:lineRule="exact"/>
      <w:ind w:left="1134" w:right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C68DC"/>
    <w:rPr>
      <w:color w:val="800080"/>
      <w:u w:val="single"/>
    </w:rPr>
  </w:style>
  <w:style w:type="character" w:styleId="CommentReference">
    <w:name w:val="annotation reference"/>
    <w:rsid w:val="000569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984"/>
    <w:rPr>
      <w:sz w:val="20"/>
    </w:rPr>
  </w:style>
  <w:style w:type="character" w:customStyle="1" w:styleId="CommentTextChar">
    <w:name w:val="Comment Text Char"/>
    <w:link w:val="CommentText"/>
    <w:rsid w:val="00056984"/>
    <w:rPr>
      <w:rFonts w:ascii="Courier New" w:hAnsi="Courier New"/>
      <w:spacing w:val="-2"/>
      <w:w w:val="99"/>
      <w:kern w:val="22"/>
    </w:rPr>
  </w:style>
  <w:style w:type="paragraph" w:styleId="CommentSubject">
    <w:name w:val="annotation subject"/>
    <w:basedOn w:val="CommentText"/>
    <w:next w:val="CommentText"/>
    <w:link w:val="CommentSubjectChar"/>
    <w:rsid w:val="00056984"/>
    <w:rPr>
      <w:b/>
      <w:bCs/>
    </w:rPr>
  </w:style>
  <w:style w:type="character" w:customStyle="1" w:styleId="CommentSubjectChar">
    <w:name w:val="Comment Subject Char"/>
    <w:link w:val="CommentSubject"/>
    <w:rsid w:val="00056984"/>
    <w:rPr>
      <w:rFonts w:ascii="Courier New" w:hAnsi="Courier New"/>
      <w:b/>
      <w:bCs/>
      <w:spacing w:val="-2"/>
      <w:w w:val="99"/>
      <w:kern w:val="22"/>
    </w:rPr>
  </w:style>
  <w:style w:type="character" w:customStyle="1" w:styleId="UnresolvedMention1">
    <w:name w:val="Unresolved Mention1"/>
    <w:uiPriority w:val="99"/>
    <w:semiHidden/>
    <w:unhideWhenUsed/>
    <w:rsid w:val="000B07C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52D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5778"/>
    <w:rPr>
      <w:rFonts w:ascii="Courier New" w:hAnsi="Courier New"/>
      <w:spacing w:val="-2"/>
      <w:w w:val="99"/>
      <w:kern w:val="22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A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y.un.org/sites/policy.un.org/files/files/documents/2022/Jun/policy_guideline_education_grant_-_1_june_2022.pdf" TargetMode="External"/><Relationship Id="rId18" Type="http://schemas.openxmlformats.org/officeDocument/2006/relationships/hyperlink" Target="https://iseek.un.org/system/files/2023/03/p.41_e_3-23_e_1-.docx" TargetMode="External"/><Relationship Id="rId26" Type="http://schemas.openxmlformats.org/officeDocument/2006/relationships/hyperlink" Target="https://iseek.un.org/system/files/2023/03/p.41_e_3-23_e_1-.docx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seek.un.org/system/files/2023/03/p.45_seg_e_3-23_e_1-_0.docx" TargetMode="External"/><Relationship Id="rId34" Type="http://schemas.openxmlformats.org/officeDocument/2006/relationships/hyperlink" Target="https://iseek.un.org/system/files/2023/03/p.41_e_3-23_e_1-.docx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eek.un.org/system/files/2022/06/p45_eg_e_5-22.docx" TargetMode="External"/><Relationship Id="rId20" Type="http://schemas.openxmlformats.org/officeDocument/2006/relationships/hyperlink" Target="https://iseek.un.org/system/files/2023/03/p.45_seg_e_3-23_e_1-_0.docx" TargetMode="External"/><Relationship Id="rId29" Type="http://schemas.openxmlformats.org/officeDocument/2006/relationships/hyperlink" Target="https://iseek.un.org/system/files/p.41_e_4.20.doc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ST/AI/2018/2" TargetMode="External"/><Relationship Id="rId24" Type="http://schemas.openxmlformats.org/officeDocument/2006/relationships/hyperlink" Target="https://iseek-newyork.un.org/system/files/p.41d_3-18.docx" TargetMode="External"/><Relationship Id="rId32" Type="http://schemas.openxmlformats.org/officeDocument/2006/relationships/hyperlink" Target="https://iseek.un.org/system/files/2022/06/p45_eg_e_5-22.docx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niteid.un.org/oaam_server/oamLoginPage.jsp?app=ineedss&amp;tap_token=v2.0~OAAMTAPPartner~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%3D%3D" TargetMode="External"/><Relationship Id="rId23" Type="http://schemas.openxmlformats.org/officeDocument/2006/relationships/hyperlink" Target="https://iseek.un.org/system/files/2023/03/p.41_e_3-23_e_1-.docx" TargetMode="External"/><Relationship Id="rId28" Type="http://schemas.openxmlformats.org/officeDocument/2006/relationships/hyperlink" Target="https://iseek-newyork.un.org/system/files/p.41b_3-18_0.docx" TargetMode="External"/><Relationship Id="rId36" Type="http://schemas.openxmlformats.org/officeDocument/2006/relationships/hyperlink" Target="https://iseek.un.org/forms" TargetMode="External"/><Relationship Id="rId10" Type="http://schemas.openxmlformats.org/officeDocument/2006/relationships/hyperlink" Target="https://documents-dds-ny.un.org/doc/UNDOC/GEN/N22/339/21/PDF/N2233921.pdf?OpenElement" TargetMode="External"/><Relationship Id="rId19" Type="http://schemas.openxmlformats.org/officeDocument/2006/relationships/hyperlink" Target="mailto:msdchildbenefits@un.org" TargetMode="External"/><Relationship Id="rId31" Type="http://schemas.openxmlformats.org/officeDocument/2006/relationships/hyperlink" Target="https://iseek.un.org/system/files/2023/03/p.41_e_3-23_e_1-.doc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ccess-ods.un.org/tmp/7933749.55654144.html" TargetMode="External"/><Relationship Id="rId14" Type="http://schemas.openxmlformats.org/officeDocument/2006/relationships/hyperlink" Target="https://policy.un.org/sites/policy.un.org/files/files/documents/2022/Jun/policy_guideline_special_education_grant_-_1_june_2022_0.pdf" TargetMode="External"/><Relationship Id="rId22" Type="http://schemas.openxmlformats.org/officeDocument/2006/relationships/hyperlink" Target="https://iseek.un.org/system/files/2023/03/p.41_e_3-23_e_1-.docx" TargetMode="External"/><Relationship Id="rId27" Type="http://schemas.openxmlformats.org/officeDocument/2006/relationships/hyperlink" Target="https://iseek.un.org/system/files/2022/06/p45_eg_e_5-22.docx" TargetMode="External"/><Relationship Id="rId30" Type="http://schemas.openxmlformats.org/officeDocument/2006/relationships/hyperlink" Target="https://iseek-newyork.un.org/system/files/p.41a_3-18.docx" TargetMode="External"/><Relationship Id="rId35" Type="http://schemas.openxmlformats.org/officeDocument/2006/relationships/hyperlink" Target="https://iseek.un.org/system/files/2022/12/p.41c_12-22.docx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ndocs.org/ST/AI/2018/1/Rev.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uments-dds-ny.un.org/doc/UNDOC/GEN/N22/339/24/PDF/N2233924.pdf?OpenElement" TargetMode="External"/><Relationship Id="rId17" Type="http://schemas.openxmlformats.org/officeDocument/2006/relationships/hyperlink" Target="https://iseek.un.org/system/files/2022/06/p45_eg_e_5-22.docx" TargetMode="External"/><Relationship Id="rId25" Type="http://schemas.openxmlformats.org/officeDocument/2006/relationships/hyperlink" Target="https://iseek-newyork.un.org/system/files/p.41a_3-18.docx" TargetMode="External"/><Relationship Id="rId33" Type="http://schemas.openxmlformats.org/officeDocument/2006/relationships/hyperlink" Target="https://iseek-newyork.un.org/system/files/p.41b_3-18_0.docx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seek.un.org/forms/Allowances%20and%20Benefit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iseek.un.org/forms/Allowances%20and%20Benefi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Application%20Data\Microsoft\Templates\UNHQ%20Templates\UN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70859-283D-4268-84B2-826657F6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 Letter</Template>
  <TotalTime>181</TotalTime>
  <Pages>3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UNLetter.dot</vt:lpstr>
    </vt:vector>
  </TitlesOfParts>
  <Company>DGAACS, United Nations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UNLetter.dot</dc:title>
  <dc:subject>UN letter (a MS Word 97 template)</dc:subject>
  <dc:creator>Sharon.Bing</dc:creator>
  <cp:keywords/>
  <cp:lastModifiedBy>Maria Margareth Baccay</cp:lastModifiedBy>
  <cp:revision>4</cp:revision>
  <cp:lastPrinted>2019-04-18T20:27:00Z</cp:lastPrinted>
  <dcterms:created xsi:type="dcterms:W3CDTF">2023-04-11T15:43:00Z</dcterms:created>
  <dcterms:modified xsi:type="dcterms:W3CDTF">2023-04-11T19:13:00Z</dcterms:modified>
</cp:coreProperties>
</file>